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78DC" w14:textId="1BC23231" w:rsidR="0069761F" w:rsidRDefault="004C4E8E">
      <w:pPr>
        <w:jc w:val="both"/>
        <w:rPr>
          <w:b/>
          <w:sz w:val="40"/>
          <w:u w:val="single"/>
        </w:rPr>
      </w:pPr>
      <w:r>
        <w:rPr>
          <w:b/>
          <w:noProof/>
          <w:sz w:val="20"/>
        </w:rPr>
        <w:drawing>
          <wp:inline distT="0" distB="0" distL="0" distR="0" wp14:anchorId="173A6923" wp14:editId="040C41CB">
            <wp:extent cx="2438400" cy="520700"/>
            <wp:effectExtent l="0" t="0" r="0" b="0"/>
            <wp:docPr id="75022424"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2424" name="Picture 1" descr="A close 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0700"/>
                    </a:xfrm>
                    <a:prstGeom prst="rect">
                      <a:avLst/>
                    </a:prstGeom>
                    <a:noFill/>
                    <a:ln>
                      <a:noFill/>
                    </a:ln>
                  </pic:spPr>
                </pic:pic>
              </a:graphicData>
            </a:graphic>
          </wp:inline>
        </w:drawing>
      </w:r>
      <w:r w:rsidR="0069761F">
        <w:rPr>
          <w:b/>
          <w:sz w:val="20"/>
        </w:rPr>
        <w:tab/>
      </w:r>
    </w:p>
    <w:p w14:paraId="3A86572E" w14:textId="77777777" w:rsidR="0069761F" w:rsidRDefault="0069761F">
      <w:pPr>
        <w:jc w:val="center"/>
        <w:rPr>
          <w:b/>
          <w:u w:val="single"/>
        </w:rPr>
      </w:pPr>
    </w:p>
    <w:p w14:paraId="4ECB4F95" w14:textId="77777777" w:rsidR="00447704" w:rsidRDefault="00447704" w:rsidP="003F0FEF">
      <w:pPr>
        <w:pStyle w:val="Heading1"/>
      </w:pPr>
      <w:r>
        <w:t>JOB DESCRIPTION</w:t>
      </w:r>
    </w:p>
    <w:p w14:paraId="68B8F918" w14:textId="77777777" w:rsidR="00447704" w:rsidRDefault="00447704">
      <w:pPr>
        <w:jc w:val="center"/>
        <w:rPr>
          <w:b/>
          <w:u w:val="single"/>
        </w:rPr>
      </w:pPr>
    </w:p>
    <w:p w14:paraId="7AB1E3A7" w14:textId="77777777" w:rsidR="00A22736" w:rsidRDefault="00A22736" w:rsidP="006E7EAD">
      <w:pPr>
        <w:rPr>
          <w:b/>
        </w:rPr>
      </w:pPr>
    </w:p>
    <w:p w14:paraId="3724A79B" w14:textId="15F2CA17" w:rsidR="00EF2A50" w:rsidRPr="00A22736" w:rsidRDefault="00EF2A50" w:rsidP="00EF2A50">
      <w:pPr>
        <w:rPr>
          <w:bCs/>
        </w:rPr>
      </w:pPr>
      <w:r w:rsidRPr="003D630B">
        <w:rPr>
          <w:b/>
        </w:rPr>
        <w:t>Job Title:</w:t>
      </w:r>
      <w:r>
        <w:rPr>
          <w:bCs/>
        </w:rPr>
        <w:t xml:space="preserve"> Administrative Support Assistant</w:t>
      </w:r>
    </w:p>
    <w:p w14:paraId="143EC5E5" w14:textId="016F195B" w:rsidR="00EF2A50" w:rsidRPr="00F21BF6" w:rsidRDefault="00EF2A50" w:rsidP="00EF2A50">
      <w:pPr>
        <w:rPr>
          <w:bCs/>
        </w:rPr>
      </w:pPr>
      <w:r w:rsidRPr="003D630B">
        <w:rPr>
          <w:b/>
        </w:rPr>
        <w:t>Directorate &amp; Section/Unit:</w:t>
      </w:r>
      <w:r>
        <w:rPr>
          <w:bCs/>
        </w:rPr>
        <w:t xml:space="preserve"> </w:t>
      </w:r>
      <w:r>
        <w:t>Children, Families and Communities – Children’s Social Care</w:t>
      </w:r>
    </w:p>
    <w:p w14:paraId="473A9AD6" w14:textId="77777777" w:rsidR="00EF2A50" w:rsidRPr="00B663F3" w:rsidRDefault="00EF2A50" w:rsidP="00EF2A50">
      <w:r w:rsidRPr="003D630B">
        <w:rPr>
          <w:b/>
        </w:rPr>
        <w:t>Reporting to:</w:t>
      </w:r>
      <w:r>
        <w:rPr>
          <w:bCs/>
        </w:rPr>
        <w:t xml:space="preserve"> </w:t>
      </w:r>
      <w:r w:rsidRPr="006666D5">
        <w:rPr>
          <w:bCs/>
        </w:rPr>
        <w:t xml:space="preserve">Team Manager </w:t>
      </w:r>
      <w:r>
        <w:rPr>
          <w:bCs/>
        </w:rPr>
        <w:t>/ Team Leader</w:t>
      </w:r>
    </w:p>
    <w:p w14:paraId="2E52E9DF" w14:textId="77777777" w:rsidR="00EF2A50" w:rsidRDefault="00EF2A50" w:rsidP="00EF2A50">
      <w:r>
        <w:rPr>
          <w:b/>
        </w:rPr>
        <w:t>Responsible</w:t>
      </w:r>
      <w:r w:rsidRPr="003D630B">
        <w:rPr>
          <w:b/>
        </w:rPr>
        <w:t xml:space="preserve"> for:</w:t>
      </w:r>
      <w:r>
        <w:rPr>
          <w:bCs/>
        </w:rPr>
        <w:t xml:space="preserve"> </w:t>
      </w:r>
    </w:p>
    <w:p w14:paraId="3DE2D997" w14:textId="250BB1BD" w:rsidR="00EF2A50" w:rsidRPr="003F3A77" w:rsidRDefault="00EF2A50" w:rsidP="00EF2A50">
      <w:pPr>
        <w:rPr>
          <w:b/>
        </w:rPr>
      </w:pPr>
      <w:r w:rsidRPr="003F3A77">
        <w:rPr>
          <w:b/>
        </w:rPr>
        <w:t>Salary Grade:</w:t>
      </w:r>
      <w:r>
        <w:rPr>
          <w:b/>
        </w:rPr>
        <w:t xml:space="preserve"> </w:t>
      </w:r>
      <w:r>
        <w:rPr>
          <w:bCs/>
        </w:rPr>
        <w:t>Scale</w:t>
      </w:r>
      <w:r w:rsidR="00794461">
        <w:rPr>
          <w:bCs/>
        </w:rPr>
        <w:t>3</w:t>
      </w:r>
      <w:r w:rsidRPr="00A22736">
        <w:rPr>
          <w:bCs/>
        </w:rPr>
        <w:tab/>
      </w:r>
    </w:p>
    <w:p w14:paraId="42C25DEE" w14:textId="77777777" w:rsidR="00EF2A50" w:rsidRPr="003F3A77" w:rsidRDefault="00EF2A50" w:rsidP="00EF2A50">
      <w:pPr>
        <w:rPr>
          <w:b/>
        </w:rPr>
      </w:pPr>
      <w:r w:rsidRPr="003F3A77">
        <w:rPr>
          <w:b/>
        </w:rPr>
        <w:t>DMA Management Level:</w:t>
      </w:r>
      <w:r>
        <w:rPr>
          <w:b/>
        </w:rPr>
        <w:t xml:space="preserve"> </w:t>
      </w:r>
    </w:p>
    <w:p w14:paraId="359A58C4" w14:textId="77777777" w:rsidR="00EF2A50" w:rsidRDefault="00EF2A50" w:rsidP="00EF2A50">
      <w:pPr>
        <w:rPr>
          <w:b/>
          <w:sz w:val="22"/>
          <w:szCs w:val="22"/>
        </w:rPr>
      </w:pPr>
      <w:r w:rsidRPr="003F3A77">
        <w:rPr>
          <w:b/>
        </w:rPr>
        <w:t>DMA Span of Control (Direct Reports):</w:t>
      </w:r>
      <w:r>
        <w:rPr>
          <w:b/>
        </w:rPr>
        <w:t xml:space="preserve"> </w:t>
      </w:r>
    </w:p>
    <w:p w14:paraId="7D4C20DB" w14:textId="77777777" w:rsidR="00EF2A50" w:rsidRDefault="00EF2A50" w:rsidP="00EF2A50">
      <w:pPr>
        <w:rPr>
          <w:b/>
          <w:sz w:val="22"/>
          <w:szCs w:val="22"/>
        </w:rPr>
      </w:pPr>
    </w:p>
    <w:p w14:paraId="6C95609A" w14:textId="77777777" w:rsidR="00EF2A50" w:rsidRPr="004A33D9" w:rsidRDefault="00EF2A50" w:rsidP="00EF2A50">
      <w:pPr>
        <w:rPr>
          <w:b/>
          <w:szCs w:val="23"/>
        </w:rPr>
      </w:pPr>
      <w:r w:rsidRPr="004A33D9">
        <w:rPr>
          <w:b/>
          <w:szCs w:val="23"/>
        </w:rPr>
        <w:t>Our People Values:</w:t>
      </w:r>
    </w:p>
    <w:p w14:paraId="39A7D547" w14:textId="77777777" w:rsidR="00EF2A50" w:rsidRPr="004A33D9" w:rsidRDefault="00EF2A50" w:rsidP="00EF2A50">
      <w:pPr>
        <w:rPr>
          <w:b/>
          <w:szCs w:val="23"/>
        </w:rPr>
      </w:pPr>
    </w:p>
    <w:p w14:paraId="354355C1" w14:textId="77777777" w:rsidR="0072563C" w:rsidRDefault="0072563C" w:rsidP="0072563C">
      <w:pPr>
        <w:spacing w:before="120" w:after="120"/>
        <w:rPr>
          <w:rFonts w:cs="Arial"/>
          <w:b/>
          <w:szCs w:val="23"/>
        </w:rPr>
      </w:pPr>
      <w:r>
        <w:rPr>
          <w:rFonts w:cs="Arial"/>
          <w:b/>
          <w:szCs w:val="23"/>
        </w:rPr>
        <w:t>Our People Values:</w:t>
      </w:r>
    </w:p>
    <w:p w14:paraId="733DAF0B" w14:textId="77777777" w:rsidR="0072563C" w:rsidRDefault="0072563C" w:rsidP="0072563C">
      <w:pPr>
        <w:spacing w:before="120" w:after="120"/>
        <w:rPr>
          <w:rFonts w:cs="Arial"/>
          <w:szCs w:val="23"/>
        </w:rPr>
      </w:pPr>
      <w:r>
        <w:rPr>
          <w:rFonts w:cs="Arial"/>
          <w:szCs w:val="23"/>
        </w:rPr>
        <w:t>To uphold and act in accordance with Worcestershire County Council's values:</w:t>
      </w:r>
    </w:p>
    <w:p w14:paraId="20712259" w14:textId="77777777" w:rsidR="0072563C" w:rsidRDefault="0072563C" w:rsidP="0072563C">
      <w:pPr>
        <w:pStyle w:val="ListParagraph"/>
        <w:numPr>
          <w:ilvl w:val="0"/>
          <w:numId w:val="29"/>
        </w:numPr>
        <w:rPr>
          <w:rFonts w:cs="Arial"/>
          <w:szCs w:val="23"/>
        </w:rPr>
      </w:pPr>
      <w:r>
        <w:rPr>
          <w:rFonts w:cs="Arial"/>
          <w:b/>
          <w:bCs/>
          <w:i/>
          <w:iCs/>
          <w:szCs w:val="23"/>
        </w:rPr>
        <w:t xml:space="preserve">Customer Focus </w:t>
      </w:r>
      <w:r>
        <w:rPr>
          <w:rFonts w:cs="Arial"/>
          <w:b/>
          <w:bCs/>
          <w:i/>
          <w:iCs/>
          <w:szCs w:val="23"/>
        </w:rPr>
        <w:tab/>
        <w:t xml:space="preserve">               -</w:t>
      </w:r>
      <w:r>
        <w:rPr>
          <w:rFonts w:cs="Arial"/>
          <w:szCs w:val="23"/>
        </w:rPr>
        <w:t xml:space="preserve"> Ensure delivery of a high-quality service which meets the needs of     </w:t>
      </w:r>
    </w:p>
    <w:p w14:paraId="2F3F72CB" w14:textId="77777777" w:rsidR="0072563C" w:rsidRDefault="0072563C" w:rsidP="0072563C">
      <w:pPr>
        <w:pStyle w:val="ListParagraph"/>
        <w:ind w:left="2160" w:firstLine="720"/>
        <w:contextualSpacing/>
        <w:rPr>
          <w:rFonts w:cs="Arial"/>
          <w:szCs w:val="23"/>
        </w:rPr>
      </w:pPr>
      <w:r>
        <w:rPr>
          <w:rFonts w:cs="Arial"/>
          <w:szCs w:val="23"/>
        </w:rPr>
        <w:t xml:space="preserve">                 customers</w:t>
      </w:r>
    </w:p>
    <w:p w14:paraId="3023B402" w14:textId="77777777" w:rsidR="0072563C" w:rsidRDefault="0072563C" w:rsidP="0072563C">
      <w:pPr>
        <w:pStyle w:val="ListParagraph"/>
        <w:numPr>
          <w:ilvl w:val="0"/>
          <w:numId w:val="29"/>
        </w:numPr>
        <w:rPr>
          <w:rFonts w:cs="Arial"/>
          <w:szCs w:val="23"/>
        </w:rPr>
      </w:pPr>
      <w:r>
        <w:rPr>
          <w:rFonts w:cs="Arial"/>
          <w:b/>
          <w:bCs/>
          <w:i/>
          <w:iCs/>
          <w:szCs w:val="23"/>
        </w:rPr>
        <w:t xml:space="preserve">Can Do </w:t>
      </w:r>
      <w:proofErr w:type="gramStart"/>
      <w:r>
        <w:rPr>
          <w:rFonts w:cs="Arial"/>
          <w:b/>
          <w:bCs/>
          <w:i/>
          <w:iCs/>
          <w:szCs w:val="23"/>
        </w:rPr>
        <w:t xml:space="preserve">Culture  </w:t>
      </w:r>
      <w:r>
        <w:rPr>
          <w:rFonts w:cs="Arial"/>
          <w:b/>
          <w:bCs/>
          <w:i/>
          <w:iCs/>
          <w:szCs w:val="23"/>
        </w:rPr>
        <w:tab/>
      </w:r>
      <w:proofErr w:type="gramEnd"/>
      <w:r>
        <w:rPr>
          <w:rFonts w:cs="Arial"/>
          <w:b/>
          <w:bCs/>
          <w:i/>
          <w:iCs/>
          <w:szCs w:val="23"/>
        </w:rPr>
        <w:t xml:space="preserve">               -</w:t>
      </w:r>
      <w:r>
        <w:rPr>
          <w:rFonts w:cs="Arial"/>
          <w:szCs w:val="23"/>
        </w:rPr>
        <w:t xml:space="preserve"> Be proactive to achieve excellence, finding solutions and creative   </w:t>
      </w:r>
    </w:p>
    <w:p w14:paraId="64BD7788" w14:textId="77777777" w:rsidR="0072563C" w:rsidRDefault="0072563C" w:rsidP="0072563C">
      <w:pPr>
        <w:pStyle w:val="ListParagraph"/>
        <w:ind w:left="2520" w:firstLine="360"/>
        <w:contextualSpacing/>
        <w:rPr>
          <w:rFonts w:cs="Arial"/>
          <w:szCs w:val="23"/>
        </w:rPr>
      </w:pPr>
      <w:r>
        <w:rPr>
          <w:rFonts w:cs="Arial"/>
          <w:szCs w:val="23"/>
        </w:rPr>
        <w:t xml:space="preserve">                 ways of working</w:t>
      </w:r>
    </w:p>
    <w:p w14:paraId="539F8F32" w14:textId="77777777" w:rsidR="0072563C" w:rsidRDefault="0072563C" w:rsidP="0072563C">
      <w:pPr>
        <w:pStyle w:val="ListParagraph"/>
        <w:numPr>
          <w:ilvl w:val="0"/>
          <w:numId w:val="29"/>
        </w:numPr>
        <w:rPr>
          <w:rFonts w:cs="Arial"/>
          <w:szCs w:val="23"/>
        </w:rPr>
      </w:pPr>
      <w:r>
        <w:rPr>
          <w:rFonts w:cs="Arial"/>
          <w:b/>
          <w:bCs/>
          <w:i/>
          <w:iCs/>
          <w:szCs w:val="23"/>
        </w:rPr>
        <w:t>Freedom within Boundaries -</w:t>
      </w:r>
      <w:r>
        <w:rPr>
          <w:rFonts w:cs="Arial"/>
          <w:szCs w:val="23"/>
        </w:rPr>
        <w:t xml:space="preserve"> Make constructive change through cohesive decision making,                </w:t>
      </w:r>
    </w:p>
    <w:p w14:paraId="2B45557F" w14:textId="77777777" w:rsidR="0072563C" w:rsidRDefault="0072563C" w:rsidP="0072563C">
      <w:pPr>
        <w:pStyle w:val="ListParagraph"/>
        <w:ind w:left="2880" w:firstLine="720"/>
        <w:contextualSpacing/>
        <w:rPr>
          <w:rFonts w:cs="Arial"/>
          <w:szCs w:val="23"/>
        </w:rPr>
      </w:pPr>
      <w:r>
        <w:rPr>
          <w:rFonts w:cs="Arial"/>
          <w:szCs w:val="23"/>
        </w:rPr>
        <w:t xml:space="preserve">      ensuring services are responsive.</w:t>
      </w:r>
    </w:p>
    <w:p w14:paraId="3A0FBDC3" w14:textId="77777777" w:rsidR="0092322B" w:rsidRDefault="0092322B">
      <w:pPr>
        <w:rPr>
          <w:sz w:val="21"/>
        </w:rPr>
      </w:pPr>
    </w:p>
    <w:p w14:paraId="08EFC50C" w14:textId="5DCD9075" w:rsidR="00C63A57" w:rsidRPr="004226D4" w:rsidRDefault="00822B6B" w:rsidP="003F0FEF">
      <w:pPr>
        <w:pStyle w:val="Heading2"/>
      </w:pPr>
      <w:r>
        <w:t>P</w:t>
      </w:r>
      <w:r w:rsidR="00C63A57" w:rsidRPr="004226D4">
        <w:t>urpose of jo</w:t>
      </w:r>
      <w:r w:rsidR="00541299">
        <w:t>b:</w:t>
      </w:r>
      <w:r w:rsidR="00C63A57" w:rsidRPr="004226D4">
        <w:t xml:space="preserve"> </w:t>
      </w:r>
      <w:r w:rsidR="00C63A57" w:rsidRPr="004226D4">
        <w:tab/>
      </w:r>
      <w:r w:rsidR="00C63A57" w:rsidRPr="004226D4">
        <w:tab/>
      </w:r>
    </w:p>
    <w:p w14:paraId="716723B7" w14:textId="77777777" w:rsidR="00B0092C" w:rsidRDefault="00B0092C" w:rsidP="00C63A57">
      <w:pPr>
        <w:rPr>
          <w:b/>
          <w:szCs w:val="23"/>
        </w:rPr>
      </w:pPr>
    </w:p>
    <w:p w14:paraId="408FB262" w14:textId="128B99F0" w:rsidR="00A74D41" w:rsidRDefault="00B852E3" w:rsidP="00EE2B15">
      <w:pPr>
        <w:rPr>
          <w:bCs/>
          <w:sz w:val="21"/>
        </w:rPr>
      </w:pPr>
      <w:r w:rsidRPr="00B852E3">
        <w:rPr>
          <w:rFonts w:cs="Arial"/>
          <w:bCs/>
          <w:szCs w:val="23"/>
        </w:rPr>
        <w:t>Assist the service to meet its statutory obligations and provide timely and effective services to children, young people, their families and carers providing a range of business support activities.</w:t>
      </w:r>
      <w:r w:rsidR="00C63A57" w:rsidRPr="00B852E3">
        <w:rPr>
          <w:rFonts w:cs="Lato Light"/>
          <w:bCs/>
          <w:color w:val="000000"/>
          <w:szCs w:val="23"/>
        </w:rPr>
        <w:tab/>
      </w:r>
      <w:r w:rsidR="00C63A57" w:rsidRPr="00B852E3">
        <w:rPr>
          <w:bCs/>
          <w:sz w:val="21"/>
        </w:rPr>
        <w:tab/>
      </w:r>
      <w:r w:rsidR="00C63A57" w:rsidRPr="00B852E3">
        <w:rPr>
          <w:bCs/>
          <w:sz w:val="21"/>
        </w:rPr>
        <w:tab/>
      </w:r>
    </w:p>
    <w:p w14:paraId="5E11BA67" w14:textId="77777777" w:rsidR="00732AA9" w:rsidRPr="00EE2B15" w:rsidRDefault="00732AA9" w:rsidP="00EE2B15">
      <w:pPr>
        <w:rPr>
          <w:bCs/>
          <w:sz w:val="21"/>
        </w:rPr>
      </w:pPr>
    </w:p>
    <w:p w14:paraId="3CCF4E6A" w14:textId="075E1D1E" w:rsidR="00C62D79" w:rsidRDefault="001571D4" w:rsidP="003F0FEF">
      <w:pPr>
        <w:pStyle w:val="Heading2"/>
      </w:pPr>
      <w:r w:rsidRPr="004226D4">
        <w:t xml:space="preserve">Main </w:t>
      </w:r>
      <w:r w:rsidR="00822B6B">
        <w:t xml:space="preserve">Activities </w:t>
      </w:r>
      <w:r w:rsidRPr="004226D4">
        <w:t>&amp; Responsibi</w:t>
      </w:r>
      <w:r w:rsidR="00822B6B">
        <w:t>lities:</w:t>
      </w:r>
    </w:p>
    <w:p w14:paraId="250AD7C9" w14:textId="77777777" w:rsidR="00C62D79" w:rsidRPr="00C62D79" w:rsidRDefault="00C62D79" w:rsidP="00C62D79"/>
    <w:p w14:paraId="74C2F40E" w14:textId="7777777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Undertake a range of administrative activities to support the business needs of Children’s Social Care.</w:t>
      </w:r>
    </w:p>
    <w:p w14:paraId="7619BC03" w14:textId="77777777" w:rsidR="00957EE3" w:rsidRPr="00835127" w:rsidRDefault="00957EE3" w:rsidP="00957EE3">
      <w:pPr>
        <w:tabs>
          <w:tab w:val="left" w:pos="3960"/>
        </w:tabs>
        <w:ind w:left="283"/>
        <w:rPr>
          <w:rFonts w:cs="Arial"/>
          <w:szCs w:val="23"/>
        </w:rPr>
      </w:pPr>
    </w:p>
    <w:p w14:paraId="544EB3E7" w14:textId="7777777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Support activities that enable service users to access the service effectively and partner organisations and agencies to be fully engaged in delivering services.</w:t>
      </w:r>
    </w:p>
    <w:p w14:paraId="6A5885A6" w14:textId="77777777" w:rsidR="00957EE3" w:rsidRPr="001A4601" w:rsidRDefault="00957EE3" w:rsidP="00957EE3">
      <w:pPr>
        <w:tabs>
          <w:tab w:val="left" w:pos="3960"/>
        </w:tabs>
        <w:rPr>
          <w:rFonts w:cs="Arial"/>
          <w:szCs w:val="23"/>
        </w:rPr>
      </w:pPr>
    </w:p>
    <w:p w14:paraId="610C1E40" w14:textId="7777777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Progress work activities within specific projects and tasks delegated by the Team Leader to contribute to the effectiveness of the service.</w:t>
      </w:r>
    </w:p>
    <w:p w14:paraId="28F15B23" w14:textId="77777777" w:rsidR="00957EE3" w:rsidRPr="002D1913" w:rsidRDefault="00957EE3" w:rsidP="00957EE3">
      <w:pPr>
        <w:tabs>
          <w:tab w:val="left" w:pos="3960"/>
        </w:tabs>
        <w:rPr>
          <w:rFonts w:cs="Arial"/>
          <w:szCs w:val="23"/>
        </w:rPr>
      </w:pPr>
    </w:p>
    <w:p w14:paraId="4E42180B" w14:textId="7777777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Collate and present data relating to service activities.</w:t>
      </w:r>
    </w:p>
    <w:p w14:paraId="58A13F07" w14:textId="77777777" w:rsidR="00957EE3" w:rsidRPr="001A4601" w:rsidRDefault="00957EE3" w:rsidP="00957EE3">
      <w:pPr>
        <w:tabs>
          <w:tab w:val="left" w:pos="3960"/>
        </w:tabs>
        <w:rPr>
          <w:rFonts w:cs="Arial"/>
          <w:szCs w:val="23"/>
        </w:rPr>
      </w:pPr>
    </w:p>
    <w:p w14:paraId="3CFBD200" w14:textId="7777777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Support specific service projects/tasks including the research and collation of information.</w:t>
      </w:r>
    </w:p>
    <w:p w14:paraId="23B41767" w14:textId="77777777" w:rsidR="00957EE3" w:rsidRPr="002D1913" w:rsidRDefault="00957EE3" w:rsidP="00957EE3">
      <w:pPr>
        <w:tabs>
          <w:tab w:val="left" w:pos="3960"/>
        </w:tabs>
        <w:rPr>
          <w:rFonts w:cs="Arial"/>
          <w:szCs w:val="23"/>
        </w:rPr>
      </w:pPr>
    </w:p>
    <w:p w14:paraId="4EF2963F" w14:textId="7777777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t>Handle a range of administrative work in support for the service including the drafting and preparation of documents (in Word and Excel), writing minutes, preparing power point presentations, handling enquiries coming into the service, organising meetings.</w:t>
      </w:r>
    </w:p>
    <w:p w14:paraId="4B7AC1D5" w14:textId="77777777" w:rsidR="00957EE3" w:rsidRDefault="00957EE3" w:rsidP="00957EE3">
      <w:pPr>
        <w:pStyle w:val="ListParagraph"/>
        <w:ind w:left="0"/>
        <w:rPr>
          <w:rFonts w:cs="Arial"/>
          <w:szCs w:val="23"/>
        </w:rPr>
      </w:pPr>
    </w:p>
    <w:p w14:paraId="3F6AE524" w14:textId="77777777" w:rsidR="00957EE3" w:rsidRPr="00957EE3" w:rsidRDefault="00957EE3" w:rsidP="00957EE3">
      <w:pPr>
        <w:pStyle w:val="ListParagraph"/>
        <w:numPr>
          <w:ilvl w:val="0"/>
          <w:numId w:val="30"/>
        </w:numPr>
        <w:tabs>
          <w:tab w:val="left" w:pos="3960"/>
        </w:tabs>
        <w:rPr>
          <w:rFonts w:cs="Arial"/>
          <w:szCs w:val="23"/>
        </w:rPr>
      </w:pPr>
      <w:r w:rsidRPr="00957EE3">
        <w:rPr>
          <w:rFonts w:cs="Arial"/>
          <w:szCs w:val="23"/>
        </w:rPr>
        <w:lastRenderedPageBreak/>
        <w:t>Liaise with partner organisations and agencies providing the highest standard of customer care.</w:t>
      </w:r>
    </w:p>
    <w:p w14:paraId="1E9603C4" w14:textId="77777777" w:rsidR="00CB244F" w:rsidRDefault="00CB244F" w:rsidP="003F0FEF">
      <w:pPr>
        <w:pStyle w:val="Heading2"/>
      </w:pPr>
    </w:p>
    <w:p w14:paraId="1CDA2FF4" w14:textId="74FCBAC5" w:rsidR="001571D4" w:rsidRDefault="004226D4" w:rsidP="003F0FEF">
      <w:pPr>
        <w:pStyle w:val="Heading2"/>
      </w:pPr>
      <w:r>
        <w:t>Gener</w:t>
      </w:r>
      <w:r w:rsidR="00822B6B">
        <w:t>ic Accountabilities</w:t>
      </w:r>
      <w:r>
        <w:t>:</w:t>
      </w:r>
      <w:r>
        <w:tab/>
      </w:r>
    </w:p>
    <w:p w14:paraId="796E62CD" w14:textId="77777777" w:rsidR="00C15F67" w:rsidRDefault="00C15F67" w:rsidP="00C15F67">
      <w:pPr>
        <w:rPr>
          <w:b/>
          <w:sz w:val="21"/>
        </w:rPr>
      </w:pPr>
    </w:p>
    <w:p w14:paraId="27A559EE" w14:textId="77777777" w:rsidR="006059F1" w:rsidRDefault="006059F1" w:rsidP="006059F1">
      <w:pPr>
        <w:numPr>
          <w:ilvl w:val="0"/>
          <w:numId w:val="13"/>
        </w:numPr>
        <w:ind w:left="360" w:hanging="360"/>
        <w:rPr>
          <w:rFonts w:cs="Arial"/>
          <w:szCs w:val="23"/>
        </w:rPr>
      </w:pPr>
      <w:r w:rsidRPr="004B02EC">
        <w:rPr>
          <w:rFonts w:cs="Arial"/>
          <w:szCs w:val="23"/>
        </w:rPr>
        <w:t>To maintain personal and professional development to meet the changing demands of the job, participate in appropriate training activities</w:t>
      </w:r>
      <w:r>
        <w:rPr>
          <w:rFonts w:cs="Arial"/>
          <w:szCs w:val="23"/>
        </w:rPr>
        <w:t>.</w:t>
      </w:r>
    </w:p>
    <w:p w14:paraId="0D77CF0A" w14:textId="77777777" w:rsidR="006059F1" w:rsidRDefault="006059F1" w:rsidP="006059F1">
      <w:pPr>
        <w:pStyle w:val="ListParagraph"/>
        <w:ind w:left="0"/>
        <w:rPr>
          <w:rFonts w:cs="Arial"/>
          <w:szCs w:val="23"/>
        </w:rPr>
      </w:pPr>
    </w:p>
    <w:p w14:paraId="484E625D" w14:textId="77777777" w:rsidR="006059F1" w:rsidRPr="005E69DF" w:rsidRDefault="006059F1" w:rsidP="006059F1">
      <w:pPr>
        <w:numPr>
          <w:ilvl w:val="0"/>
          <w:numId w:val="13"/>
        </w:numPr>
        <w:ind w:left="360" w:hanging="360"/>
        <w:rPr>
          <w:rFonts w:cs="Arial"/>
          <w:szCs w:val="23"/>
        </w:rPr>
      </w:pPr>
      <w:r w:rsidRPr="004B02EC">
        <w:rPr>
          <w:rFonts w:cs="Arial"/>
          <w:szCs w:val="23"/>
        </w:rPr>
        <w:t>To undertake other such duties, training and/or hours of work as may be reasonably required and which are consistent with the general level of responsibility of this job</w:t>
      </w:r>
      <w:r>
        <w:rPr>
          <w:rFonts w:cs="Arial"/>
          <w:szCs w:val="23"/>
        </w:rPr>
        <w:t>.</w:t>
      </w:r>
    </w:p>
    <w:p w14:paraId="02205850" w14:textId="77777777" w:rsidR="006059F1" w:rsidRPr="004B02EC" w:rsidRDefault="006059F1" w:rsidP="006059F1">
      <w:pPr>
        <w:numPr>
          <w:ilvl w:val="12"/>
          <w:numId w:val="0"/>
        </w:numPr>
        <w:ind w:left="360" w:hanging="360"/>
        <w:rPr>
          <w:rFonts w:cs="Arial"/>
          <w:szCs w:val="23"/>
        </w:rPr>
      </w:pPr>
    </w:p>
    <w:p w14:paraId="2DE8B654" w14:textId="77777777" w:rsidR="006059F1" w:rsidRPr="004B02EC" w:rsidRDefault="006059F1" w:rsidP="006059F1">
      <w:pPr>
        <w:pStyle w:val="BodyText"/>
        <w:numPr>
          <w:ilvl w:val="0"/>
          <w:numId w:val="14"/>
        </w:numPr>
        <w:tabs>
          <w:tab w:val="clear" w:pos="990"/>
        </w:tabs>
        <w:ind w:left="360"/>
        <w:rPr>
          <w:rFonts w:cs="Arial"/>
          <w:sz w:val="23"/>
          <w:szCs w:val="23"/>
        </w:rPr>
      </w:pPr>
      <w:r w:rsidRPr="004B02EC">
        <w:rPr>
          <w:rFonts w:cs="Arial"/>
          <w:sz w:val="23"/>
          <w:szCs w:val="23"/>
        </w:rPr>
        <w:t>To undertake health and safety duties commensurate with the job and/or as detailed in the Directorate’s Health and Safety Policy</w:t>
      </w:r>
      <w:r>
        <w:rPr>
          <w:rFonts w:cs="Arial"/>
          <w:sz w:val="23"/>
          <w:szCs w:val="23"/>
        </w:rPr>
        <w:t>.</w:t>
      </w:r>
    </w:p>
    <w:p w14:paraId="53A77003" w14:textId="77777777" w:rsidR="006059F1" w:rsidRPr="004B02EC" w:rsidRDefault="006059F1" w:rsidP="006059F1">
      <w:pPr>
        <w:pStyle w:val="BodyText"/>
        <w:ind w:left="360" w:hanging="360"/>
        <w:rPr>
          <w:rFonts w:cs="Arial"/>
          <w:sz w:val="23"/>
          <w:szCs w:val="23"/>
        </w:rPr>
      </w:pPr>
    </w:p>
    <w:p w14:paraId="5980F61C" w14:textId="77777777" w:rsidR="006059F1" w:rsidRPr="004B02EC" w:rsidRDefault="006059F1" w:rsidP="006059F1">
      <w:pPr>
        <w:pStyle w:val="BodyText"/>
        <w:numPr>
          <w:ilvl w:val="0"/>
          <w:numId w:val="14"/>
        </w:numPr>
        <w:tabs>
          <w:tab w:val="clear" w:pos="990"/>
        </w:tabs>
        <w:ind w:left="360"/>
        <w:rPr>
          <w:rFonts w:cs="Arial"/>
          <w:sz w:val="23"/>
          <w:szCs w:val="23"/>
        </w:rPr>
      </w:pPr>
      <w:r w:rsidRPr="004B02EC">
        <w:rPr>
          <w:rFonts w:cs="Arial"/>
          <w:sz w:val="23"/>
          <w:szCs w:val="23"/>
        </w:rPr>
        <w:t>The duties described in this job description must be carried out in a manner which promotes equality of opportunity, dignity and due respect for all employees and service users and is consistent with the Council’s Equal Opportunities Policy</w:t>
      </w:r>
      <w:r>
        <w:rPr>
          <w:rFonts w:cs="Arial"/>
          <w:sz w:val="23"/>
          <w:szCs w:val="23"/>
        </w:rPr>
        <w:t>.</w:t>
      </w:r>
    </w:p>
    <w:p w14:paraId="436E73E7" w14:textId="77777777" w:rsidR="006059F1" w:rsidRPr="004B02EC" w:rsidRDefault="006059F1" w:rsidP="006059F1">
      <w:pPr>
        <w:pStyle w:val="ListParagraph"/>
        <w:ind w:left="0"/>
        <w:rPr>
          <w:rFonts w:cs="Arial"/>
          <w:szCs w:val="23"/>
        </w:rPr>
      </w:pPr>
    </w:p>
    <w:p w14:paraId="7F6135B0" w14:textId="77777777" w:rsidR="006059F1" w:rsidRPr="004B02EC" w:rsidRDefault="006059F1" w:rsidP="006059F1">
      <w:pPr>
        <w:numPr>
          <w:ilvl w:val="0"/>
          <w:numId w:val="17"/>
        </w:numPr>
        <w:rPr>
          <w:rFonts w:cs="Arial"/>
          <w:szCs w:val="23"/>
        </w:rPr>
      </w:pPr>
      <w:r w:rsidRPr="004B02EC">
        <w:rPr>
          <w:rFonts w:cs="Arial"/>
          <w:szCs w:val="23"/>
        </w:rPr>
        <w:t>Working with some vulnerable children, young people and adults can, at times, be emotionally challenging for which appropriate support will be provided through management supervision.</w:t>
      </w:r>
      <w:r>
        <w:rPr>
          <w:rFonts w:cs="Arial"/>
          <w:szCs w:val="23"/>
        </w:rPr>
        <w:t xml:space="preserve"> </w:t>
      </w:r>
      <w:r w:rsidRPr="004B02EC">
        <w:rPr>
          <w:rFonts w:cs="Arial"/>
          <w:szCs w:val="23"/>
        </w:rPr>
        <w:t xml:space="preserve"> The post holder must be able to deal with such mental demands.</w:t>
      </w:r>
    </w:p>
    <w:p w14:paraId="4F5599CC" w14:textId="77777777" w:rsidR="006059F1" w:rsidRDefault="006059F1" w:rsidP="006059F1">
      <w:pPr>
        <w:rPr>
          <w:rFonts w:cs="Arial"/>
          <w:szCs w:val="23"/>
        </w:rPr>
      </w:pPr>
    </w:p>
    <w:p w14:paraId="568027E1" w14:textId="77777777" w:rsidR="00C15F67" w:rsidRPr="00C86596" w:rsidRDefault="00C15F67" w:rsidP="00C15F67">
      <w:pPr>
        <w:numPr>
          <w:ilvl w:val="12"/>
          <w:numId w:val="0"/>
        </w:numPr>
        <w:rPr>
          <w:sz w:val="21"/>
        </w:rPr>
      </w:pPr>
    </w:p>
    <w:p w14:paraId="0D86BE3B" w14:textId="77777777" w:rsidR="00C15F67" w:rsidRPr="00C86596" w:rsidRDefault="00C15F67" w:rsidP="003F0FEF">
      <w:pPr>
        <w:pStyle w:val="Heading2"/>
      </w:pPr>
      <w:r w:rsidRPr="00C86596">
        <w:t>Contacts:</w:t>
      </w:r>
    </w:p>
    <w:p w14:paraId="053C8899" w14:textId="77777777" w:rsidR="00C15F67" w:rsidRPr="00C86596" w:rsidRDefault="00C15F67" w:rsidP="00C15F67">
      <w:pPr>
        <w:numPr>
          <w:ilvl w:val="12"/>
          <w:numId w:val="0"/>
        </w:numPr>
        <w:rPr>
          <w:b/>
          <w:sz w:val="21"/>
        </w:rPr>
      </w:pPr>
    </w:p>
    <w:p w14:paraId="11F52C2D" w14:textId="0CE7A6AD" w:rsidR="00A22736" w:rsidRPr="00B663F3" w:rsidRDefault="00A22736" w:rsidP="00A22736">
      <w:pPr>
        <w:spacing w:line="259" w:lineRule="auto"/>
      </w:pPr>
      <w:r w:rsidRPr="00B663F3">
        <w:t xml:space="preserve">In all contacts the post holder will be required to present a good image of the </w:t>
      </w:r>
      <w:r w:rsidR="00E83808">
        <w:t xml:space="preserve">Council, </w:t>
      </w:r>
      <w:r w:rsidRPr="00B663F3">
        <w:t>and Worcestershire Children</w:t>
      </w:r>
      <w:r w:rsidR="00E83808">
        <w:t>’s services</w:t>
      </w:r>
      <w:r w:rsidR="004A33D9" w:rsidRPr="00B663F3">
        <w:t xml:space="preserve"> as</w:t>
      </w:r>
      <w:r w:rsidRPr="00B663F3">
        <w:t xml:space="preserve"> well as maintaining constructive relationships. </w:t>
      </w:r>
    </w:p>
    <w:p w14:paraId="05AC6CC7" w14:textId="77777777" w:rsidR="00A22736" w:rsidRPr="00B663F3" w:rsidRDefault="00A22736" w:rsidP="00A22736">
      <w:pPr>
        <w:spacing w:line="259" w:lineRule="auto"/>
      </w:pPr>
      <w:r w:rsidRPr="00B663F3">
        <w:t xml:space="preserve"> </w:t>
      </w:r>
    </w:p>
    <w:p w14:paraId="42D5CB23" w14:textId="08278EB2" w:rsidR="00A22736" w:rsidRPr="00B663F3" w:rsidRDefault="00A22736" w:rsidP="00A22736">
      <w:r w:rsidRPr="00B663F3">
        <w:t>Internal: Elected Members, Director,</w:t>
      </w:r>
      <w:r w:rsidR="00E83808">
        <w:t xml:space="preserve"> Assistant Directors,</w:t>
      </w:r>
      <w:r w:rsidRPr="00B663F3">
        <w:t xml:space="preserve"> Group Managers, Practice Managers, Management Teams, Managers </w:t>
      </w:r>
      <w:r w:rsidR="004A33D9" w:rsidRPr="00B663F3">
        <w:t>&amp; Staff</w:t>
      </w:r>
      <w:r w:rsidRPr="00B663F3">
        <w:t xml:space="preserve"> across all directorates, Project Staff, Support and other school-based staff</w:t>
      </w:r>
      <w:r w:rsidR="00825BE0" w:rsidRPr="00B663F3">
        <w:t xml:space="preserve">. </w:t>
      </w:r>
    </w:p>
    <w:p w14:paraId="1EDEC413" w14:textId="77777777" w:rsidR="00A22736" w:rsidRPr="00B663F3" w:rsidRDefault="00A22736" w:rsidP="00A22736">
      <w:pPr>
        <w:spacing w:line="259" w:lineRule="auto"/>
      </w:pPr>
    </w:p>
    <w:p w14:paraId="6314D5E1" w14:textId="77777777" w:rsidR="00A22736" w:rsidRPr="00B663F3" w:rsidRDefault="00A22736" w:rsidP="00A22736">
      <w:pPr>
        <w:spacing w:line="259" w:lineRule="auto"/>
      </w:pPr>
      <w:r w:rsidRPr="00B663F3">
        <w:t xml:space="preserve">External: NHS, Clinical Commissioning Groups, Healthcare Professionals, Educational Settings, </w:t>
      </w:r>
    </w:p>
    <w:p w14:paraId="315E15CB" w14:textId="77777777" w:rsidR="00A22736" w:rsidRPr="00B663F3" w:rsidRDefault="00A22736" w:rsidP="00A22736">
      <w:r w:rsidRPr="00B663F3">
        <w:t xml:space="preserve">Suppliers, Statutory and Voluntary Organisations, service users, clients, customers, parents, pupils, </w:t>
      </w:r>
    </w:p>
    <w:p w14:paraId="0176ECA9" w14:textId="77777777" w:rsidR="00A22736" w:rsidRPr="00B663F3" w:rsidRDefault="00A22736" w:rsidP="00A22736">
      <w:pPr>
        <w:spacing w:line="259" w:lineRule="auto"/>
      </w:pPr>
      <w:r w:rsidRPr="00B663F3">
        <w:t xml:space="preserve"> </w:t>
      </w:r>
    </w:p>
    <w:p w14:paraId="33AE1FDE" w14:textId="77777777" w:rsidR="00C15F67" w:rsidRDefault="00C15F67" w:rsidP="00C15F67">
      <w:pPr>
        <w:numPr>
          <w:ilvl w:val="12"/>
          <w:numId w:val="0"/>
        </w:numPr>
        <w:rPr>
          <w:sz w:val="21"/>
        </w:rPr>
      </w:pPr>
    </w:p>
    <w:p w14:paraId="418D3039" w14:textId="77777777" w:rsidR="00C15F67" w:rsidRDefault="00C15F67" w:rsidP="003F0FEF">
      <w:pPr>
        <w:pStyle w:val="Heading2"/>
      </w:pPr>
      <w:r>
        <w:t>Additional Information:</w:t>
      </w:r>
      <w:r>
        <w:tab/>
      </w:r>
    </w:p>
    <w:p w14:paraId="607FC196" w14:textId="77777777" w:rsidR="00C15F67" w:rsidRDefault="00C15F67" w:rsidP="00C15F67">
      <w:pPr>
        <w:numPr>
          <w:ilvl w:val="12"/>
          <w:numId w:val="0"/>
        </w:numPr>
        <w:rPr>
          <w:b/>
          <w:sz w:val="21"/>
        </w:rPr>
      </w:pPr>
    </w:p>
    <w:p w14:paraId="7487E36C" w14:textId="77777777" w:rsidR="002C1F63" w:rsidRPr="002C1F63" w:rsidRDefault="002C1F63" w:rsidP="002C1F63">
      <w:pPr>
        <w:ind w:left="360"/>
        <w:rPr>
          <w:szCs w:val="23"/>
          <w:highlight w:val="yellow"/>
        </w:rPr>
      </w:pPr>
    </w:p>
    <w:p w14:paraId="7571F2D2" w14:textId="77777777" w:rsidR="00A22736" w:rsidRPr="00B663F3" w:rsidRDefault="00A22736" w:rsidP="00A22736">
      <w:pPr>
        <w:pStyle w:val="ListParagraph"/>
        <w:numPr>
          <w:ilvl w:val="0"/>
          <w:numId w:val="22"/>
        </w:numPr>
        <w:spacing w:after="5" w:line="249" w:lineRule="auto"/>
        <w:contextualSpacing/>
      </w:pPr>
      <w:r w:rsidRPr="00B663F3">
        <w:t xml:space="preserve">The Council reserves the right to alter the content of this job description, after consultation to reflect changes to the job or services provided, without altering the general character or level of responsibility </w:t>
      </w:r>
    </w:p>
    <w:p w14:paraId="2F7D553B" w14:textId="77777777" w:rsidR="00A22736" w:rsidRPr="00B663F3" w:rsidRDefault="00A22736" w:rsidP="00A22736">
      <w:pPr>
        <w:pStyle w:val="ListParagraph"/>
        <w:numPr>
          <w:ilvl w:val="0"/>
          <w:numId w:val="22"/>
        </w:numPr>
        <w:spacing w:after="5" w:line="249" w:lineRule="auto"/>
        <w:contextualSpacing/>
      </w:pPr>
      <w:r w:rsidRPr="00B663F3">
        <w:t xml:space="preserve">Reasonable adjustments will be considered as required by the Equality Act </w:t>
      </w:r>
    </w:p>
    <w:p w14:paraId="763B847C" w14:textId="77777777" w:rsidR="00A22736" w:rsidRPr="00B663F3" w:rsidRDefault="00A22736" w:rsidP="00A22736">
      <w:pPr>
        <w:spacing w:line="259" w:lineRule="auto"/>
      </w:pPr>
    </w:p>
    <w:p w14:paraId="6295206F" w14:textId="77777777" w:rsidR="00732AA9" w:rsidRDefault="00732AA9" w:rsidP="00A22736">
      <w:pPr>
        <w:spacing w:line="259" w:lineRule="auto"/>
      </w:pPr>
    </w:p>
    <w:p w14:paraId="7F2F3AB9" w14:textId="77777777" w:rsidR="00732AA9" w:rsidRDefault="00732AA9" w:rsidP="00A22736">
      <w:pPr>
        <w:spacing w:line="259" w:lineRule="auto"/>
      </w:pPr>
    </w:p>
    <w:p w14:paraId="01CBE959" w14:textId="77777777" w:rsidR="00732AA9" w:rsidRDefault="00732AA9" w:rsidP="00A22736">
      <w:pPr>
        <w:spacing w:line="259" w:lineRule="auto"/>
      </w:pPr>
    </w:p>
    <w:p w14:paraId="645670E5" w14:textId="75A17C3C" w:rsidR="00A22736" w:rsidRPr="00B663F3" w:rsidRDefault="00A22736" w:rsidP="00A22736">
      <w:pPr>
        <w:spacing w:line="259" w:lineRule="auto"/>
      </w:pPr>
      <w:r w:rsidRPr="00B663F3">
        <w:t xml:space="preserve">Author:  </w:t>
      </w:r>
      <w:r w:rsidR="000D0AAC">
        <w:t>Siobhan Williams</w:t>
      </w:r>
      <w:r w:rsidR="00CB244F">
        <w:tab/>
      </w:r>
      <w:r w:rsidR="00C15ADC">
        <w:t xml:space="preserve">Updated with new template Judy Mayo </w:t>
      </w:r>
      <w:r w:rsidR="00CB244F">
        <w:tab/>
      </w:r>
      <w:r w:rsidRPr="00B663F3">
        <w:t xml:space="preserve">Date: </w:t>
      </w:r>
      <w:r w:rsidR="00C15ADC">
        <w:t xml:space="preserve">March </w:t>
      </w:r>
      <w:r w:rsidR="000D0AAC">
        <w:t xml:space="preserve"> 202</w:t>
      </w:r>
      <w:r w:rsidR="00C15ADC">
        <w:t>5</w:t>
      </w:r>
    </w:p>
    <w:p w14:paraId="287BE167" w14:textId="4BE027FD" w:rsidR="00A22736" w:rsidRDefault="00A22736" w:rsidP="00CB244F">
      <w:pPr>
        <w:spacing w:line="259" w:lineRule="auto"/>
      </w:pPr>
      <w:r w:rsidRPr="00B663F3">
        <w:t xml:space="preserve"> </w:t>
      </w:r>
      <w:r w:rsidRPr="00B663F3">
        <w:tab/>
        <w:t xml:space="preserve"> </w:t>
      </w:r>
      <w:r w:rsidRPr="00B663F3">
        <w:tab/>
        <w:t xml:space="preserve"> </w:t>
      </w:r>
      <w:r w:rsidRPr="00B663F3">
        <w:tab/>
        <w:t xml:space="preserve"> </w:t>
      </w:r>
      <w:r w:rsidRPr="00B663F3">
        <w:tab/>
        <w:t xml:space="preserve"> </w:t>
      </w:r>
      <w:r w:rsidRPr="00B663F3">
        <w:tab/>
        <w:t>Date of grading confirmation:</w:t>
      </w:r>
      <w:r w:rsidR="00CB244F">
        <w:t xml:space="preserve"> </w:t>
      </w:r>
      <w:r w:rsidR="000D0AAC">
        <w:t>April 2013</w:t>
      </w:r>
      <w:r w:rsidRPr="00B663F3">
        <w:t xml:space="preserve"> </w:t>
      </w:r>
    </w:p>
    <w:p w14:paraId="3BD19251" w14:textId="77777777" w:rsidR="001129ED" w:rsidRPr="0004387A" w:rsidRDefault="001129ED">
      <w:pPr>
        <w:rPr>
          <w:szCs w:val="23"/>
        </w:rPr>
      </w:pPr>
    </w:p>
    <w:p w14:paraId="71E704CA" w14:textId="77777777" w:rsidR="003F0335" w:rsidRDefault="003F0335">
      <w:pPr>
        <w:rPr>
          <w:sz w:val="16"/>
        </w:rPr>
      </w:pPr>
    </w:p>
    <w:p w14:paraId="11605674" w14:textId="77777777" w:rsidR="003F3A77" w:rsidRDefault="003F3A77" w:rsidP="0092322B">
      <w:pPr>
        <w:rPr>
          <w:sz w:val="16"/>
        </w:rPr>
      </w:pPr>
    </w:p>
    <w:p w14:paraId="37E15411" w14:textId="77777777" w:rsidR="003F3A77" w:rsidRDefault="003F3A77" w:rsidP="0092322B">
      <w:pPr>
        <w:rPr>
          <w:sz w:val="16"/>
        </w:rPr>
      </w:pPr>
    </w:p>
    <w:p w14:paraId="26A70032" w14:textId="77777777" w:rsidR="0072563C" w:rsidRDefault="0072563C" w:rsidP="0072563C">
      <w:pPr>
        <w:rPr>
          <w:sz w:val="16"/>
        </w:rPr>
      </w:pPr>
    </w:p>
    <w:p w14:paraId="16E59AF9" w14:textId="77777777" w:rsidR="0072563C" w:rsidRDefault="0072563C" w:rsidP="0072563C">
      <w:pPr>
        <w:rPr>
          <w:sz w:val="16"/>
        </w:rPr>
      </w:pPr>
    </w:p>
    <w:p w14:paraId="4F8B780B" w14:textId="77777777" w:rsidR="0072563C" w:rsidRDefault="0072563C" w:rsidP="0072563C">
      <w:pPr>
        <w:rPr>
          <w:sz w:val="16"/>
        </w:rPr>
      </w:pPr>
    </w:p>
    <w:p w14:paraId="3B48764D" w14:textId="61C1A89F" w:rsidR="0072563C" w:rsidRDefault="0072563C" w:rsidP="0072563C">
      <w:pPr>
        <w:rPr>
          <w:sz w:val="16"/>
        </w:rPr>
      </w:pPr>
      <w:r>
        <w:rPr>
          <w:b/>
          <w:noProof/>
          <w:sz w:val="20"/>
        </w:rPr>
        <w:drawing>
          <wp:inline distT="0" distB="0" distL="0" distR="0" wp14:anchorId="5D6EB6E0" wp14:editId="7B6A846A">
            <wp:extent cx="2438400" cy="520700"/>
            <wp:effectExtent l="0" t="0" r="0" b="0"/>
            <wp:docPr id="866557725"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2424" name="Picture 1" descr="A close 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520700"/>
                    </a:xfrm>
                    <a:prstGeom prst="rect">
                      <a:avLst/>
                    </a:prstGeom>
                    <a:noFill/>
                    <a:ln>
                      <a:noFill/>
                    </a:ln>
                  </pic:spPr>
                </pic:pic>
              </a:graphicData>
            </a:graphic>
          </wp:inline>
        </w:drawing>
      </w:r>
    </w:p>
    <w:p w14:paraId="25F92308" w14:textId="77777777" w:rsidR="0072563C" w:rsidRDefault="0072563C" w:rsidP="0072563C">
      <w:pPr>
        <w:rPr>
          <w:sz w:val="16"/>
        </w:rPr>
      </w:pPr>
    </w:p>
    <w:p w14:paraId="09C910DE" w14:textId="77777777" w:rsidR="0072563C" w:rsidRDefault="0072563C" w:rsidP="0072563C">
      <w:pPr>
        <w:rPr>
          <w:sz w:val="16"/>
        </w:rPr>
      </w:pPr>
    </w:p>
    <w:p w14:paraId="5AD8411A" w14:textId="77777777" w:rsidR="0072563C" w:rsidRDefault="0072563C" w:rsidP="0072563C">
      <w:pPr>
        <w:rPr>
          <w:sz w:val="16"/>
        </w:rPr>
      </w:pPr>
    </w:p>
    <w:p w14:paraId="67CAD418" w14:textId="77777777" w:rsidR="0072563C" w:rsidRDefault="0072563C" w:rsidP="0072563C">
      <w:pPr>
        <w:rPr>
          <w:sz w:val="16"/>
        </w:rPr>
      </w:pPr>
    </w:p>
    <w:p w14:paraId="2F88C94F" w14:textId="35465F82" w:rsidR="00447704" w:rsidRPr="0072563C" w:rsidRDefault="00447704" w:rsidP="0072563C">
      <w:pPr>
        <w:jc w:val="center"/>
        <w:rPr>
          <w:b/>
          <w:bCs/>
          <w:sz w:val="16"/>
        </w:rPr>
      </w:pPr>
      <w:r w:rsidRPr="0072563C">
        <w:rPr>
          <w:b/>
          <w:bCs/>
        </w:rPr>
        <w:t>PERSON SPECIFICATION</w:t>
      </w:r>
    </w:p>
    <w:p w14:paraId="2D9F9CAA" w14:textId="77777777" w:rsidR="00447704" w:rsidRDefault="00447704" w:rsidP="00447704">
      <w:pPr>
        <w:jc w:val="center"/>
      </w:pPr>
    </w:p>
    <w:p w14:paraId="5F49EBBD" w14:textId="77777777" w:rsidR="00447704" w:rsidRDefault="00447704" w:rsidP="00447704"/>
    <w:p w14:paraId="19C19341" w14:textId="77777777" w:rsidR="00C6186E" w:rsidRPr="00A22736" w:rsidRDefault="00C6186E" w:rsidP="00C6186E">
      <w:pPr>
        <w:rPr>
          <w:bCs/>
        </w:rPr>
      </w:pPr>
      <w:r w:rsidRPr="003D630B">
        <w:rPr>
          <w:b/>
        </w:rPr>
        <w:t>Job Title:</w:t>
      </w:r>
      <w:r>
        <w:rPr>
          <w:bCs/>
        </w:rPr>
        <w:t xml:space="preserve"> Administrative Support Assistant</w:t>
      </w:r>
    </w:p>
    <w:p w14:paraId="323AE893" w14:textId="77777777" w:rsidR="00C6186E" w:rsidRPr="00F21BF6" w:rsidRDefault="00C6186E" w:rsidP="00C6186E">
      <w:pPr>
        <w:rPr>
          <w:bCs/>
        </w:rPr>
      </w:pPr>
      <w:r w:rsidRPr="003D630B">
        <w:rPr>
          <w:b/>
        </w:rPr>
        <w:t>Directorate &amp; Section/Unit:</w:t>
      </w:r>
      <w:r>
        <w:rPr>
          <w:bCs/>
        </w:rPr>
        <w:t xml:space="preserve"> </w:t>
      </w:r>
      <w:r>
        <w:t>Children, Families and Communities – Children’s Social Care</w:t>
      </w:r>
    </w:p>
    <w:p w14:paraId="18F91F94" w14:textId="77777777" w:rsidR="00C6186E" w:rsidRPr="00B663F3" w:rsidRDefault="00C6186E" w:rsidP="00C6186E">
      <w:r w:rsidRPr="003D630B">
        <w:rPr>
          <w:b/>
        </w:rPr>
        <w:t>Reporting to:</w:t>
      </w:r>
      <w:r>
        <w:rPr>
          <w:bCs/>
        </w:rPr>
        <w:t xml:space="preserve"> </w:t>
      </w:r>
      <w:r w:rsidRPr="006666D5">
        <w:rPr>
          <w:bCs/>
        </w:rPr>
        <w:t xml:space="preserve">Team Manager </w:t>
      </w:r>
      <w:r>
        <w:rPr>
          <w:bCs/>
        </w:rPr>
        <w:t>/ Team Leader</w:t>
      </w:r>
    </w:p>
    <w:p w14:paraId="283D31E1" w14:textId="77777777" w:rsidR="00C6186E" w:rsidRDefault="00C6186E" w:rsidP="00C6186E">
      <w:r>
        <w:rPr>
          <w:b/>
        </w:rPr>
        <w:t>Responsible</w:t>
      </w:r>
      <w:r w:rsidRPr="003D630B">
        <w:rPr>
          <w:b/>
        </w:rPr>
        <w:t xml:space="preserve"> for:</w:t>
      </w:r>
      <w:r>
        <w:rPr>
          <w:bCs/>
        </w:rPr>
        <w:t xml:space="preserve"> </w:t>
      </w:r>
    </w:p>
    <w:p w14:paraId="4EAF58A8" w14:textId="77777777" w:rsidR="00C6186E" w:rsidRPr="003F3A77" w:rsidRDefault="00C6186E" w:rsidP="00C6186E">
      <w:pPr>
        <w:rPr>
          <w:b/>
        </w:rPr>
      </w:pPr>
      <w:r w:rsidRPr="003F3A77">
        <w:rPr>
          <w:b/>
        </w:rPr>
        <w:t>Salary Grade:</w:t>
      </w:r>
      <w:r>
        <w:rPr>
          <w:b/>
        </w:rPr>
        <w:t xml:space="preserve"> </w:t>
      </w:r>
      <w:r>
        <w:rPr>
          <w:bCs/>
        </w:rPr>
        <w:t>Scale3</w:t>
      </w:r>
      <w:r w:rsidRPr="00A22736">
        <w:rPr>
          <w:bCs/>
        </w:rPr>
        <w:tab/>
      </w:r>
    </w:p>
    <w:p w14:paraId="37E90FA8" w14:textId="77777777" w:rsidR="00C6186E" w:rsidRPr="003F3A77" w:rsidRDefault="00C6186E" w:rsidP="00C6186E">
      <w:pPr>
        <w:rPr>
          <w:b/>
        </w:rPr>
      </w:pPr>
      <w:r w:rsidRPr="003F3A77">
        <w:rPr>
          <w:b/>
        </w:rPr>
        <w:t>DMA Management Level:</w:t>
      </w:r>
      <w:r>
        <w:rPr>
          <w:b/>
        </w:rPr>
        <w:t xml:space="preserve"> </w:t>
      </w:r>
    </w:p>
    <w:p w14:paraId="030A65B8" w14:textId="77777777" w:rsidR="00C6186E" w:rsidRDefault="00C6186E" w:rsidP="00C6186E">
      <w:pPr>
        <w:rPr>
          <w:b/>
          <w:sz w:val="22"/>
          <w:szCs w:val="22"/>
        </w:rPr>
      </w:pPr>
      <w:r w:rsidRPr="003F3A77">
        <w:rPr>
          <w:b/>
        </w:rPr>
        <w:t>DMA Span of Control (Direct Reports):</w:t>
      </w:r>
      <w:r>
        <w:rPr>
          <w:b/>
        </w:rPr>
        <w:t xml:space="preserve"> </w:t>
      </w:r>
    </w:p>
    <w:p w14:paraId="6CB598D2" w14:textId="77777777" w:rsidR="0092322B" w:rsidRDefault="0092322B" w:rsidP="0092322B"/>
    <w:p w14:paraId="67C12512" w14:textId="77777777" w:rsidR="0092322B" w:rsidRDefault="0092322B" w:rsidP="0092322B"/>
    <w:p w14:paraId="4CC258B7" w14:textId="77777777" w:rsidR="00732AA9" w:rsidRDefault="00732AA9" w:rsidP="0092322B"/>
    <w:p w14:paraId="77B80EFC" w14:textId="47F3AD50" w:rsidR="0092322B" w:rsidRDefault="00993E45" w:rsidP="003F0FEF">
      <w:pPr>
        <w:pStyle w:val="Heading2"/>
      </w:pPr>
      <w:r>
        <w:t>EXPERIENCE</w:t>
      </w:r>
      <w:r w:rsidR="0092322B">
        <w:t>:</w:t>
      </w:r>
    </w:p>
    <w:p w14:paraId="6B23C584" w14:textId="77777777" w:rsidR="00993E45" w:rsidRDefault="00993E45" w:rsidP="0092322B">
      <w:pPr>
        <w:rPr>
          <w:b/>
        </w:rPr>
      </w:pPr>
    </w:p>
    <w:p w14:paraId="565D4F6A" w14:textId="0F8A1A87" w:rsidR="0092322B" w:rsidRDefault="0092322B" w:rsidP="0092322B">
      <w:r>
        <w:t xml:space="preserve">It is </w:t>
      </w:r>
      <w:r>
        <w:rPr>
          <w:b/>
        </w:rPr>
        <w:t xml:space="preserve">essential </w:t>
      </w:r>
      <w:r>
        <w:t>that the post holder has:</w:t>
      </w:r>
    </w:p>
    <w:p w14:paraId="402868C3" w14:textId="77777777" w:rsidR="00A22736" w:rsidRDefault="00A22736" w:rsidP="004A33D9">
      <w:pPr>
        <w:ind w:left="720"/>
      </w:pPr>
    </w:p>
    <w:p w14:paraId="240B9B70" w14:textId="77777777" w:rsidR="00161005" w:rsidRPr="001205B1" w:rsidRDefault="00161005" w:rsidP="001205B1">
      <w:pPr>
        <w:pStyle w:val="ListParagraph"/>
        <w:numPr>
          <w:ilvl w:val="0"/>
          <w:numId w:val="34"/>
        </w:numPr>
        <w:rPr>
          <w:szCs w:val="23"/>
        </w:rPr>
      </w:pPr>
      <w:r w:rsidRPr="001205B1">
        <w:rPr>
          <w:szCs w:val="23"/>
        </w:rPr>
        <w:t>Demonstrable experience of working in children’s social care or similar environment.</w:t>
      </w:r>
    </w:p>
    <w:p w14:paraId="6C56EEFA" w14:textId="77777777" w:rsidR="00161005" w:rsidRPr="001205B1" w:rsidRDefault="00161005" w:rsidP="001205B1">
      <w:pPr>
        <w:pStyle w:val="ListParagraph"/>
        <w:numPr>
          <w:ilvl w:val="0"/>
          <w:numId w:val="34"/>
        </w:numPr>
        <w:rPr>
          <w:szCs w:val="23"/>
        </w:rPr>
      </w:pPr>
      <w:r w:rsidRPr="001205B1">
        <w:rPr>
          <w:szCs w:val="23"/>
        </w:rPr>
        <w:t>Considerable experience in administration.</w:t>
      </w:r>
    </w:p>
    <w:p w14:paraId="5E1ADE1C" w14:textId="77777777" w:rsidR="00161005" w:rsidRPr="001205B1" w:rsidRDefault="00161005" w:rsidP="001205B1">
      <w:pPr>
        <w:pStyle w:val="ListParagraph"/>
        <w:numPr>
          <w:ilvl w:val="0"/>
          <w:numId w:val="34"/>
        </w:numPr>
        <w:rPr>
          <w:szCs w:val="23"/>
        </w:rPr>
      </w:pPr>
      <w:r w:rsidRPr="001205B1">
        <w:rPr>
          <w:szCs w:val="23"/>
        </w:rPr>
        <w:t>Demonstrable computing experience, especially in the use of software packages of MS Office including the use of spreadsheets and databases.</w:t>
      </w:r>
    </w:p>
    <w:p w14:paraId="47C7CA96" w14:textId="77777777" w:rsidR="00161005" w:rsidRPr="001205B1" w:rsidRDefault="00161005" w:rsidP="001205B1">
      <w:pPr>
        <w:pStyle w:val="ListParagraph"/>
        <w:numPr>
          <w:ilvl w:val="0"/>
          <w:numId w:val="34"/>
        </w:numPr>
        <w:rPr>
          <w:rFonts w:cs="Arial"/>
          <w:szCs w:val="23"/>
          <w:u w:val="single"/>
        </w:rPr>
      </w:pPr>
      <w:r w:rsidRPr="001205B1">
        <w:rPr>
          <w:rFonts w:cs="Arial"/>
          <w:szCs w:val="23"/>
        </w:rPr>
        <w:t>Considerable experience of office systems including the production of correspondence and reports, filing, arranging and minuting meetings, dealing with incoming enquiries, diary management, document copying &amp; scanning, keeping records, setting up &amp; using IT equipment</w:t>
      </w:r>
    </w:p>
    <w:p w14:paraId="56B3C457" w14:textId="77777777" w:rsidR="00161005" w:rsidRPr="001205B1" w:rsidRDefault="00161005" w:rsidP="001205B1">
      <w:pPr>
        <w:pStyle w:val="ListParagraph"/>
        <w:numPr>
          <w:ilvl w:val="0"/>
          <w:numId w:val="34"/>
        </w:numPr>
        <w:rPr>
          <w:rFonts w:cs="Arial"/>
          <w:szCs w:val="23"/>
        </w:rPr>
      </w:pPr>
      <w:r w:rsidRPr="001205B1">
        <w:rPr>
          <w:rFonts w:cs="Arial"/>
          <w:szCs w:val="23"/>
        </w:rPr>
        <w:t>Experience of setting up and managing administrative/financial systems.</w:t>
      </w:r>
    </w:p>
    <w:p w14:paraId="20D60543" w14:textId="77777777" w:rsidR="00C62D79" w:rsidRDefault="00C62D79" w:rsidP="00C62D79"/>
    <w:p w14:paraId="668D0466" w14:textId="4211FCBF" w:rsidR="00161005" w:rsidRDefault="00161005" w:rsidP="00C62D79">
      <w:r>
        <w:t xml:space="preserve">It is </w:t>
      </w:r>
      <w:r w:rsidRPr="001205B1">
        <w:rPr>
          <w:b/>
          <w:bCs/>
        </w:rPr>
        <w:t>desirable</w:t>
      </w:r>
      <w:r>
        <w:t xml:space="preserve"> that the post holder has:</w:t>
      </w:r>
    </w:p>
    <w:p w14:paraId="7A46131D" w14:textId="77777777" w:rsidR="001205B1" w:rsidRDefault="001205B1" w:rsidP="00C62D79">
      <w:pPr>
        <w:rPr>
          <w:szCs w:val="23"/>
        </w:rPr>
      </w:pPr>
    </w:p>
    <w:p w14:paraId="0A785C64" w14:textId="73FADEE6" w:rsidR="001205B1" w:rsidRDefault="001205B1" w:rsidP="001205B1">
      <w:pPr>
        <w:pStyle w:val="ListParagraph"/>
        <w:numPr>
          <w:ilvl w:val="0"/>
          <w:numId w:val="32"/>
        </w:numPr>
      </w:pPr>
      <w:r w:rsidRPr="001205B1">
        <w:rPr>
          <w:szCs w:val="23"/>
        </w:rPr>
        <w:t>Experience working on projects in collaboration with others.</w:t>
      </w:r>
    </w:p>
    <w:p w14:paraId="54BC7617" w14:textId="77777777" w:rsidR="0092322B" w:rsidRDefault="0092322B" w:rsidP="0092322B"/>
    <w:p w14:paraId="5CBDD67E" w14:textId="77777777" w:rsidR="00732AA9" w:rsidRDefault="00732AA9" w:rsidP="0092322B"/>
    <w:p w14:paraId="4CDD14B1" w14:textId="77777777" w:rsidR="00732AA9" w:rsidRPr="00011BAF" w:rsidRDefault="00732AA9" w:rsidP="0092322B"/>
    <w:p w14:paraId="6323BC91" w14:textId="3AA60D16" w:rsidR="0092322B" w:rsidRDefault="009B400E" w:rsidP="003F0FEF">
      <w:pPr>
        <w:pStyle w:val="Heading2"/>
      </w:pPr>
      <w:r>
        <w:t xml:space="preserve">KNOWLEDGE, </w:t>
      </w:r>
      <w:r w:rsidR="0092322B">
        <w:t>SKILLS AND ABILITIES:</w:t>
      </w:r>
    </w:p>
    <w:p w14:paraId="6D05EBFA" w14:textId="77777777" w:rsidR="0092322B" w:rsidRDefault="0092322B" w:rsidP="0092322B">
      <w:pPr>
        <w:rPr>
          <w:b/>
        </w:rPr>
      </w:pPr>
    </w:p>
    <w:p w14:paraId="173AC5D7" w14:textId="384B8B8C" w:rsidR="0092322B" w:rsidRDefault="0092322B" w:rsidP="0092322B">
      <w:r>
        <w:t xml:space="preserve">It is </w:t>
      </w:r>
      <w:r>
        <w:rPr>
          <w:b/>
        </w:rPr>
        <w:t xml:space="preserve">essential </w:t>
      </w:r>
      <w:r>
        <w:t>that the post holder has:</w:t>
      </w:r>
    </w:p>
    <w:p w14:paraId="4535447D" w14:textId="279145F4" w:rsidR="00A22736" w:rsidRDefault="00A22736" w:rsidP="0092322B"/>
    <w:p w14:paraId="71B2E914" w14:textId="77777777" w:rsidR="00B10180" w:rsidRPr="00B10180" w:rsidRDefault="00B10180" w:rsidP="00B10180">
      <w:pPr>
        <w:pStyle w:val="ListParagraph"/>
        <w:numPr>
          <w:ilvl w:val="0"/>
          <w:numId w:val="35"/>
        </w:numPr>
        <w:rPr>
          <w:szCs w:val="23"/>
        </w:rPr>
      </w:pPr>
      <w:r w:rsidRPr="00B10180">
        <w:rPr>
          <w:szCs w:val="23"/>
        </w:rPr>
        <w:t>An ability to extract, present and convey accurate information and to disseminate such information where required.</w:t>
      </w:r>
    </w:p>
    <w:p w14:paraId="77A49F12" w14:textId="77777777" w:rsidR="00B10180" w:rsidRPr="00B10180" w:rsidRDefault="00B10180" w:rsidP="00B10180">
      <w:pPr>
        <w:pStyle w:val="ListParagraph"/>
        <w:numPr>
          <w:ilvl w:val="0"/>
          <w:numId w:val="35"/>
        </w:numPr>
        <w:rPr>
          <w:szCs w:val="23"/>
        </w:rPr>
      </w:pPr>
      <w:r w:rsidRPr="00B10180">
        <w:rPr>
          <w:szCs w:val="23"/>
        </w:rPr>
        <w:t>The literacy to draft documents.</w:t>
      </w:r>
    </w:p>
    <w:p w14:paraId="01776AA8" w14:textId="77777777" w:rsidR="00B10180" w:rsidRPr="00B10180" w:rsidRDefault="00B10180" w:rsidP="00B10180">
      <w:pPr>
        <w:pStyle w:val="ListParagraph"/>
        <w:numPr>
          <w:ilvl w:val="0"/>
          <w:numId w:val="35"/>
        </w:numPr>
        <w:rPr>
          <w:szCs w:val="23"/>
        </w:rPr>
      </w:pPr>
      <w:r w:rsidRPr="00B10180">
        <w:rPr>
          <w:szCs w:val="23"/>
        </w:rPr>
        <w:t>The numeracy to compile and present numerate data.</w:t>
      </w:r>
    </w:p>
    <w:p w14:paraId="5D435EE9" w14:textId="77777777" w:rsidR="00B10180" w:rsidRPr="00B10180" w:rsidRDefault="00B10180" w:rsidP="00B10180">
      <w:pPr>
        <w:pStyle w:val="ListParagraph"/>
        <w:numPr>
          <w:ilvl w:val="0"/>
          <w:numId w:val="35"/>
        </w:numPr>
        <w:rPr>
          <w:szCs w:val="23"/>
        </w:rPr>
      </w:pPr>
      <w:r w:rsidRPr="00B10180">
        <w:rPr>
          <w:szCs w:val="23"/>
        </w:rPr>
        <w:t>An ability to work effectively on joint activities with colleagues and /or representatives from partner organisations and agencies.</w:t>
      </w:r>
    </w:p>
    <w:p w14:paraId="7C9CED1B" w14:textId="77777777" w:rsidR="00B10180" w:rsidRPr="00B10180" w:rsidRDefault="00B10180" w:rsidP="00B10180">
      <w:pPr>
        <w:pStyle w:val="ListParagraph"/>
        <w:numPr>
          <w:ilvl w:val="0"/>
          <w:numId w:val="35"/>
        </w:numPr>
        <w:rPr>
          <w:szCs w:val="23"/>
        </w:rPr>
      </w:pPr>
      <w:r w:rsidRPr="00B10180">
        <w:rPr>
          <w:szCs w:val="23"/>
        </w:rPr>
        <w:t>A polite, efficient manner particularly when working under pressure and in circumstances where interruption may be commonplace.</w:t>
      </w:r>
    </w:p>
    <w:p w14:paraId="2B410FA8" w14:textId="77777777" w:rsidR="00B10180" w:rsidRPr="00B10180" w:rsidRDefault="00B10180" w:rsidP="00B10180">
      <w:pPr>
        <w:pStyle w:val="ListParagraph"/>
        <w:numPr>
          <w:ilvl w:val="0"/>
          <w:numId w:val="35"/>
        </w:numPr>
        <w:rPr>
          <w:szCs w:val="23"/>
        </w:rPr>
      </w:pPr>
      <w:r w:rsidRPr="00B10180">
        <w:rPr>
          <w:szCs w:val="23"/>
        </w:rPr>
        <w:t>The ability to recognise, acknowledge and have regard to confidential and sensitive matters including child protection.</w:t>
      </w:r>
    </w:p>
    <w:p w14:paraId="7A027AC4" w14:textId="77777777" w:rsidR="00B10180" w:rsidRPr="00B10180" w:rsidRDefault="00B10180" w:rsidP="00B10180">
      <w:pPr>
        <w:pStyle w:val="ListParagraph"/>
        <w:numPr>
          <w:ilvl w:val="0"/>
          <w:numId w:val="35"/>
        </w:numPr>
        <w:contextualSpacing/>
        <w:rPr>
          <w:rFonts w:cs="Arial"/>
          <w:szCs w:val="23"/>
          <w:lang w:val="en-AU"/>
        </w:rPr>
      </w:pPr>
      <w:r w:rsidRPr="00B10180">
        <w:rPr>
          <w:rFonts w:cs="Arial"/>
          <w:szCs w:val="23"/>
          <w:lang w:val="en-AU"/>
        </w:rPr>
        <w:lastRenderedPageBreak/>
        <w:t>A willingness to enhance personal performance by seeking out constructive feedback, gaining insight and awareness of personal strengths and challenges.</w:t>
      </w:r>
    </w:p>
    <w:p w14:paraId="4C2CB022" w14:textId="77777777" w:rsidR="00B10180" w:rsidRPr="00B10180" w:rsidRDefault="00B10180" w:rsidP="00B10180">
      <w:pPr>
        <w:pStyle w:val="ListParagraph"/>
        <w:numPr>
          <w:ilvl w:val="0"/>
          <w:numId w:val="35"/>
        </w:numPr>
        <w:rPr>
          <w:rFonts w:cs="Arial"/>
          <w:color w:val="000000"/>
          <w:szCs w:val="23"/>
          <w:lang w:eastAsia="en-GB"/>
        </w:rPr>
      </w:pPr>
      <w:r w:rsidRPr="00B10180">
        <w:rPr>
          <w:rFonts w:cs="Arial"/>
          <w:color w:val="000000"/>
          <w:szCs w:val="23"/>
          <w:lang w:eastAsia="en-GB"/>
        </w:rPr>
        <w:t>Ability to prioritise own workload to meet the requirements of service users and managers.</w:t>
      </w:r>
    </w:p>
    <w:p w14:paraId="696DD6CD" w14:textId="77777777" w:rsidR="00B10180" w:rsidRPr="00055672" w:rsidRDefault="00B10180" w:rsidP="00B10180">
      <w:pPr>
        <w:pStyle w:val="ListParagraph"/>
        <w:ind w:left="0"/>
        <w:rPr>
          <w:rFonts w:cs="Arial"/>
          <w:szCs w:val="23"/>
          <w:lang w:val="en-AU"/>
        </w:rPr>
      </w:pPr>
    </w:p>
    <w:p w14:paraId="165CD7D0" w14:textId="77777777" w:rsidR="0092322B" w:rsidRDefault="0092322B" w:rsidP="00B10180">
      <w:pPr>
        <w:spacing w:after="5" w:line="249" w:lineRule="auto"/>
        <w:contextualSpacing/>
      </w:pPr>
    </w:p>
    <w:p w14:paraId="02D00C1A" w14:textId="77777777" w:rsidR="0092322B" w:rsidRDefault="0092322B" w:rsidP="0092322B"/>
    <w:p w14:paraId="026CE424" w14:textId="77777777" w:rsidR="00993E45" w:rsidRDefault="00993E45" w:rsidP="003F0FEF">
      <w:pPr>
        <w:pStyle w:val="Heading2"/>
      </w:pPr>
      <w:r>
        <w:t>QUALIFICATIONS/TRAINING</w:t>
      </w:r>
      <w:r w:rsidR="006C1D9E">
        <w:t xml:space="preserve"> &amp; DEVELOPMENT</w:t>
      </w:r>
      <w:r>
        <w:t>:</w:t>
      </w:r>
    </w:p>
    <w:p w14:paraId="2678F061" w14:textId="77777777" w:rsidR="00C25E6C" w:rsidRDefault="00C25E6C" w:rsidP="00993E45"/>
    <w:p w14:paraId="08AA85AA" w14:textId="059ED395" w:rsidR="00993E45" w:rsidRDefault="00993E45" w:rsidP="00993E45">
      <w:r>
        <w:t xml:space="preserve">It is </w:t>
      </w:r>
      <w:r>
        <w:rPr>
          <w:b/>
        </w:rPr>
        <w:t xml:space="preserve">essential </w:t>
      </w:r>
      <w:r>
        <w:t>that the post holder has:</w:t>
      </w:r>
    </w:p>
    <w:p w14:paraId="30798080" w14:textId="77777777" w:rsidR="00C62D79" w:rsidRDefault="00C62D79" w:rsidP="00C62D79"/>
    <w:p w14:paraId="66745FD2" w14:textId="53F7BABA" w:rsidR="00B2118A" w:rsidRPr="0026016C" w:rsidRDefault="00C62D79" w:rsidP="0026016C">
      <w:pPr>
        <w:pStyle w:val="ListParagraph"/>
        <w:numPr>
          <w:ilvl w:val="0"/>
          <w:numId w:val="36"/>
        </w:numPr>
        <w:rPr>
          <w:szCs w:val="23"/>
        </w:rPr>
      </w:pPr>
      <w:r>
        <w:t xml:space="preserve">Qualification </w:t>
      </w:r>
      <w:r w:rsidR="00B2118A">
        <w:t xml:space="preserve">to </w:t>
      </w:r>
      <w:r w:rsidR="00B2118A" w:rsidRPr="0026016C">
        <w:rPr>
          <w:szCs w:val="23"/>
        </w:rPr>
        <w:t>NVQ Level 2 in a relevant subject or equivalent.</w:t>
      </w:r>
    </w:p>
    <w:p w14:paraId="449F9FF0" w14:textId="77777777" w:rsidR="00A22736" w:rsidRDefault="00A22736" w:rsidP="00993E45"/>
    <w:p w14:paraId="1022D08F" w14:textId="77777777" w:rsidR="00993E45" w:rsidRDefault="00993E45" w:rsidP="00993E45">
      <w:r>
        <w:t xml:space="preserve">It is </w:t>
      </w:r>
      <w:r>
        <w:rPr>
          <w:b/>
        </w:rPr>
        <w:t>desirable</w:t>
      </w:r>
      <w:r w:rsidR="006C1D9E">
        <w:t xml:space="preserve"> that the post holder has:</w:t>
      </w:r>
    </w:p>
    <w:p w14:paraId="10094355" w14:textId="77777777" w:rsidR="00EB4233" w:rsidRDefault="00EB4233" w:rsidP="00C62D79">
      <w:pPr>
        <w:pStyle w:val="ListParagraph"/>
        <w:spacing w:after="5" w:line="249" w:lineRule="auto"/>
        <w:contextualSpacing/>
      </w:pPr>
    </w:p>
    <w:p w14:paraId="2E2031CE" w14:textId="77777777" w:rsidR="0026016C" w:rsidRPr="0026016C" w:rsidRDefault="0026016C" w:rsidP="0026016C">
      <w:pPr>
        <w:pStyle w:val="ListParagraph"/>
        <w:numPr>
          <w:ilvl w:val="0"/>
          <w:numId w:val="37"/>
        </w:numPr>
        <w:rPr>
          <w:szCs w:val="23"/>
        </w:rPr>
      </w:pPr>
      <w:r w:rsidRPr="0026016C">
        <w:rPr>
          <w:szCs w:val="23"/>
        </w:rPr>
        <w:t>ECDL / IT qualification/certificate.</w:t>
      </w:r>
    </w:p>
    <w:p w14:paraId="0809436D" w14:textId="77777777" w:rsidR="004A33D9" w:rsidRDefault="004A33D9" w:rsidP="00A22736">
      <w:pPr>
        <w:spacing w:line="259" w:lineRule="auto"/>
      </w:pPr>
    </w:p>
    <w:p w14:paraId="403564C6" w14:textId="0C065958" w:rsidR="00A22736" w:rsidRDefault="00A22736" w:rsidP="00A22736">
      <w:pPr>
        <w:spacing w:line="259" w:lineRule="auto"/>
      </w:pPr>
    </w:p>
    <w:p w14:paraId="3CD8951C" w14:textId="77777777" w:rsidR="00C25E6C" w:rsidRPr="00C25E6C" w:rsidRDefault="00C25E6C" w:rsidP="0092322B">
      <w:pPr>
        <w:rPr>
          <w:sz w:val="24"/>
          <w:szCs w:val="24"/>
        </w:rPr>
      </w:pPr>
    </w:p>
    <w:p w14:paraId="0C99738D" w14:textId="77777777" w:rsidR="00C6186E" w:rsidRPr="00B663F3" w:rsidRDefault="00C6186E" w:rsidP="00C6186E">
      <w:pPr>
        <w:spacing w:line="259" w:lineRule="auto"/>
      </w:pPr>
      <w:r w:rsidRPr="00B663F3">
        <w:t xml:space="preserve">Author:  </w:t>
      </w:r>
      <w:r>
        <w:t>Siobhan Williams</w:t>
      </w:r>
      <w:r>
        <w:tab/>
        <w:t xml:space="preserve">Updated with new template Judy Mayo </w:t>
      </w:r>
      <w:r>
        <w:tab/>
      </w:r>
      <w:r w:rsidRPr="00B663F3">
        <w:t xml:space="preserve">Date: </w:t>
      </w:r>
      <w:r>
        <w:t>March  2025</w:t>
      </w:r>
    </w:p>
    <w:p w14:paraId="75F2ADC1" w14:textId="77777777" w:rsidR="00C6186E" w:rsidRDefault="00C6186E" w:rsidP="00C6186E">
      <w:pPr>
        <w:spacing w:line="259" w:lineRule="auto"/>
      </w:pPr>
      <w:r w:rsidRPr="00B663F3">
        <w:t xml:space="preserve"> </w:t>
      </w:r>
      <w:r w:rsidRPr="00B663F3">
        <w:tab/>
        <w:t xml:space="preserve"> </w:t>
      </w:r>
      <w:r w:rsidRPr="00B663F3">
        <w:tab/>
        <w:t xml:space="preserve"> </w:t>
      </w:r>
      <w:r w:rsidRPr="00B663F3">
        <w:tab/>
        <w:t xml:space="preserve"> </w:t>
      </w:r>
      <w:r w:rsidRPr="00B663F3">
        <w:tab/>
        <w:t xml:space="preserve"> </w:t>
      </w:r>
      <w:r w:rsidRPr="00B663F3">
        <w:tab/>
        <w:t>Date of grading confirmation:</w:t>
      </w:r>
      <w:r>
        <w:t xml:space="preserve"> April 2013</w:t>
      </w:r>
      <w:r w:rsidRPr="00B663F3">
        <w:t xml:space="preserve"> </w:t>
      </w:r>
    </w:p>
    <w:p w14:paraId="5BDD19C1" w14:textId="77777777" w:rsidR="003F0335" w:rsidRDefault="003F0335">
      <w:pPr>
        <w:rPr>
          <w:sz w:val="16"/>
        </w:rPr>
      </w:pPr>
    </w:p>
    <w:p w14:paraId="4C31DEFF" w14:textId="77777777" w:rsidR="003F0335" w:rsidRDefault="003F0335">
      <w:pPr>
        <w:rPr>
          <w:sz w:val="16"/>
        </w:rPr>
      </w:pPr>
    </w:p>
    <w:p w14:paraId="3044CD55" w14:textId="77777777" w:rsidR="003F0335" w:rsidRDefault="003F0335">
      <w:pPr>
        <w:rPr>
          <w:sz w:val="16"/>
        </w:rPr>
      </w:pPr>
    </w:p>
    <w:sectPr w:rsidR="003F0335" w:rsidSect="003F3A77">
      <w:footerReference w:type="default" r:id="rId9"/>
      <w:pgSz w:w="11909" w:h="16834"/>
      <w:pgMar w:top="567" w:right="567" w:bottom="567" w:left="567" w:header="720" w:footer="720" w:gutter="0"/>
      <w:paperSrc w:first="2" w:other="2"/>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0D6A8" w14:textId="77777777" w:rsidR="00282F8C" w:rsidRDefault="00282F8C">
      <w:r>
        <w:separator/>
      </w:r>
    </w:p>
  </w:endnote>
  <w:endnote w:type="continuationSeparator" w:id="0">
    <w:p w14:paraId="3CD7FCA6" w14:textId="77777777" w:rsidR="00282F8C" w:rsidRDefault="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o Light">
    <w:altName w:val="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2039824"/>
      <w:docPartObj>
        <w:docPartGallery w:val="Page Numbers (Bottom of Page)"/>
        <w:docPartUnique/>
      </w:docPartObj>
    </w:sdtPr>
    <w:sdtEndPr>
      <w:rPr>
        <w:noProof/>
      </w:rPr>
    </w:sdtEndPr>
    <w:sdtContent>
      <w:p w14:paraId="4C66711A" w14:textId="13467F2E" w:rsidR="00886216" w:rsidRDefault="008862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F36349" w14:textId="77777777" w:rsidR="00886216" w:rsidRDefault="00886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E3A47" w14:textId="77777777" w:rsidR="00282F8C" w:rsidRDefault="00282F8C">
      <w:r>
        <w:separator/>
      </w:r>
    </w:p>
  </w:footnote>
  <w:footnote w:type="continuationSeparator" w:id="0">
    <w:p w14:paraId="6F67F7CF" w14:textId="77777777" w:rsidR="00282F8C" w:rsidRDefault="0028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3C6CDEE"/>
    <w:lvl w:ilvl="0">
      <w:start w:val="1"/>
      <w:numFmt w:val="bullet"/>
      <w:pStyle w:val="ListBullet3"/>
      <w:lvlText w:val="&gt;"/>
      <w:lvlJc w:val="left"/>
      <w:pPr>
        <w:tabs>
          <w:tab w:val="num" w:pos="926"/>
        </w:tabs>
        <w:ind w:left="926" w:hanging="360"/>
      </w:pPr>
      <w:rPr>
        <w:rFonts w:ascii="Times New Roman" w:hAnsi="Times New Roman" w:hint="default"/>
      </w:rPr>
    </w:lvl>
  </w:abstractNum>
  <w:abstractNum w:abstractNumId="1" w15:restartNumberingAfterBreak="0">
    <w:nsid w:val="FFFFFF83"/>
    <w:multiLevelType w:val="singleLevel"/>
    <w:tmpl w:val="67BADA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335CDE9E"/>
    <w:lvl w:ilvl="0">
      <w:start w:val="1"/>
      <w:numFmt w:val="decimal"/>
      <w:pStyle w:val="ListNumber"/>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D6B8059E"/>
    <w:lvl w:ilvl="0">
      <w:start w:val="1"/>
      <w:numFmt w:val="bullet"/>
      <w:pStyle w:val="ListBullet"/>
      <w:lvlText w:val=""/>
      <w:lvlJc w:val="left"/>
      <w:pPr>
        <w:tabs>
          <w:tab w:val="num" w:pos="360"/>
        </w:tabs>
        <w:ind w:left="340" w:hanging="340"/>
      </w:pPr>
      <w:rPr>
        <w:rFonts w:ascii="Wingdings" w:hAnsi="Wingdings" w:hint="default"/>
        <w:b w:val="0"/>
        <w:i w:val="0"/>
        <w:sz w:val="18"/>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3741B9C"/>
    <w:multiLevelType w:val="hybridMultilevel"/>
    <w:tmpl w:val="1688C3BC"/>
    <w:lvl w:ilvl="0" w:tplc="9334AA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366792"/>
    <w:multiLevelType w:val="hybridMultilevel"/>
    <w:tmpl w:val="4F6E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 w15:restartNumberingAfterBreak="0">
    <w:nsid w:val="096226BD"/>
    <w:multiLevelType w:val="hybridMultilevel"/>
    <w:tmpl w:val="9D78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395B"/>
    <w:multiLevelType w:val="hybridMultilevel"/>
    <w:tmpl w:val="2986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5C75A5"/>
    <w:multiLevelType w:val="hybridMultilevel"/>
    <w:tmpl w:val="335E1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EF579B6"/>
    <w:multiLevelType w:val="hybridMultilevel"/>
    <w:tmpl w:val="33BA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1801EB"/>
    <w:multiLevelType w:val="hybridMultilevel"/>
    <w:tmpl w:val="CF6C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5B0332"/>
    <w:multiLevelType w:val="hybridMultilevel"/>
    <w:tmpl w:val="77207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7F5F53"/>
    <w:multiLevelType w:val="hybridMultilevel"/>
    <w:tmpl w:val="6444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E490E"/>
    <w:multiLevelType w:val="singleLevel"/>
    <w:tmpl w:val="EEA6F4F0"/>
    <w:lvl w:ilvl="0">
      <w:start w:val="1"/>
      <w:numFmt w:val="bullet"/>
      <w:pStyle w:val="ListBullet3Last"/>
      <w:lvlText w:val="&gt;"/>
      <w:lvlJc w:val="left"/>
      <w:pPr>
        <w:tabs>
          <w:tab w:val="num" w:pos="926"/>
        </w:tabs>
        <w:ind w:left="926" w:hanging="360"/>
      </w:pPr>
      <w:rPr>
        <w:rFonts w:ascii="Times New Roman" w:hAnsi="Times New Roman" w:hint="default"/>
      </w:rPr>
    </w:lvl>
  </w:abstractNum>
  <w:abstractNum w:abstractNumId="16" w15:restartNumberingAfterBreak="0">
    <w:nsid w:val="25C65498"/>
    <w:multiLevelType w:val="singleLevel"/>
    <w:tmpl w:val="615A405E"/>
    <w:lvl w:ilvl="0">
      <w:start w:val="1"/>
      <w:numFmt w:val="bullet"/>
      <w:pStyle w:val="In05BulletPoint2"/>
      <w:lvlText w:val=""/>
      <w:lvlJc w:val="left"/>
      <w:pPr>
        <w:tabs>
          <w:tab w:val="num" w:pos="700"/>
        </w:tabs>
        <w:ind w:left="680" w:hanging="340"/>
      </w:pPr>
      <w:rPr>
        <w:rFonts w:ascii="Symbol" w:hAnsi="Symbol" w:hint="default"/>
      </w:rPr>
    </w:lvl>
  </w:abstractNum>
  <w:abstractNum w:abstractNumId="17" w15:restartNumberingAfterBreak="0">
    <w:nsid w:val="28D64BB3"/>
    <w:multiLevelType w:val="hybridMultilevel"/>
    <w:tmpl w:val="9172290A"/>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3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97B03B8"/>
    <w:multiLevelType w:val="hybridMultilevel"/>
    <w:tmpl w:val="9D2C4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245B16"/>
    <w:multiLevelType w:val="hybridMultilevel"/>
    <w:tmpl w:val="4A3C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185D73"/>
    <w:multiLevelType w:val="hybridMultilevel"/>
    <w:tmpl w:val="AEAC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EA5D72"/>
    <w:multiLevelType w:val="hybridMultilevel"/>
    <w:tmpl w:val="32322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F4D38"/>
    <w:multiLevelType w:val="hybridMultilevel"/>
    <w:tmpl w:val="A5CE7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8A70F3B"/>
    <w:multiLevelType w:val="hybridMultilevel"/>
    <w:tmpl w:val="E3DA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637941"/>
    <w:multiLevelType w:val="hybridMultilevel"/>
    <w:tmpl w:val="1C6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405EBE"/>
    <w:multiLevelType w:val="singleLevel"/>
    <w:tmpl w:val="E654E754"/>
    <w:lvl w:ilvl="0">
      <w:start w:val="1"/>
      <w:numFmt w:val="bullet"/>
      <w:pStyle w:val="In07BulletPoint3"/>
      <w:lvlText w:val="&gt;"/>
      <w:lvlJc w:val="left"/>
      <w:pPr>
        <w:tabs>
          <w:tab w:val="num" w:pos="1040"/>
        </w:tabs>
        <w:ind w:left="1021" w:hanging="341"/>
      </w:pPr>
      <w:rPr>
        <w:rFonts w:ascii="Times New Roman" w:hAnsi="Times New Roman" w:hint="default"/>
      </w:rPr>
    </w:lvl>
  </w:abstractNum>
  <w:abstractNum w:abstractNumId="26"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A9604C"/>
    <w:multiLevelType w:val="hybridMultilevel"/>
    <w:tmpl w:val="348C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F35E1"/>
    <w:multiLevelType w:val="hybridMultilevel"/>
    <w:tmpl w:val="6AA24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D577D5"/>
    <w:multiLevelType w:val="singleLevel"/>
    <w:tmpl w:val="E8A49036"/>
    <w:lvl w:ilvl="0">
      <w:start w:val="1"/>
      <w:numFmt w:val="decimal"/>
      <w:pStyle w:val="ListNumber1Las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5D339AB"/>
    <w:multiLevelType w:val="hybridMultilevel"/>
    <w:tmpl w:val="03EE08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048F4"/>
    <w:multiLevelType w:val="hybridMultilevel"/>
    <w:tmpl w:val="F6D4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54471"/>
    <w:multiLevelType w:val="singleLevel"/>
    <w:tmpl w:val="01E029C2"/>
    <w:lvl w:ilvl="0">
      <w:start w:val="1"/>
      <w:numFmt w:val="bullet"/>
      <w:pStyle w:val="In03BulletPoint1"/>
      <w:lvlText w:val=""/>
      <w:lvlJc w:val="left"/>
      <w:pPr>
        <w:tabs>
          <w:tab w:val="num" w:pos="360"/>
        </w:tabs>
        <w:ind w:left="340" w:hanging="340"/>
      </w:pPr>
      <w:rPr>
        <w:rFonts w:ascii="Wingdings" w:hAnsi="Wingdings" w:hint="default"/>
        <w:b w:val="0"/>
        <w:i w:val="0"/>
        <w:sz w:val="18"/>
      </w:rPr>
    </w:lvl>
  </w:abstractNum>
  <w:abstractNum w:abstractNumId="34" w15:restartNumberingAfterBreak="0">
    <w:nsid w:val="720B558E"/>
    <w:multiLevelType w:val="singleLevel"/>
    <w:tmpl w:val="FD265C3A"/>
    <w:lvl w:ilvl="0">
      <w:start w:val="1"/>
      <w:numFmt w:val="bullet"/>
      <w:pStyle w:val="ListBullet1Last"/>
      <w:lvlText w:val=""/>
      <w:lvlJc w:val="left"/>
      <w:pPr>
        <w:tabs>
          <w:tab w:val="num" w:pos="360"/>
        </w:tabs>
        <w:ind w:left="340" w:hanging="340"/>
      </w:pPr>
      <w:rPr>
        <w:rFonts w:ascii="Wingdings" w:hAnsi="Wingdings" w:hint="default"/>
        <w:b w:val="0"/>
        <w:i w:val="0"/>
        <w:sz w:val="18"/>
      </w:rPr>
    </w:lvl>
  </w:abstractNum>
  <w:abstractNum w:abstractNumId="35" w15:restartNumberingAfterBreak="0">
    <w:nsid w:val="7ADE64F9"/>
    <w:multiLevelType w:val="singleLevel"/>
    <w:tmpl w:val="06F08A6C"/>
    <w:lvl w:ilvl="0">
      <w:start w:val="1"/>
      <w:numFmt w:val="decimal"/>
      <w:pStyle w:val="In09NumberBullet"/>
      <w:lvlText w:val="%1"/>
      <w:lvlJc w:val="left"/>
      <w:pPr>
        <w:tabs>
          <w:tab w:val="num" w:pos="360"/>
        </w:tabs>
        <w:ind w:left="340" w:hanging="340"/>
      </w:pPr>
      <w:rPr>
        <w:rFonts w:ascii="Arial" w:hAnsi="Arial"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BC05416"/>
    <w:multiLevelType w:val="singleLevel"/>
    <w:tmpl w:val="0476A5EA"/>
    <w:lvl w:ilvl="0">
      <w:start w:val="1"/>
      <w:numFmt w:val="bullet"/>
      <w:pStyle w:val="ListBullet2Last"/>
      <w:lvlText w:val=""/>
      <w:lvlJc w:val="left"/>
      <w:pPr>
        <w:tabs>
          <w:tab w:val="num" w:pos="643"/>
        </w:tabs>
        <w:ind w:left="643" w:hanging="360"/>
      </w:pPr>
      <w:rPr>
        <w:rFonts w:ascii="Symbol" w:hAnsi="Symbol" w:hint="default"/>
      </w:rPr>
    </w:lvl>
  </w:abstractNum>
  <w:num w:numId="1" w16cid:durableId="852960791">
    <w:abstractNumId w:val="2"/>
  </w:num>
  <w:num w:numId="2" w16cid:durableId="944776170">
    <w:abstractNumId w:val="29"/>
  </w:num>
  <w:num w:numId="3" w16cid:durableId="1329793036">
    <w:abstractNumId w:val="34"/>
  </w:num>
  <w:num w:numId="4" w16cid:durableId="827406130">
    <w:abstractNumId w:val="36"/>
  </w:num>
  <w:num w:numId="5" w16cid:durableId="1582712970">
    <w:abstractNumId w:val="15"/>
  </w:num>
  <w:num w:numId="6" w16cid:durableId="1827894740">
    <w:abstractNumId w:val="3"/>
  </w:num>
  <w:num w:numId="7" w16cid:durableId="1022165620">
    <w:abstractNumId w:val="1"/>
  </w:num>
  <w:num w:numId="8" w16cid:durableId="54205737">
    <w:abstractNumId w:val="0"/>
  </w:num>
  <w:num w:numId="9" w16cid:durableId="1201672727">
    <w:abstractNumId w:val="33"/>
  </w:num>
  <w:num w:numId="10" w16cid:durableId="1754738891">
    <w:abstractNumId w:val="16"/>
  </w:num>
  <w:num w:numId="11" w16cid:durableId="472254196">
    <w:abstractNumId w:val="25"/>
  </w:num>
  <w:num w:numId="12" w16cid:durableId="1107576732">
    <w:abstractNumId w:val="35"/>
  </w:num>
  <w:num w:numId="13" w16cid:durableId="414590209">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14" w16cid:durableId="1362901412">
    <w:abstractNumId w:val="7"/>
  </w:num>
  <w:num w:numId="15" w16cid:durableId="1809781595">
    <w:abstractNumId w:val="26"/>
  </w:num>
  <w:num w:numId="16" w16cid:durableId="4869446">
    <w:abstractNumId w:val="5"/>
  </w:num>
  <w:num w:numId="17" w16cid:durableId="221643633">
    <w:abstractNumId w:val="28"/>
  </w:num>
  <w:num w:numId="18" w16cid:durableId="1499345300">
    <w:abstractNumId w:val="31"/>
  </w:num>
  <w:num w:numId="19" w16cid:durableId="429744833">
    <w:abstractNumId w:val="10"/>
  </w:num>
  <w:num w:numId="20" w16cid:durableId="2117022017">
    <w:abstractNumId w:val="17"/>
  </w:num>
  <w:num w:numId="21" w16cid:durableId="2092191196">
    <w:abstractNumId w:val="14"/>
  </w:num>
  <w:num w:numId="22" w16cid:durableId="534971793">
    <w:abstractNumId w:val="6"/>
  </w:num>
  <w:num w:numId="23" w16cid:durableId="294221126">
    <w:abstractNumId w:val="9"/>
  </w:num>
  <w:num w:numId="24" w16cid:durableId="2143187120">
    <w:abstractNumId w:val="20"/>
  </w:num>
  <w:num w:numId="25" w16cid:durableId="370156665">
    <w:abstractNumId w:val="23"/>
  </w:num>
  <w:num w:numId="26" w16cid:durableId="546995813">
    <w:abstractNumId w:val="11"/>
  </w:num>
  <w:num w:numId="27" w16cid:durableId="364645924">
    <w:abstractNumId w:val="8"/>
  </w:num>
  <w:num w:numId="28" w16cid:durableId="1311010360">
    <w:abstractNumId w:val="12"/>
  </w:num>
  <w:num w:numId="29" w16cid:durableId="2063746661">
    <w:abstractNumId w:val="22"/>
  </w:num>
  <w:num w:numId="30" w16cid:durableId="1853566673">
    <w:abstractNumId w:val="27"/>
  </w:num>
  <w:num w:numId="31" w16cid:durableId="1634553469">
    <w:abstractNumId w:val="18"/>
  </w:num>
  <w:num w:numId="32" w16cid:durableId="1971474795">
    <w:abstractNumId w:val="24"/>
  </w:num>
  <w:num w:numId="33" w16cid:durableId="1624649983">
    <w:abstractNumId w:val="30"/>
  </w:num>
  <w:num w:numId="34" w16cid:durableId="715930345">
    <w:abstractNumId w:val="21"/>
  </w:num>
  <w:num w:numId="35" w16cid:durableId="1224488566">
    <w:abstractNumId w:val="13"/>
  </w:num>
  <w:num w:numId="36" w16cid:durableId="208886557">
    <w:abstractNumId w:val="19"/>
  </w:num>
  <w:num w:numId="37" w16cid:durableId="208741680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proofState w:spelling="clean" w:grammar="clean"/>
  <w:attachedTemplate r:id="rId1"/>
  <w:defaultTabStop w:val="720"/>
  <w:drawingGridHorizontalSpacing w:val="115"/>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99"/>
    <w:rsid w:val="00011BAF"/>
    <w:rsid w:val="0004387A"/>
    <w:rsid w:val="00044624"/>
    <w:rsid w:val="00050162"/>
    <w:rsid w:val="0005625E"/>
    <w:rsid w:val="00063E6C"/>
    <w:rsid w:val="00090E93"/>
    <w:rsid w:val="000A2D4A"/>
    <w:rsid w:val="000D0AAC"/>
    <w:rsid w:val="000F669C"/>
    <w:rsid w:val="0011072E"/>
    <w:rsid w:val="001129ED"/>
    <w:rsid w:val="001205B1"/>
    <w:rsid w:val="0012699D"/>
    <w:rsid w:val="001571D4"/>
    <w:rsid w:val="00161005"/>
    <w:rsid w:val="00161C5F"/>
    <w:rsid w:val="00162BDF"/>
    <w:rsid w:val="00183E09"/>
    <w:rsid w:val="00187729"/>
    <w:rsid w:val="0019183F"/>
    <w:rsid w:val="001A6E83"/>
    <w:rsid w:val="001D3B43"/>
    <w:rsid w:val="00235E04"/>
    <w:rsid w:val="0025452E"/>
    <w:rsid w:val="0026016C"/>
    <w:rsid w:val="0026746C"/>
    <w:rsid w:val="00276FE6"/>
    <w:rsid w:val="00282F8C"/>
    <w:rsid w:val="0029234F"/>
    <w:rsid w:val="002A0B62"/>
    <w:rsid w:val="002C1F63"/>
    <w:rsid w:val="002C2E12"/>
    <w:rsid w:val="0035478A"/>
    <w:rsid w:val="00385E35"/>
    <w:rsid w:val="003C0DB7"/>
    <w:rsid w:val="003D630B"/>
    <w:rsid w:val="003D7464"/>
    <w:rsid w:val="003F0335"/>
    <w:rsid w:val="003F0FEF"/>
    <w:rsid w:val="003F3A77"/>
    <w:rsid w:val="003F552A"/>
    <w:rsid w:val="00421578"/>
    <w:rsid w:val="004226D4"/>
    <w:rsid w:val="00437DDE"/>
    <w:rsid w:val="00440683"/>
    <w:rsid w:val="00443F9B"/>
    <w:rsid w:val="00447704"/>
    <w:rsid w:val="00450BD2"/>
    <w:rsid w:val="0046482A"/>
    <w:rsid w:val="00465939"/>
    <w:rsid w:val="00475443"/>
    <w:rsid w:val="00476DAD"/>
    <w:rsid w:val="004A33D9"/>
    <w:rsid w:val="004C1C7E"/>
    <w:rsid w:val="004C4E8E"/>
    <w:rsid w:val="004F3DB3"/>
    <w:rsid w:val="00516455"/>
    <w:rsid w:val="00517D1D"/>
    <w:rsid w:val="00535B7C"/>
    <w:rsid w:val="00541299"/>
    <w:rsid w:val="005653AC"/>
    <w:rsid w:val="005762D6"/>
    <w:rsid w:val="0059770A"/>
    <w:rsid w:val="005C2CE1"/>
    <w:rsid w:val="005D2ED8"/>
    <w:rsid w:val="005D61E1"/>
    <w:rsid w:val="005E50A3"/>
    <w:rsid w:val="005F0CA5"/>
    <w:rsid w:val="006059F1"/>
    <w:rsid w:val="006666D5"/>
    <w:rsid w:val="00686D49"/>
    <w:rsid w:val="00694552"/>
    <w:rsid w:val="0069761F"/>
    <w:rsid w:val="006B164C"/>
    <w:rsid w:val="006B1663"/>
    <w:rsid w:val="006B6542"/>
    <w:rsid w:val="006C1D9E"/>
    <w:rsid w:val="006C2E30"/>
    <w:rsid w:val="006D4D8D"/>
    <w:rsid w:val="006E7EAD"/>
    <w:rsid w:val="006F0BF7"/>
    <w:rsid w:val="006F0D34"/>
    <w:rsid w:val="006F3566"/>
    <w:rsid w:val="0072563C"/>
    <w:rsid w:val="00732AA9"/>
    <w:rsid w:val="00744FFB"/>
    <w:rsid w:val="00754848"/>
    <w:rsid w:val="00755B9F"/>
    <w:rsid w:val="00763CF6"/>
    <w:rsid w:val="007650DF"/>
    <w:rsid w:val="00767BD8"/>
    <w:rsid w:val="007707EF"/>
    <w:rsid w:val="0078650C"/>
    <w:rsid w:val="00794461"/>
    <w:rsid w:val="007A06A9"/>
    <w:rsid w:val="007B2B5D"/>
    <w:rsid w:val="007D0A03"/>
    <w:rsid w:val="007E37CC"/>
    <w:rsid w:val="00822B6B"/>
    <w:rsid w:val="00825BE0"/>
    <w:rsid w:val="00860222"/>
    <w:rsid w:val="00873E1E"/>
    <w:rsid w:val="00886216"/>
    <w:rsid w:val="008C2E57"/>
    <w:rsid w:val="008D3D17"/>
    <w:rsid w:val="00921EB6"/>
    <w:rsid w:val="0092322B"/>
    <w:rsid w:val="0093280E"/>
    <w:rsid w:val="0094434F"/>
    <w:rsid w:val="0095020A"/>
    <w:rsid w:val="00953E31"/>
    <w:rsid w:val="00957828"/>
    <w:rsid w:val="00957EE3"/>
    <w:rsid w:val="00962CA0"/>
    <w:rsid w:val="00993E45"/>
    <w:rsid w:val="009A5D01"/>
    <w:rsid w:val="009B3766"/>
    <w:rsid w:val="009B400E"/>
    <w:rsid w:val="009E2847"/>
    <w:rsid w:val="009E3F85"/>
    <w:rsid w:val="00A047F7"/>
    <w:rsid w:val="00A22736"/>
    <w:rsid w:val="00A345C1"/>
    <w:rsid w:val="00A52628"/>
    <w:rsid w:val="00A74D41"/>
    <w:rsid w:val="00A94ACC"/>
    <w:rsid w:val="00AA65AA"/>
    <w:rsid w:val="00AA7247"/>
    <w:rsid w:val="00AF5E2A"/>
    <w:rsid w:val="00B0092C"/>
    <w:rsid w:val="00B03670"/>
    <w:rsid w:val="00B10180"/>
    <w:rsid w:val="00B2118A"/>
    <w:rsid w:val="00B31E0D"/>
    <w:rsid w:val="00B455C4"/>
    <w:rsid w:val="00B568A8"/>
    <w:rsid w:val="00B82008"/>
    <w:rsid w:val="00B84170"/>
    <w:rsid w:val="00B84B45"/>
    <w:rsid w:val="00B852E3"/>
    <w:rsid w:val="00B95E99"/>
    <w:rsid w:val="00BA219A"/>
    <w:rsid w:val="00BC40E5"/>
    <w:rsid w:val="00BD0DD5"/>
    <w:rsid w:val="00BD3E93"/>
    <w:rsid w:val="00BD542D"/>
    <w:rsid w:val="00BE4FFE"/>
    <w:rsid w:val="00C15ADC"/>
    <w:rsid w:val="00C15F67"/>
    <w:rsid w:val="00C25E6C"/>
    <w:rsid w:val="00C6186E"/>
    <w:rsid w:val="00C62D79"/>
    <w:rsid w:val="00C63A57"/>
    <w:rsid w:val="00C65B7F"/>
    <w:rsid w:val="00C66AB7"/>
    <w:rsid w:val="00C8560B"/>
    <w:rsid w:val="00C86596"/>
    <w:rsid w:val="00C86B1A"/>
    <w:rsid w:val="00C9442D"/>
    <w:rsid w:val="00C94E0D"/>
    <w:rsid w:val="00CB244F"/>
    <w:rsid w:val="00CE72E7"/>
    <w:rsid w:val="00D47430"/>
    <w:rsid w:val="00D51CDC"/>
    <w:rsid w:val="00D56E00"/>
    <w:rsid w:val="00D62E94"/>
    <w:rsid w:val="00D71858"/>
    <w:rsid w:val="00D85BD1"/>
    <w:rsid w:val="00DA6791"/>
    <w:rsid w:val="00DB3CB0"/>
    <w:rsid w:val="00DB6D38"/>
    <w:rsid w:val="00DC5D7E"/>
    <w:rsid w:val="00DD18EB"/>
    <w:rsid w:val="00DE1C56"/>
    <w:rsid w:val="00DE35FB"/>
    <w:rsid w:val="00DE4977"/>
    <w:rsid w:val="00DF3B06"/>
    <w:rsid w:val="00E258D4"/>
    <w:rsid w:val="00E4153F"/>
    <w:rsid w:val="00E43C96"/>
    <w:rsid w:val="00E45F3C"/>
    <w:rsid w:val="00E513B0"/>
    <w:rsid w:val="00E52B58"/>
    <w:rsid w:val="00E66EF1"/>
    <w:rsid w:val="00E754E3"/>
    <w:rsid w:val="00E83808"/>
    <w:rsid w:val="00E84736"/>
    <w:rsid w:val="00EA78B2"/>
    <w:rsid w:val="00EB4233"/>
    <w:rsid w:val="00ED2B63"/>
    <w:rsid w:val="00ED74E5"/>
    <w:rsid w:val="00EE2B15"/>
    <w:rsid w:val="00EF241A"/>
    <w:rsid w:val="00EF2A50"/>
    <w:rsid w:val="00F13AC3"/>
    <w:rsid w:val="00F21BF6"/>
    <w:rsid w:val="00F2797D"/>
    <w:rsid w:val="00F31311"/>
    <w:rsid w:val="00F345A3"/>
    <w:rsid w:val="00F50B68"/>
    <w:rsid w:val="00F51766"/>
    <w:rsid w:val="00F53BD4"/>
    <w:rsid w:val="00F750D0"/>
    <w:rsid w:val="00F96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99246"/>
  <w15:chartTrackingRefBased/>
  <w15:docId w15:val="{CC9A2225-BBE7-4C28-8772-95C0C8BE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3"/>
      <w:lang w:eastAsia="en-US"/>
    </w:rPr>
  </w:style>
  <w:style w:type="paragraph" w:styleId="Heading1">
    <w:name w:val="heading 1"/>
    <w:basedOn w:val="Normal"/>
    <w:next w:val="Normal"/>
    <w:qFormat/>
    <w:rsid w:val="003F0FEF"/>
    <w:pPr>
      <w:keepNext/>
      <w:keepLines/>
      <w:suppressAutoHyphens/>
      <w:spacing w:before="140" w:line="420" w:lineRule="exact"/>
      <w:jc w:val="center"/>
      <w:outlineLvl w:val="0"/>
    </w:pPr>
    <w:rPr>
      <w:b/>
      <w:kern w:val="28"/>
      <w:sz w:val="36"/>
    </w:rPr>
  </w:style>
  <w:style w:type="paragraph" w:styleId="Heading2">
    <w:name w:val="heading 2"/>
    <w:basedOn w:val="Heading1"/>
    <w:next w:val="Normal"/>
    <w:qFormat/>
    <w:rsid w:val="003F0FEF"/>
    <w:pPr>
      <w:spacing w:line="340" w:lineRule="exact"/>
      <w:jc w:val="left"/>
      <w:outlineLvl w:val="1"/>
    </w:pPr>
    <w:rPr>
      <w:sz w:val="28"/>
    </w:rPr>
  </w:style>
  <w:style w:type="paragraph" w:styleId="Heading3">
    <w:name w:val="heading 3"/>
    <w:basedOn w:val="Heading2"/>
    <w:next w:val="Normal"/>
    <w:qFormat/>
    <w:pPr>
      <w:spacing w:line="280" w:lineRule="exact"/>
      <w:outlineLvl w:val="2"/>
    </w:pPr>
    <w:rPr>
      <w:sz w:val="24"/>
    </w:rPr>
  </w:style>
  <w:style w:type="paragraph" w:styleId="Heading4">
    <w:name w:val="heading 4"/>
    <w:basedOn w:val="Heading3"/>
    <w:next w:val="Normal"/>
    <w:qFormat/>
    <w:pPr>
      <w:spacing w:before="80"/>
      <w:outlineLvl w:val="3"/>
    </w:pPr>
    <w:rPr>
      <w:sz w:val="22"/>
    </w:rPr>
  </w:style>
  <w:style w:type="paragraph" w:styleId="Heading5">
    <w:name w:val="heading 5"/>
    <w:basedOn w:val="Heading4"/>
    <w:next w:val="Normal"/>
    <w:qFormat/>
    <w:pPr>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4" w:color="auto"/>
      </w:pBdr>
      <w:tabs>
        <w:tab w:val="center" w:pos="4366"/>
        <w:tab w:val="right" w:pos="8930"/>
      </w:tabs>
      <w:spacing w:line="210" w:lineRule="exact"/>
    </w:pPr>
    <w:rPr>
      <w:b/>
      <w:sz w:val="18"/>
    </w:rPr>
  </w:style>
  <w:style w:type="paragraph" w:styleId="Header">
    <w:name w:val="header"/>
    <w:basedOn w:val="Footer"/>
    <w:semiHidden/>
    <w:pPr>
      <w:pBdr>
        <w:top w:val="none" w:sz="0" w:space="0" w:color="auto"/>
      </w:pBdr>
    </w:pPr>
  </w:style>
  <w:style w:type="paragraph" w:styleId="ListBullet">
    <w:name w:val="List Bullet"/>
    <w:basedOn w:val="Normal"/>
    <w:semiHidden/>
    <w:pPr>
      <w:keepLines/>
      <w:numPr>
        <w:numId w:val="6"/>
      </w:numPr>
      <w:tabs>
        <w:tab w:val="clear" w:pos="360"/>
        <w:tab w:val="num" w:pos="340"/>
      </w:tabs>
      <w:spacing w:after="80"/>
    </w:pPr>
  </w:style>
  <w:style w:type="paragraph" w:styleId="BodyTextIndent">
    <w:name w:val="Body Text Indent"/>
    <w:basedOn w:val="Normal"/>
    <w:semiHidden/>
    <w:pPr>
      <w:ind w:left="340"/>
    </w:pPr>
  </w:style>
  <w:style w:type="paragraph" w:customStyle="1" w:styleId="ListBullet1Last">
    <w:name w:val="List Bullet 1 Last"/>
    <w:basedOn w:val="ListBullet"/>
    <w:next w:val="Normal"/>
    <w:pPr>
      <w:numPr>
        <w:numId w:val="3"/>
      </w:numPr>
      <w:tabs>
        <w:tab w:val="clear" w:pos="360"/>
        <w:tab w:val="num" w:pos="340"/>
      </w:tabs>
      <w:spacing w:after="140"/>
    </w:pPr>
  </w:style>
  <w:style w:type="paragraph" w:styleId="ListBullet2">
    <w:name w:val="List Bullet 2"/>
    <w:basedOn w:val="ListBullet"/>
    <w:semiHidden/>
    <w:pPr>
      <w:numPr>
        <w:numId w:val="7"/>
      </w:numPr>
      <w:tabs>
        <w:tab w:val="clear" w:pos="643"/>
        <w:tab w:val="left" w:pos="680"/>
      </w:tabs>
      <w:ind w:left="680" w:hanging="340"/>
    </w:pPr>
  </w:style>
  <w:style w:type="paragraph" w:customStyle="1" w:styleId="ListBullet2Last">
    <w:name w:val="List Bullet 2 Last"/>
    <w:basedOn w:val="ListBullet2"/>
    <w:next w:val="ListBullet"/>
    <w:pPr>
      <w:numPr>
        <w:numId w:val="4"/>
      </w:numPr>
      <w:tabs>
        <w:tab w:val="clear" w:pos="643"/>
      </w:tabs>
      <w:spacing w:after="140"/>
      <w:ind w:left="680" w:hanging="340"/>
    </w:pPr>
  </w:style>
  <w:style w:type="paragraph" w:styleId="ListBullet3">
    <w:name w:val="List Bullet 3"/>
    <w:basedOn w:val="ListBullet2"/>
    <w:semiHidden/>
    <w:pPr>
      <w:numPr>
        <w:numId w:val="8"/>
      </w:numPr>
      <w:tabs>
        <w:tab w:val="clear" w:pos="680"/>
        <w:tab w:val="clear" w:pos="926"/>
        <w:tab w:val="left" w:pos="1021"/>
      </w:tabs>
      <w:ind w:left="1020" w:hanging="340"/>
    </w:pPr>
  </w:style>
  <w:style w:type="paragraph" w:customStyle="1" w:styleId="ListBullet3Last">
    <w:name w:val="List Bullet 3 Last"/>
    <w:basedOn w:val="ListBullet3"/>
    <w:next w:val="ListBullet2"/>
    <w:pPr>
      <w:numPr>
        <w:numId w:val="5"/>
      </w:numPr>
      <w:tabs>
        <w:tab w:val="clear" w:pos="926"/>
      </w:tabs>
      <w:spacing w:after="140"/>
      <w:ind w:left="1020" w:hanging="340"/>
    </w:pPr>
  </w:style>
  <w:style w:type="paragraph" w:styleId="ListNumber">
    <w:name w:val="List Number"/>
    <w:basedOn w:val="ListBullet"/>
    <w:semiHidden/>
    <w:pPr>
      <w:numPr>
        <w:numId w:val="1"/>
      </w:numPr>
      <w:tabs>
        <w:tab w:val="clear" w:pos="360"/>
        <w:tab w:val="left" w:pos="340"/>
      </w:tabs>
    </w:pPr>
  </w:style>
  <w:style w:type="paragraph" w:customStyle="1" w:styleId="ListNumber1Last">
    <w:name w:val="List Number 1 Last"/>
    <w:basedOn w:val="ListNumber"/>
    <w:next w:val="Normal"/>
    <w:pPr>
      <w:numPr>
        <w:numId w:val="2"/>
      </w:numPr>
      <w:tabs>
        <w:tab w:val="clear" w:pos="360"/>
        <w:tab w:val="left" w:pos="340"/>
      </w:tabs>
      <w:spacing w:after="140"/>
    </w:pPr>
  </w:style>
  <w:style w:type="paragraph" w:styleId="FootnoteText">
    <w:name w:val="footnote text"/>
    <w:basedOn w:val="Normal"/>
    <w:semiHidden/>
    <w:pPr>
      <w:keepLines/>
      <w:tabs>
        <w:tab w:val="left" w:pos="227"/>
      </w:tabs>
      <w:spacing w:after="80" w:line="210" w:lineRule="exact"/>
      <w:ind w:left="227" w:hanging="227"/>
    </w:pPr>
    <w:rPr>
      <w:sz w:val="18"/>
    </w:rPr>
  </w:style>
  <w:style w:type="paragraph" w:customStyle="1" w:styleId="WhoItsForCOVER">
    <w:name w:val="WhoItsForCOVER"/>
    <w:basedOn w:val="Normal"/>
    <w:pPr>
      <w:spacing w:line="620" w:lineRule="exact"/>
      <w:jc w:val="center"/>
    </w:pPr>
    <w:rPr>
      <w:b/>
      <w:sz w:val="48"/>
    </w:rPr>
  </w:style>
  <w:style w:type="paragraph" w:customStyle="1" w:styleId="TITLE-BigBrief">
    <w:name w:val="TITLE-Big &amp; Brief"/>
    <w:basedOn w:val="Heading1"/>
    <w:next w:val="TITLE-Medium"/>
    <w:pPr>
      <w:spacing w:before="0" w:line="780" w:lineRule="exact"/>
    </w:pPr>
    <w:rPr>
      <w:sz w:val="72"/>
    </w:rPr>
  </w:style>
  <w:style w:type="paragraph" w:customStyle="1" w:styleId="TITLE-Medium">
    <w:name w:val="TITLE-Medium"/>
    <w:basedOn w:val="TITLE-BigBrief"/>
    <w:next w:val="TITLE-SmallLengthy"/>
    <w:pPr>
      <w:spacing w:line="540" w:lineRule="exact"/>
    </w:pPr>
    <w:rPr>
      <w:sz w:val="48"/>
    </w:rPr>
  </w:style>
  <w:style w:type="paragraph" w:customStyle="1" w:styleId="TITLE-SmallLengthy">
    <w:name w:val="TITLE-Small &amp; Lengthy"/>
    <w:basedOn w:val="TITLE-Medium"/>
    <w:next w:val="Heading3"/>
    <w:pPr>
      <w:spacing w:line="400" w:lineRule="exact"/>
    </w:pPr>
    <w:rPr>
      <w:sz w:val="36"/>
    </w:rPr>
  </w:style>
  <w:style w:type="paragraph" w:customStyle="1" w:styleId="BALLOON-NamePhone">
    <w:name w:val="BALLOON - Name&amp;Phone"/>
    <w:basedOn w:val="Heading3"/>
    <w:pPr>
      <w:spacing w:before="0"/>
      <w:jc w:val="center"/>
    </w:pPr>
  </w:style>
  <w:style w:type="paragraph" w:customStyle="1" w:styleId="BALLOON-Date">
    <w:name w:val="BALLOON - Date"/>
    <w:basedOn w:val="BALLOON-NamePhone"/>
    <w:rPr>
      <w:sz w:val="22"/>
    </w:rPr>
  </w:style>
  <w:style w:type="paragraph" w:customStyle="1" w:styleId="WhoItsForINSIDE">
    <w:name w:val="WhoItsForINSIDE"/>
    <w:basedOn w:val="BALLOON-Date"/>
    <w:pPr>
      <w:spacing w:line="200" w:lineRule="exact"/>
    </w:pPr>
    <w:rPr>
      <w:sz w:val="16"/>
    </w:rPr>
  </w:style>
  <w:style w:type="paragraph" w:customStyle="1" w:styleId="Cv1TITLE-BigBrief">
    <w:name w:val="Cv1  TITLE-Big &amp; Brief"/>
    <w:basedOn w:val="Heading1"/>
    <w:next w:val="Normal"/>
    <w:pPr>
      <w:spacing w:before="0" w:line="780" w:lineRule="exact"/>
    </w:pPr>
    <w:rPr>
      <w:sz w:val="72"/>
    </w:rPr>
  </w:style>
  <w:style w:type="paragraph" w:customStyle="1" w:styleId="Cv2TITLE-Medium">
    <w:name w:val="Cv2  TITLE-Medium"/>
    <w:basedOn w:val="Cv1TITLE-BigBrief"/>
    <w:next w:val="Normal"/>
    <w:pPr>
      <w:spacing w:line="540" w:lineRule="exact"/>
    </w:pPr>
    <w:rPr>
      <w:sz w:val="48"/>
    </w:rPr>
  </w:style>
  <w:style w:type="paragraph" w:customStyle="1" w:styleId="Cv3TITLE-SmallLengthy">
    <w:name w:val="Cv3  TITLE-Small &amp; Lengthy"/>
    <w:basedOn w:val="Cv2TITLE-Medium"/>
    <w:next w:val="Heading3"/>
    <w:pPr>
      <w:spacing w:line="400" w:lineRule="exact"/>
    </w:pPr>
    <w:rPr>
      <w:sz w:val="36"/>
    </w:rPr>
  </w:style>
  <w:style w:type="paragraph" w:customStyle="1" w:styleId="Cv4WhoItsForCOVER">
    <w:name w:val="Cv4  WhoItsForCOVER"/>
    <w:basedOn w:val="Normal"/>
    <w:pPr>
      <w:spacing w:line="620" w:lineRule="exact"/>
      <w:jc w:val="center"/>
    </w:pPr>
    <w:rPr>
      <w:b/>
      <w:sz w:val="48"/>
    </w:rPr>
  </w:style>
  <w:style w:type="paragraph" w:customStyle="1" w:styleId="Cv5BALLOON-NamePhone">
    <w:name w:val="Cv5  BALLOON - Name&amp;Phone"/>
    <w:basedOn w:val="Heading3"/>
    <w:pPr>
      <w:spacing w:before="0"/>
      <w:jc w:val="center"/>
    </w:pPr>
  </w:style>
  <w:style w:type="paragraph" w:customStyle="1" w:styleId="Cv6BALLOON-Date">
    <w:name w:val="Cv6  BALLOON - Date"/>
    <w:basedOn w:val="Cv5BALLOON-NamePhone"/>
    <w:rPr>
      <w:sz w:val="22"/>
    </w:rPr>
  </w:style>
  <w:style w:type="paragraph" w:customStyle="1" w:styleId="In00WhoItsForINSIDE">
    <w:name w:val="In00  WhoItsForINSIDE"/>
    <w:basedOn w:val="Cv6BALLOON-Date"/>
    <w:pPr>
      <w:spacing w:line="200" w:lineRule="exact"/>
    </w:pPr>
    <w:rPr>
      <w:sz w:val="16"/>
    </w:rPr>
  </w:style>
  <w:style w:type="paragraph" w:customStyle="1" w:styleId="In01Bodytext">
    <w:name w:val="In01  Body text"/>
    <w:basedOn w:val="Normal"/>
  </w:style>
  <w:style w:type="paragraph" w:customStyle="1" w:styleId="In02Bodytextindented">
    <w:name w:val="In02  Body text indented"/>
    <w:basedOn w:val="Normal"/>
    <w:pPr>
      <w:ind w:left="340" w:right="340"/>
    </w:pPr>
  </w:style>
  <w:style w:type="paragraph" w:customStyle="1" w:styleId="In03BulletPoint1">
    <w:name w:val="In03  BulletPoint 1"/>
    <w:basedOn w:val="In01Bodytext"/>
    <w:pPr>
      <w:numPr>
        <w:numId w:val="9"/>
      </w:numPr>
      <w:tabs>
        <w:tab w:val="clear" w:pos="360"/>
      </w:tabs>
      <w:spacing w:after="80"/>
    </w:pPr>
  </w:style>
  <w:style w:type="paragraph" w:customStyle="1" w:styleId="In04BulletPoint1Last">
    <w:name w:val="In04  BulletPoint 1 Last"/>
    <w:basedOn w:val="In03BulletPoint1"/>
    <w:next w:val="Normal"/>
    <w:pPr>
      <w:numPr>
        <w:numId w:val="0"/>
      </w:numPr>
      <w:spacing w:after="140"/>
      <w:ind w:left="340" w:hanging="340"/>
    </w:pPr>
  </w:style>
  <w:style w:type="paragraph" w:customStyle="1" w:styleId="In05BulletPoint2">
    <w:name w:val="In05  BulletPoint 2"/>
    <w:basedOn w:val="In03BulletPoint1"/>
    <w:pPr>
      <w:numPr>
        <w:numId w:val="10"/>
      </w:numPr>
      <w:tabs>
        <w:tab w:val="clear" w:pos="700"/>
      </w:tabs>
    </w:pPr>
  </w:style>
  <w:style w:type="paragraph" w:customStyle="1" w:styleId="In06BulletPoint2Last">
    <w:name w:val="In06  BulletPoint 2 Last"/>
    <w:basedOn w:val="In05BulletPoint2"/>
    <w:next w:val="In03BulletPoint1"/>
    <w:pPr>
      <w:numPr>
        <w:numId w:val="0"/>
      </w:numPr>
      <w:spacing w:after="140"/>
      <w:ind w:left="680" w:hanging="340"/>
    </w:pPr>
  </w:style>
  <w:style w:type="paragraph" w:customStyle="1" w:styleId="In07BulletPoint3">
    <w:name w:val="In07  BulletPoint 3"/>
    <w:basedOn w:val="In05BulletPoint2"/>
    <w:pPr>
      <w:numPr>
        <w:numId w:val="11"/>
      </w:numPr>
      <w:tabs>
        <w:tab w:val="clear" w:pos="1040"/>
      </w:tabs>
      <w:ind w:left="1020" w:hanging="340"/>
    </w:pPr>
  </w:style>
  <w:style w:type="paragraph" w:customStyle="1" w:styleId="In08BulletPoint3Last">
    <w:name w:val="In08  BulletPoint 3 Last"/>
    <w:basedOn w:val="In07BulletPoint3"/>
    <w:next w:val="ListBullet2"/>
    <w:pPr>
      <w:numPr>
        <w:numId w:val="0"/>
      </w:numPr>
      <w:spacing w:after="140"/>
      <w:ind w:left="1020" w:hanging="340"/>
    </w:pPr>
  </w:style>
  <w:style w:type="paragraph" w:customStyle="1" w:styleId="In09NumberBullet">
    <w:name w:val="In09  NumberBullet"/>
    <w:basedOn w:val="In03BulletPoint1"/>
    <w:pPr>
      <w:numPr>
        <w:numId w:val="12"/>
      </w:numPr>
      <w:tabs>
        <w:tab w:val="clear" w:pos="360"/>
      </w:tabs>
    </w:pPr>
  </w:style>
  <w:style w:type="paragraph" w:customStyle="1" w:styleId="In10NumberBullet1Last">
    <w:name w:val="In10  NumberBullet 1 Last"/>
    <w:basedOn w:val="In09NumberBullet"/>
    <w:next w:val="Normal"/>
    <w:pPr>
      <w:keepLines/>
      <w:numPr>
        <w:numId w:val="0"/>
      </w:numPr>
      <w:spacing w:after="140"/>
      <w:ind w:left="340" w:hanging="340"/>
    </w:pPr>
  </w:style>
  <w:style w:type="paragraph" w:styleId="BodyText">
    <w:name w:val="Body Text"/>
    <w:basedOn w:val="Normal"/>
    <w:semiHidden/>
    <w:rPr>
      <w:sz w:val="22"/>
    </w:rPr>
  </w:style>
  <w:style w:type="paragraph" w:styleId="BodyText2">
    <w:name w:val="Body Text 2"/>
    <w:basedOn w:val="Normal"/>
    <w:semiHidden/>
    <w:pPr>
      <w:jc w:val="both"/>
    </w:pPr>
    <w:rPr>
      <w:sz w:val="24"/>
    </w:rPr>
  </w:style>
  <w:style w:type="paragraph" w:styleId="BodyText3">
    <w:name w:val="Body Text 3"/>
    <w:basedOn w:val="Normal"/>
    <w:semiHidden/>
  </w:style>
  <w:style w:type="character" w:customStyle="1" w:styleId="wcc-normal1">
    <w:name w:val="wcc-normal1"/>
    <w:basedOn w:val="DefaultParagraphFont"/>
    <w:rPr>
      <w:rFonts w:ascii="Verdana" w:hAnsi="Verdana" w:hint="default"/>
      <w:sz w:val="24"/>
      <w:szCs w:val="24"/>
    </w:rPr>
  </w:style>
  <w:style w:type="character" w:styleId="Hyperlink">
    <w:name w:val="Hyperlink"/>
    <w:basedOn w:val="DefaultParagraphFont"/>
    <w:semiHidden/>
    <w:rPr>
      <w:color w:val="0000FF"/>
      <w:u w:val="single"/>
    </w:rPr>
  </w:style>
  <w:style w:type="paragraph" w:styleId="ListParagraph">
    <w:name w:val="List Paragraph"/>
    <w:basedOn w:val="Normal"/>
    <w:uiPriority w:val="34"/>
    <w:qFormat/>
    <w:rsid w:val="0069761F"/>
    <w:pPr>
      <w:ind w:left="720"/>
    </w:pPr>
  </w:style>
  <w:style w:type="paragraph" w:styleId="BalloonText">
    <w:name w:val="Balloon Text"/>
    <w:basedOn w:val="Normal"/>
    <w:link w:val="BalloonTextChar"/>
    <w:uiPriority w:val="99"/>
    <w:semiHidden/>
    <w:unhideWhenUsed/>
    <w:rsid w:val="00DD18EB"/>
    <w:rPr>
      <w:rFonts w:ascii="Tahoma" w:hAnsi="Tahoma" w:cs="Tahoma"/>
      <w:sz w:val="16"/>
      <w:szCs w:val="16"/>
    </w:rPr>
  </w:style>
  <w:style w:type="character" w:customStyle="1" w:styleId="BalloonTextChar">
    <w:name w:val="Balloon Text Char"/>
    <w:basedOn w:val="DefaultParagraphFont"/>
    <w:link w:val="BalloonText"/>
    <w:uiPriority w:val="99"/>
    <w:semiHidden/>
    <w:rsid w:val="00DD18EB"/>
    <w:rPr>
      <w:rFonts w:ascii="Tahoma" w:hAnsi="Tahoma" w:cs="Tahoma"/>
      <w:sz w:val="16"/>
      <w:szCs w:val="16"/>
      <w:lang w:eastAsia="en-US"/>
    </w:rPr>
  </w:style>
  <w:style w:type="paragraph" w:styleId="Revision">
    <w:name w:val="Revision"/>
    <w:hidden/>
    <w:uiPriority w:val="99"/>
    <w:semiHidden/>
    <w:rsid w:val="00C86596"/>
    <w:rPr>
      <w:rFonts w:ascii="Arial" w:hAnsi="Arial"/>
      <w:sz w:val="23"/>
      <w:lang w:eastAsia="en-US"/>
    </w:rPr>
  </w:style>
  <w:style w:type="table" w:styleId="TableGrid">
    <w:name w:val="Table Grid"/>
    <w:basedOn w:val="TableNormal"/>
    <w:uiPriority w:val="59"/>
    <w:rsid w:val="00E25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93280E"/>
    <w:rPr>
      <w:rFonts w:ascii="Lato Light" w:hAnsi="Lato Light" w:cs="Lato Light"/>
      <w:color w:val="000000"/>
      <w:sz w:val="22"/>
      <w:szCs w:val="22"/>
    </w:rPr>
  </w:style>
  <w:style w:type="character" w:styleId="CommentReference">
    <w:name w:val="annotation reference"/>
    <w:basedOn w:val="DefaultParagraphFont"/>
    <w:uiPriority w:val="99"/>
    <w:semiHidden/>
    <w:unhideWhenUsed/>
    <w:rsid w:val="00A22736"/>
    <w:rPr>
      <w:sz w:val="16"/>
      <w:szCs w:val="16"/>
    </w:rPr>
  </w:style>
  <w:style w:type="paragraph" w:styleId="CommentText">
    <w:name w:val="annotation text"/>
    <w:basedOn w:val="Normal"/>
    <w:link w:val="CommentTextChar"/>
    <w:uiPriority w:val="99"/>
    <w:semiHidden/>
    <w:unhideWhenUsed/>
    <w:rsid w:val="00A22736"/>
    <w:pPr>
      <w:spacing w:after="5"/>
      <w:ind w:left="10" w:right="1206" w:hanging="10"/>
    </w:pPr>
    <w:rPr>
      <w:rFonts w:eastAsia="Arial" w:cs="Arial"/>
      <w:color w:val="000000"/>
      <w:sz w:val="20"/>
      <w:lang w:eastAsia="en-GB"/>
    </w:rPr>
  </w:style>
  <w:style w:type="character" w:customStyle="1" w:styleId="CommentTextChar">
    <w:name w:val="Comment Text Char"/>
    <w:basedOn w:val="DefaultParagraphFont"/>
    <w:link w:val="CommentText"/>
    <w:uiPriority w:val="99"/>
    <w:semiHidden/>
    <w:rsid w:val="00A22736"/>
    <w:rPr>
      <w:rFonts w:ascii="Arial" w:eastAsia="Arial" w:hAnsi="Arial" w:cs="Arial"/>
      <w:color w:val="000000"/>
    </w:rPr>
  </w:style>
  <w:style w:type="character" w:customStyle="1" w:styleId="FooterChar">
    <w:name w:val="Footer Char"/>
    <w:basedOn w:val="DefaultParagraphFont"/>
    <w:link w:val="Footer"/>
    <w:uiPriority w:val="99"/>
    <w:rsid w:val="00886216"/>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794434">
      <w:bodyDiv w:val="1"/>
      <w:marLeft w:val="0"/>
      <w:marRight w:val="0"/>
      <w:marTop w:val="0"/>
      <w:marBottom w:val="0"/>
      <w:divBdr>
        <w:top w:val="none" w:sz="0" w:space="0" w:color="auto"/>
        <w:left w:val="none" w:sz="0" w:space="0" w:color="auto"/>
        <w:bottom w:val="none" w:sz="0" w:space="0" w:color="auto"/>
        <w:right w:val="none" w:sz="0" w:space="0" w:color="auto"/>
      </w:divBdr>
    </w:div>
    <w:div w:id="705718763">
      <w:bodyDiv w:val="1"/>
      <w:marLeft w:val="0"/>
      <w:marRight w:val="0"/>
      <w:marTop w:val="0"/>
      <w:marBottom w:val="0"/>
      <w:divBdr>
        <w:top w:val="none" w:sz="0" w:space="0" w:color="auto"/>
        <w:left w:val="none" w:sz="0" w:space="0" w:color="auto"/>
        <w:bottom w:val="none" w:sz="0" w:space="0" w:color="auto"/>
        <w:right w:val="none" w:sz="0" w:space="0" w:color="auto"/>
      </w:divBdr>
    </w:div>
    <w:div w:id="1447231630">
      <w:bodyDiv w:val="1"/>
      <w:marLeft w:val="0"/>
      <w:marRight w:val="0"/>
      <w:marTop w:val="0"/>
      <w:marBottom w:val="0"/>
      <w:divBdr>
        <w:top w:val="none" w:sz="0" w:space="0" w:color="auto"/>
        <w:left w:val="none" w:sz="0" w:space="0" w:color="auto"/>
        <w:bottom w:val="none" w:sz="0" w:space="0" w:color="auto"/>
        <w:right w:val="none" w:sz="0" w:space="0" w:color="auto"/>
      </w:divBdr>
    </w:div>
    <w:div w:id="1693922976">
      <w:bodyDiv w:val="1"/>
      <w:marLeft w:val="0"/>
      <w:marRight w:val="0"/>
      <w:marTop w:val="0"/>
      <w:marBottom w:val="0"/>
      <w:divBdr>
        <w:top w:val="none" w:sz="0" w:space="0" w:color="auto"/>
        <w:left w:val="none" w:sz="0" w:space="0" w:color="auto"/>
        <w:bottom w:val="none" w:sz="0" w:space="0" w:color="auto"/>
        <w:right w:val="none" w:sz="0" w:space="0" w:color="auto"/>
      </w:divBdr>
    </w:div>
    <w:div w:id="2144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HRFactSheet\A4%20HR%20Factshe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87277-C470-4631-A92C-65E51753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HR Factsheet</Template>
  <TotalTime>8</TotalTime>
  <Pages>4</Pages>
  <Words>864</Words>
  <Characters>5515</Characters>
  <Application>Microsoft Office Word</Application>
  <DocSecurity>2</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TGodbehere</dc:creator>
  <cp:keywords/>
  <cp:lastModifiedBy>Mayo, Judy</cp:lastModifiedBy>
  <cp:revision>9</cp:revision>
  <cp:lastPrinted>2010-03-18T14:26:00Z</cp:lastPrinted>
  <dcterms:created xsi:type="dcterms:W3CDTF">2025-03-06T15:53:00Z</dcterms:created>
  <dcterms:modified xsi:type="dcterms:W3CDTF">2025-03-18T10:09:00Z</dcterms:modified>
</cp:coreProperties>
</file>