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6CEE51EB" w:rsidR="0069761F" w:rsidRDefault="00670E13">
      <w:pPr>
        <w:jc w:val="both"/>
        <w:rPr>
          <w:b/>
          <w:sz w:val="40"/>
          <w:u w:val="single"/>
        </w:rPr>
      </w:pPr>
      <w:r>
        <w:rPr>
          <w:noProof/>
        </w:rPr>
        <w:drawing>
          <wp:anchor distT="0" distB="0" distL="114300" distR="114300" simplePos="0" relativeHeight="251659264" behindDoc="0" locked="0" layoutInCell="1" allowOverlap="1" wp14:anchorId="02182C80" wp14:editId="5D72B17C">
            <wp:simplePos x="0" y="0"/>
            <wp:positionH relativeFrom="column">
              <wp:posOffset>-219075</wp:posOffset>
            </wp:positionH>
            <wp:positionV relativeFrom="paragraph">
              <wp:posOffset>-266700</wp:posOffset>
            </wp:positionV>
            <wp:extent cx="2880000" cy="581818"/>
            <wp:effectExtent l="0" t="0" r="0" b="8890"/>
            <wp:wrapNone/>
            <wp:docPr id="189722378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3781"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581818"/>
                    </a:xfrm>
                    <a:prstGeom prst="rect">
                      <a:avLst/>
                    </a:prstGeom>
                    <a:noFill/>
                    <a:ln>
                      <a:noFill/>
                    </a:ln>
                  </pic:spPr>
                </pic:pic>
              </a:graphicData>
            </a:graphic>
            <wp14:sizeRelH relativeFrom="page">
              <wp14:pctWidth>0</wp14:pctWidth>
            </wp14:sizeRelH>
            <wp14:sizeRelV relativeFrom="page">
              <wp14:pctHeight>0</wp14:pctHeight>
            </wp14:sizeRelV>
          </wp:anchor>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7AB1E3A7" w14:textId="77777777" w:rsidR="00A22736" w:rsidRDefault="00A22736" w:rsidP="006E7EAD">
      <w:pPr>
        <w:rPr>
          <w:b/>
        </w:rPr>
      </w:pPr>
    </w:p>
    <w:p w14:paraId="2546BD0D" w14:textId="452D4AAC" w:rsidR="006E7EAD" w:rsidRPr="00A22736" w:rsidRDefault="006E7EAD" w:rsidP="006E7EAD">
      <w:pPr>
        <w:rPr>
          <w:bCs/>
        </w:rPr>
      </w:pPr>
      <w:r w:rsidRPr="003D630B">
        <w:rPr>
          <w:b/>
        </w:rPr>
        <w:t>Job Title:</w:t>
      </w:r>
      <w:r w:rsidR="00F21BF6">
        <w:rPr>
          <w:bCs/>
        </w:rPr>
        <w:t xml:space="preserve"> </w:t>
      </w:r>
      <w:r w:rsidR="008F314F">
        <w:t>Outreach Support Worker</w:t>
      </w:r>
    </w:p>
    <w:p w14:paraId="2042480E" w14:textId="77777777" w:rsidR="003B740C" w:rsidRPr="003B740C" w:rsidRDefault="006E7EAD" w:rsidP="003B740C">
      <w:pPr>
        <w:rPr>
          <w:bCs/>
        </w:rPr>
      </w:pPr>
      <w:r w:rsidRPr="003D630B">
        <w:rPr>
          <w:b/>
        </w:rPr>
        <w:t>Directorate &amp; Section/Unit:</w:t>
      </w:r>
      <w:r w:rsidR="00F21BF6">
        <w:rPr>
          <w:bCs/>
        </w:rPr>
        <w:t xml:space="preserve"> </w:t>
      </w:r>
      <w:bookmarkStart w:id="0" w:name="_Hlk193116582"/>
      <w:r w:rsidR="003B740C" w:rsidRPr="003B740C">
        <w:t>Families First, Family Front Door service area.</w:t>
      </w:r>
    </w:p>
    <w:bookmarkEnd w:id="0"/>
    <w:p w14:paraId="3B079988" w14:textId="520BA0C3" w:rsidR="00A22736" w:rsidRPr="00B663F3" w:rsidRDefault="006E7EAD" w:rsidP="00A22736">
      <w:r w:rsidRPr="003D630B">
        <w:rPr>
          <w:b/>
        </w:rPr>
        <w:t>Reporting to:</w:t>
      </w:r>
      <w:r w:rsidR="00F21BF6">
        <w:rPr>
          <w:bCs/>
        </w:rPr>
        <w:t xml:space="preserve"> </w:t>
      </w:r>
      <w:r w:rsidR="008F314F">
        <w:rPr>
          <w:bCs/>
        </w:rPr>
        <w:t>Team Manager</w:t>
      </w:r>
      <w:r w:rsidR="003B740C">
        <w:rPr>
          <w:bCs/>
        </w:rPr>
        <w:t xml:space="preserve"> / Team Leader</w:t>
      </w:r>
    </w:p>
    <w:p w14:paraId="4E3B38FC" w14:textId="7FB8B899" w:rsidR="006E7EAD" w:rsidRDefault="006E7EAD" w:rsidP="006E7EAD">
      <w:r>
        <w:rPr>
          <w:b/>
        </w:rPr>
        <w:t>Responsible</w:t>
      </w:r>
      <w:r w:rsidRPr="003D630B">
        <w:rPr>
          <w:b/>
        </w:rPr>
        <w:t xml:space="preserve"> for:</w:t>
      </w:r>
      <w:r w:rsidR="00F21BF6">
        <w:rPr>
          <w:bCs/>
        </w:rPr>
        <w:t xml:space="preserve"> </w:t>
      </w:r>
      <w:r w:rsidR="007C0225">
        <w:rPr>
          <w:bCs/>
        </w:rPr>
        <w:t>N/A</w:t>
      </w:r>
    </w:p>
    <w:p w14:paraId="70354DB4" w14:textId="3FAD61B7" w:rsidR="006E7EAD" w:rsidRPr="003F3A77" w:rsidRDefault="006E7EAD" w:rsidP="006E7EAD">
      <w:pPr>
        <w:rPr>
          <w:b/>
        </w:rPr>
      </w:pPr>
      <w:r w:rsidRPr="003F3A77">
        <w:rPr>
          <w:b/>
        </w:rPr>
        <w:t>Salary Grade:</w:t>
      </w:r>
      <w:r w:rsidR="00F21BF6">
        <w:rPr>
          <w:b/>
        </w:rPr>
        <w:t xml:space="preserve"> </w:t>
      </w:r>
      <w:r w:rsidR="008F314F">
        <w:rPr>
          <w:bCs/>
        </w:rPr>
        <w:t>Scale 6</w:t>
      </w:r>
    </w:p>
    <w:p w14:paraId="47F2F0B8" w14:textId="66C36EAB" w:rsidR="006E7EAD" w:rsidRPr="007C0225" w:rsidRDefault="006E7EAD" w:rsidP="006E7EAD">
      <w:pPr>
        <w:rPr>
          <w:bCs/>
        </w:rPr>
      </w:pPr>
      <w:r w:rsidRPr="003F3A77">
        <w:rPr>
          <w:b/>
        </w:rPr>
        <w:t>DMA Management Level:</w:t>
      </w:r>
      <w:r w:rsidR="00F21BF6">
        <w:rPr>
          <w:b/>
        </w:rPr>
        <w:t xml:space="preserve"> </w:t>
      </w:r>
      <w:r w:rsidR="007C0225">
        <w:rPr>
          <w:bCs/>
        </w:rPr>
        <w:t>N/A</w:t>
      </w:r>
    </w:p>
    <w:p w14:paraId="6A7E753C" w14:textId="019DC069" w:rsidR="00A22736" w:rsidRPr="007C0225" w:rsidRDefault="006E7EAD" w:rsidP="0093280E">
      <w:pPr>
        <w:rPr>
          <w:bCs/>
          <w:sz w:val="22"/>
          <w:szCs w:val="22"/>
        </w:rPr>
      </w:pPr>
      <w:r w:rsidRPr="003F3A77">
        <w:rPr>
          <w:b/>
        </w:rPr>
        <w:t>DMA Span of Control (Direct Reports):</w:t>
      </w:r>
      <w:r w:rsidR="00F21BF6">
        <w:rPr>
          <w:b/>
        </w:rPr>
        <w:t xml:space="preserve"> </w:t>
      </w:r>
      <w:r w:rsidR="007C0225">
        <w:rPr>
          <w:bCs/>
        </w:rPr>
        <w:t>N/A</w:t>
      </w:r>
    </w:p>
    <w:p w14:paraId="79B6BCB0" w14:textId="77777777" w:rsidR="00A22736" w:rsidRDefault="00A22736" w:rsidP="0093280E">
      <w:pPr>
        <w:rPr>
          <w:b/>
          <w:sz w:val="22"/>
          <w:szCs w:val="22"/>
        </w:rPr>
      </w:pPr>
    </w:p>
    <w:p w14:paraId="2D48A317" w14:textId="77777777" w:rsidR="00670E13" w:rsidRPr="00670E13" w:rsidRDefault="00670E13" w:rsidP="00670E13">
      <w:pPr>
        <w:pStyle w:val="Heading2"/>
      </w:pPr>
      <w:r w:rsidRPr="00670E13">
        <w:t>Our People Values:</w:t>
      </w:r>
    </w:p>
    <w:p w14:paraId="09DD5147" w14:textId="77777777" w:rsidR="00670E13" w:rsidRPr="00670E13" w:rsidRDefault="00670E13" w:rsidP="00670E13">
      <w:pPr>
        <w:rPr>
          <w:bCs/>
          <w:szCs w:val="23"/>
        </w:rPr>
      </w:pPr>
    </w:p>
    <w:p w14:paraId="56A581B2" w14:textId="77777777" w:rsidR="00670E13" w:rsidRDefault="00670E13" w:rsidP="00670E13">
      <w:pPr>
        <w:rPr>
          <w:szCs w:val="23"/>
        </w:rPr>
      </w:pPr>
      <w:r w:rsidRPr="00670E13">
        <w:rPr>
          <w:szCs w:val="23"/>
        </w:rPr>
        <w:t>To uphold and act in accordance with Worcestershire County Council's values;</w:t>
      </w:r>
    </w:p>
    <w:p w14:paraId="29EABF62" w14:textId="77777777" w:rsidR="00670E13" w:rsidRPr="00670E13" w:rsidRDefault="00670E13" w:rsidP="00670E13">
      <w:pPr>
        <w:rPr>
          <w:szCs w:val="23"/>
        </w:rPr>
      </w:pPr>
    </w:p>
    <w:p w14:paraId="4E723351" w14:textId="03F4CBDB" w:rsidR="00670E13" w:rsidRPr="00670E13" w:rsidRDefault="00670E13" w:rsidP="00670E13">
      <w:pPr>
        <w:pStyle w:val="ListParagraph"/>
        <w:numPr>
          <w:ilvl w:val="0"/>
          <w:numId w:val="40"/>
        </w:numPr>
        <w:rPr>
          <w:bCs/>
          <w:szCs w:val="23"/>
        </w:rPr>
      </w:pPr>
      <w:r w:rsidRPr="00670E13">
        <w:rPr>
          <w:b/>
          <w:i/>
          <w:iCs/>
          <w:szCs w:val="23"/>
        </w:rPr>
        <w:t>Customer Focus</w:t>
      </w:r>
      <w:r w:rsidRPr="00670E13">
        <w:rPr>
          <w:bCs/>
          <w:szCs w:val="23"/>
        </w:rPr>
        <w:t xml:space="preserve"> – Ensure delivery of a </w:t>
      </w:r>
      <w:r w:rsidR="00575343" w:rsidRPr="00670E13">
        <w:rPr>
          <w:bCs/>
          <w:szCs w:val="23"/>
        </w:rPr>
        <w:t>high-quality</w:t>
      </w:r>
      <w:r w:rsidRPr="00670E13">
        <w:rPr>
          <w:bCs/>
          <w:szCs w:val="23"/>
        </w:rPr>
        <w:t xml:space="preserve"> service which meet the needs of customers.</w:t>
      </w:r>
    </w:p>
    <w:p w14:paraId="1FECB524" w14:textId="1B7ED1EA" w:rsidR="00670E13" w:rsidRPr="00670E13" w:rsidRDefault="00670E13" w:rsidP="00956D55">
      <w:pPr>
        <w:pStyle w:val="ListParagraph"/>
        <w:numPr>
          <w:ilvl w:val="0"/>
          <w:numId w:val="40"/>
        </w:numPr>
        <w:rPr>
          <w:bCs/>
          <w:szCs w:val="23"/>
        </w:rPr>
      </w:pPr>
      <w:r w:rsidRPr="00670E13">
        <w:rPr>
          <w:b/>
          <w:i/>
          <w:iCs/>
          <w:szCs w:val="23"/>
        </w:rPr>
        <w:t>Can Do Culture</w:t>
      </w:r>
      <w:r w:rsidRPr="00670E13">
        <w:rPr>
          <w:bCs/>
          <w:szCs w:val="23"/>
        </w:rPr>
        <w:t xml:space="preserve"> – Be proactive to achieve excellence, finding solutions and creative ways of working.</w:t>
      </w:r>
    </w:p>
    <w:p w14:paraId="0436F2B3" w14:textId="4F6D5630" w:rsidR="005D2ED8" w:rsidRPr="00670E13" w:rsidRDefault="00670E13" w:rsidP="00151D2F">
      <w:pPr>
        <w:pStyle w:val="ListParagraph"/>
        <w:numPr>
          <w:ilvl w:val="0"/>
          <w:numId w:val="40"/>
        </w:numPr>
        <w:rPr>
          <w:rFonts w:ascii="Lato Light" w:hAnsi="Lato Light"/>
          <w:bCs/>
          <w:sz w:val="22"/>
          <w:szCs w:val="22"/>
        </w:rPr>
      </w:pPr>
      <w:r w:rsidRPr="00670E13">
        <w:rPr>
          <w:b/>
          <w:i/>
          <w:iCs/>
          <w:szCs w:val="23"/>
        </w:rPr>
        <w:t>Freedom within Boundaries</w:t>
      </w:r>
      <w:r w:rsidRPr="00670E13">
        <w:rPr>
          <w:bCs/>
          <w:szCs w:val="23"/>
        </w:rPr>
        <w:t xml:space="preserve"> - Make constructive change through cohesive decision making, ensuring services are responsive.</w:t>
      </w:r>
    </w:p>
    <w:p w14:paraId="3A0FBDC3" w14:textId="77777777" w:rsidR="0092322B" w:rsidRDefault="0092322B">
      <w:pPr>
        <w:rPr>
          <w:sz w:val="21"/>
        </w:rPr>
      </w:pPr>
    </w:p>
    <w:p w14:paraId="08EFC50C" w14:textId="5DCD9075"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r w:rsidR="00C63A57" w:rsidRPr="004226D4">
        <w:tab/>
      </w:r>
    </w:p>
    <w:p w14:paraId="716723B7" w14:textId="77777777" w:rsidR="00B0092C" w:rsidRDefault="00B0092C" w:rsidP="00C63A57">
      <w:pPr>
        <w:rPr>
          <w:b/>
          <w:szCs w:val="23"/>
        </w:rPr>
      </w:pPr>
    </w:p>
    <w:p w14:paraId="47CFBAB0" w14:textId="2A2C40AF" w:rsidR="004203AA" w:rsidRPr="004203AA" w:rsidRDefault="004203AA" w:rsidP="004203AA">
      <w:pPr>
        <w:rPr>
          <w:bCs/>
          <w:szCs w:val="23"/>
        </w:rPr>
      </w:pPr>
      <w:r w:rsidRPr="004203AA">
        <w:rPr>
          <w:bCs/>
          <w:szCs w:val="23"/>
        </w:rPr>
        <w:t xml:space="preserve">Joining the multi-disciplinary Families First team in our Family Help model, you will work as part of a multi-disciplinary team and lead on delivering evidence based 1:1 intervention and support </w:t>
      </w:r>
      <w:r w:rsidR="001C25C5">
        <w:rPr>
          <w:bCs/>
          <w:szCs w:val="23"/>
        </w:rPr>
        <w:t xml:space="preserve">to children, young people and </w:t>
      </w:r>
      <w:r w:rsidR="008D47ED">
        <w:rPr>
          <w:bCs/>
          <w:szCs w:val="23"/>
        </w:rPr>
        <w:t>their families.</w:t>
      </w:r>
    </w:p>
    <w:p w14:paraId="0739C9FB" w14:textId="77777777" w:rsidR="004203AA" w:rsidRPr="004203AA" w:rsidRDefault="004203AA" w:rsidP="004203AA">
      <w:pPr>
        <w:rPr>
          <w:bCs/>
          <w:szCs w:val="23"/>
        </w:rPr>
      </w:pPr>
    </w:p>
    <w:p w14:paraId="4F066611" w14:textId="2B96C5E3" w:rsidR="004203AA" w:rsidRPr="004203AA" w:rsidRDefault="004203AA" w:rsidP="004203AA">
      <w:pPr>
        <w:rPr>
          <w:bCs/>
          <w:szCs w:val="23"/>
        </w:rPr>
      </w:pPr>
      <w:r w:rsidRPr="004203AA">
        <w:rPr>
          <w:bCs/>
          <w:szCs w:val="23"/>
        </w:rPr>
        <w:t xml:space="preserve">The aim of our intervention and support is to help </w:t>
      </w:r>
      <w:r w:rsidR="008D47ED">
        <w:rPr>
          <w:bCs/>
          <w:szCs w:val="23"/>
        </w:rPr>
        <w:t xml:space="preserve">facilitate </w:t>
      </w:r>
      <w:r w:rsidRPr="004203AA">
        <w:rPr>
          <w:bCs/>
          <w:szCs w:val="23"/>
        </w:rPr>
        <w:t>the changes they need or to overcome</w:t>
      </w:r>
      <w:r w:rsidR="005216A7">
        <w:rPr>
          <w:bCs/>
          <w:szCs w:val="23"/>
        </w:rPr>
        <w:t xml:space="preserve"> cri</w:t>
      </w:r>
      <w:r w:rsidR="00161BF4">
        <w:rPr>
          <w:bCs/>
          <w:szCs w:val="23"/>
        </w:rPr>
        <w:t>sis or adverse</w:t>
      </w:r>
      <w:r w:rsidRPr="004203AA">
        <w:rPr>
          <w:bCs/>
          <w:szCs w:val="23"/>
        </w:rPr>
        <w:t xml:space="preserve"> challenges </w:t>
      </w:r>
      <w:r w:rsidR="00161BF4">
        <w:rPr>
          <w:bCs/>
          <w:szCs w:val="23"/>
        </w:rPr>
        <w:t>whilst achieving</w:t>
      </w:r>
      <w:r w:rsidRPr="004203AA">
        <w:rPr>
          <w:bCs/>
          <w:szCs w:val="23"/>
        </w:rPr>
        <w:t xml:space="preserve"> </w:t>
      </w:r>
      <w:r w:rsidR="00161BF4">
        <w:rPr>
          <w:bCs/>
          <w:szCs w:val="23"/>
        </w:rPr>
        <w:t xml:space="preserve">positive </w:t>
      </w:r>
      <w:r w:rsidRPr="004203AA">
        <w:rPr>
          <w:bCs/>
          <w:szCs w:val="23"/>
        </w:rPr>
        <w:t>outcomes for them and their family</w:t>
      </w:r>
      <w:r w:rsidR="0011497B">
        <w:rPr>
          <w:bCs/>
          <w:szCs w:val="23"/>
        </w:rPr>
        <w:t>,</w:t>
      </w:r>
      <w:r w:rsidRPr="004203AA">
        <w:rPr>
          <w:bCs/>
          <w:szCs w:val="23"/>
        </w:rPr>
        <w:t xml:space="preserve"> with a specific focus on preventing family breakdown (edge of care) </w:t>
      </w:r>
      <w:r w:rsidR="0011497B">
        <w:rPr>
          <w:bCs/>
          <w:szCs w:val="23"/>
        </w:rPr>
        <w:t xml:space="preserve">or </w:t>
      </w:r>
      <w:r w:rsidRPr="004203AA">
        <w:rPr>
          <w:bCs/>
          <w:szCs w:val="23"/>
        </w:rPr>
        <w:t xml:space="preserve">escalation </w:t>
      </w:r>
      <w:r w:rsidR="00B94596">
        <w:rPr>
          <w:bCs/>
          <w:szCs w:val="23"/>
        </w:rPr>
        <w:t>to Child P</w:t>
      </w:r>
      <w:r w:rsidRPr="004203AA">
        <w:rPr>
          <w:bCs/>
          <w:szCs w:val="23"/>
        </w:rPr>
        <w:t xml:space="preserve">rotection. </w:t>
      </w:r>
    </w:p>
    <w:p w14:paraId="438689BE" w14:textId="77777777" w:rsidR="004203AA" w:rsidRPr="004203AA" w:rsidRDefault="004203AA" w:rsidP="004203AA">
      <w:pPr>
        <w:rPr>
          <w:bCs/>
          <w:szCs w:val="23"/>
        </w:rPr>
      </w:pPr>
    </w:p>
    <w:p w14:paraId="7AA8B43A" w14:textId="493E88B8" w:rsidR="00B75FA7" w:rsidRPr="004203AA" w:rsidRDefault="00B60974" w:rsidP="004203AA">
      <w:pPr>
        <w:rPr>
          <w:bCs/>
          <w:szCs w:val="23"/>
        </w:rPr>
      </w:pPr>
      <w:r>
        <w:rPr>
          <w:bCs/>
          <w:szCs w:val="23"/>
        </w:rPr>
        <w:t>We have a “</w:t>
      </w:r>
      <w:r w:rsidR="004203AA" w:rsidRPr="004203AA">
        <w:rPr>
          <w:bCs/>
          <w:szCs w:val="23"/>
        </w:rPr>
        <w:t xml:space="preserve">whole family” </w:t>
      </w:r>
      <w:r w:rsidR="00542241">
        <w:rPr>
          <w:bCs/>
          <w:szCs w:val="23"/>
        </w:rPr>
        <w:t xml:space="preserve">approach so </w:t>
      </w:r>
      <w:r w:rsidR="0092051D">
        <w:rPr>
          <w:bCs/>
          <w:szCs w:val="23"/>
        </w:rPr>
        <w:t xml:space="preserve">you will need to be able to work </w:t>
      </w:r>
      <w:r w:rsidR="004203AA" w:rsidRPr="004203AA">
        <w:rPr>
          <w:bCs/>
          <w:szCs w:val="23"/>
        </w:rPr>
        <w:t>wit</w:t>
      </w:r>
      <w:r w:rsidR="0092051D">
        <w:rPr>
          <w:bCs/>
          <w:szCs w:val="23"/>
        </w:rPr>
        <w:t>h</w:t>
      </w:r>
      <w:r w:rsidR="004203AA" w:rsidRPr="004203AA">
        <w:rPr>
          <w:bCs/>
          <w:szCs w:val="23"/>
        </w:rPr>
        <w:t xml:space="preserve"> </w:t>
      </w:r>
      <w:r w:rsidR="00F7242D">
        <w:rPr>
          <w:bCs/>
          <w:szCs w:val="23"/>
        </w:rPr>
        <w:t xml:space="preserve">internal colleagues and </w:t>
      </w:r>
      <w:r w:rsidR="004203AA" w:rsidRPr="004203AA">
        <w:rPr>
          <w:bCs/>
          <w:szCs w:val="23"/>
        </w:rPr>
        <w:t xml:space="preserve">partner agencies, </w:t>
      </w:r>
      <w:r w:rsidR="00C90DD2">
        <w:rPr>
          <w:bCs/>
          <w:szCs w:val="23"/>
        </w:rPr>
        <w:t xml:space="preserve">which </w:t>
      </w:r>
      <w:r w:rsidR="004203AA" w:rsidRPr="004203AA">
        <w:rPr>
          <w:bCs/>
          <w:szCs w:val="23"/>
        </w:rPr>
        <w:t xml:space="preserve">may be as </w:t>
      </w:r>
      <w:r w:rsidR="007C4F53">
        <w:rPr>
          <w:bCs/>
          <w:szCs w:val="23"/>
        </w:rPr>
        <w:t xml:space="preserve">the </w:t>
      </w:r>
      <w:r w:rsidR="00C90DD2">
        <w:rPr>
          <w:bCs/>
          <w:szCs w:val="23"/>
        </w:rPr>
        <w:t>L</w:t>
      </w:r>
      <w:r w:rsidR="004203AA" w:rsidRPr="004203AA">
        <w:rPr>
          <w:bCs/>
          <w:szCs w:val="23"/>
        </w:rPr>
        <w:t xml:space="preserve">ead </w:t>
      </w:r>
      <w:r w:rsidR="00C90DD2">
        <w:rPr>
          <w:bCs/>
          <w:szCs w:val="23"/>
        </w:rPr>
        <w:t>P</w:t>
      </w:r>
      <w:r w:rsidR="004203AA" w:rsidRPr="004203AA">
        <w:rPr>
          <w:bCs/>
          <w:szCs w:val="23"/>
        </w:rPr>
        <w:t xml:space="preserve">rofessional or as part of </w:t>
      </w:r>
      <w:r w:rsidR="00EA5B6D">
        <w:rPr>
          <w:bCs/>
          <w:szCs w:val="23"/>
        </w:rPr>
        <w:t>the Families First</w:t>
      </w:r>
      <w:r w:rsidR="0094794A">
        <w:rPr>
          <w:bCs/>
          <w:szCs w:val="23"/>
        </w:rPr>
        <w:t xml:space="preserve"> </w:t>
      </w:r>
      <w:r w:rsidR="004203AA" w:rsidRPr="004203AA">
        <w:rPr>
          <w:bCs/>
          <w:szCs w:val="23"/>
        </w:rPr>
        <w:t>multi-disciplinary team</w:t>
      </w:r>
      <w:r w:rsidR="0094794A">
        <w:rPr>
          <w:bCs/>
          <w:szCs w:val="23"/>
        </w:rPr>
        <w:t>.</w:t>
      </w:r>
      <w:r w:rsidR="004203AA" w:rsidRPr="004203AA">
        <w:rPr>
          <w:bCs/>
          <w:szCs w:val="23"/>
        </w:rPr>
        <w:t xml:space="preserve"> </w:t>
      </w:r>
    </w:p>
    <w:p w14:paraId="09A77386" w14:textId="77777777" w:rsidR="00B75FA7" w:rsidRDefault="00B75FA7" w:rsidP="008F314F">
      <w:pPr>
        <w:rPr>
          <w:szCs w:val="23"/>
          <w:highlight w:val="yellow"/>
        </w:rPr>
      </w:pPr>
    </w:p>
    <w:p w14:paraId="5561FF53" w14:textId="77777777" w:rsidR="00B75FA7" w:rsidRDefault="00B75FA7" w:rsidP="008F314F">
      <w:pPr>
        <w:rPr>
          <w:szCs w:val="23"/>
          <w:highlight w:val="yellow"/>
        </w:rPr>
      </w:pPr>
    </w:p>
    <w:p w14:paraId="5713AD77" w14:textId="77777777" w:rsidR="00B75FA7" w:rsidRDefault="00B75FA7" w:rsidP="008F314F">
      <w:pPr>
        <w:rPr>
          <w:szCs w:val="23"/>
          <w:highlight w:val="yellow"/>
        </w:rPr>
      </w:pPr>
    </w:p>
    <w:p w14:paraId="1CD212D4" w14:textId="79EB13D6" w:rsidR="00C63A57" w:rsidRDefault="00C63A57" w:rsidP="00C62D79">
      <w:pPr>
        <w:rPr>
          <w:b/>
          <w:sz w:val="21"/>
        </w:rPr>
      </w:pPr>
      <w:r w:rsidRPr="00C62D79">
        <w:rPr>
          <w:rFonts w:cs="Lato Light"/>
          <w:color w:val="000000"/>
          <w:szCs w:val="23"/>
        </w:rPr>
        <w:tab/>
      </w:r>
      <w:r>
        <w:rPr>
          <w:b/>
          <w:sz w:val="21"/>
        </w:rPr>
        <w:tab/>
      </w:r>
      <w:r>
        <w:rPr>
          <w:b/>
          <w:sz w:val="21"/>
        </w:rPr>
        <w:tab/>
      </w:r>
    </w:p>
    <w:p w14:paraId="3CCF4E6A" w14:textId="33FF89F3" w:rsidR="00C62D79" w:rsidRDefault="001571D4" w:rsidP="003F0FEF">
      <w:pPr>
        <w:pStyle w:val="Heading2"/>
      </w:pPr>
      <w:r w:rsidRPr="004226D4">
        <w:t xml:space="preserve">Main </w:t>
      </w:r>
      <w:r w:rsidR="00822B6B">
        <w:t xml:space="preserve">Activities </w:t>
      </w:r>
      <w:r w:rsidRPr="004226D4">
        <w:t>&amp; Responsibi</w:t>
      </w:r>
      <w:r w:rsidR="00822B6B">
        <w:t>lities:</w:t>
      </w:r>
    </w:p>
    <w:p w14:paraId="6D5BEE24" w14:textId="77777777" w:rsidR="00525332" w:rsidRPr="00525332" w:rsidRDefault="00525332" w:rsidP="00525332"/>
    <w:p w14:paraId="6D8DFD39" w14:textId="77777777" w:rsidR="008F314F" w:rsidRPr="008F314F" w:rsidRDefault="008F314F" w:rsidP="008F314F">
      <w:pPr>
        <w:pStyle w:val="ListParagraph"/>
        <w:numPr>
          <w:ilvl w:val="0"/>
          <w:numId w:val="31"/>
        </w:numPr>
        <w:overflowPunct w:val="0"/>
        <w:autoSpaceDE w:val="0"/>
        <w:autoSpaceDN w:val="0"/>
        <w:adjustRightInd w:val="0"/>
        <w:jc w:val="both"/>
        <w:textAlignment w:val="baseline"/>
        <w:rPr>
          <w:szCs w:val="23"/>
        </w:rPr>
      </w:pPr>
      <w:r w:rsidRPr="008F314F">
        <w:rPr>
          <w:szCs w:val="23"/>
        </w:rPr>
        <w:t xml:space="preserve">Creating and participating in tailored support packages, in crisis and within planned intervention to meet the needs of children, young people and families to ensure stability and prevent breakdown within the family home </w:t>
      </w:r>
    </w:p>
    <w:p w14:paraId="7B386200" w14:textId="77777777" w:rsidR="008F314F" w:rsidRPr="008F314F" w:rsidRDefault="008F314F" w:rsidP="008F314F">
      <w:pPr>
        <w:ind w:left="360"/>
        <w:jc w:val="both"/>
        <w:rPr>
          <w:szCs w:val="23"/>
        </w:rPr>
      </w:pPr>
    </w:p>
    <w:p w14:paraId="3D14823A" w14:textId="77777777" w:rsidR="008F314F" w:rsidRPr="008F314F" w:rsidRDefault="008F314F" w:rsidP="008F314F">
      <w:pPr>
        <w:numPr>
          <w:ilvl w:val="0"/>
          <w:numId w:val="30"/>
        </w:numPr>
        <w:overflowPunct w:val="0"/>
        <w:autoSpaceDE w:val="0"/>
        <w:autoSpaceDN w:val="0"/>
        <w:adjustRightInd w:val="0"/>
        <w:jc w:val="both"/>
        <w:textAlignment w:val="baseline"/>
        <w:rPr>
          <w:szCs w:val="23"/>
        </w:rPr>
      </w:pPr>
      <w:r w:rsidRPr="008F314F">
        <w:rPr>
          <w:szCs w:val="23"/>
        </w:rPr>
        <w:t>Forming relationships with children, young people and families, which will facilitate the positive family care, support and assessment process, encouraging them to participate fully in opportunities to enable their development and to keep families together.</w:t>
      </w:r>
    </w:p>
    <w:p w14:paraId="56D4B805" w14:textId="77777777" w:rsidR="008F314F" w:rsidRPr="008F314F" w:rsidRDefault="008F314F" w:rsidP="008F314F">
      <w:pPr>
        <w:pStyle w:val="ListParagraph"/>
        <w:rPr>
          <w:szCs w:val="23"/>
        </w:rPr>
      </w:pPr>
    </w:p>
    <w:p w14:paraId="39A48690" w14:textId="6427ABC7" w:rsidR="008F314F" w:rsidRPr="008F314F" w:rsidRDefault="008F314F" w:rsidP="008F314F">
      <w:pPr>
        <w:pStyle w:val="BALLOON-Date"/>
        <w:keepNext w:val="0"/>
        <w:keepLines w:val="0"/>
        <w:numPr>
          <w:ilvl w:val="0"/>
          <w:numId w:val="30"/>
        </w:numPr>
        <w:suppressAutoHyphens w:val="0"/>
        <w:spacing w:line="240" w:lineRule="auto"/>
        <w:jc w:val="both"/>
        <w:outlineLvl w:val="9"/>
        <w:rPr>
          <w:b w:val="0"/>
          <w:bCs/>
          <w:kern w:val="0"/>
          <w:sz w:val="23"/>
          <w:szCs w:val="23"/>
        </w:rPr>
      </w:pPr>
      <w:r w:rsidRPr="008F314F">
        <w:rPr>
          <w:b w:val="0"/>
          <w:bCs/>
          <w:kern w:val="0"/>
          <w:sz w:val="23"/>
          <w:szCs w:val="23"/>
        </w:rPr>
        <w:t>Support planned work individually and in groups to support children/young people and families who are experiencing a range of complex difficulties for example Children and Young People who are at risk of Child Sexual Exploitation</w:t>
      </w:r>
      <w:r>
        <w:rPr>
          <w:b w:val="0"/>
          <w:bCs/>
          <w:kern w:val="0"/>
          <w:sz w:val="23"/>
          <w:szCs w:val="23"/>
        </w:rPr>
        <w:t>,</w:t>
      </w:r>
      <w:r w:rsidRPr="008F314F">
        <w:rPr>
          <w:b w:val="0"/>
          <w:bCs/>
          <w:kern w:val="0"/>
          <w:sz w:val="23"/>
          <w:szCs w:val="23"/>
        </w:rPr>
        <w:t xml:space="preserve"> county lines, trafficking</w:t>
      </w:r>
      <w:r w:rsidR="00333EBD">
        <w:rPr>
          <w:b w:val="0"/>
          <w:bCs/>
          <w:kern w:val="0"/>
          <w:sz w:val="23"/>
          <w:szCs w:val="23"/>
        </w:rPr>
        <w:t xml:space="preserve"> or </w:t>
      </w:r>
      <w:r w:rsidRPr="008F314F">
        <w:rPr>
          <w:b w:val="0"/>
          <w:bCs/>
          <w:kern w:val="0"/>
          <w:sz w:val="23"/>
          <w:szCs w:val="23"/>
        </w:rPr>
        <w:t>grooming</w:t>
      </w:r>
      <w:r w:rsidR="00333EBD">
        <w:rPr>
          <w:b w:val="0"/>
          <w:bCs/>
          <w:kern w:val="0"/>
          <w:sz w:val="23"/>
          <w:szCs w:val="23"/>
        </w:rPr>
        <w:t>.</w:t>
      </w:r>
    </w:p>
    <w:p w14:paraId="178F1D18" w14:textId="77777777" w:rsidR="008F314F" w:rsidRPr="008F314F" w:rsidRDefault="008F314F" w:rsidP="008F314F">
      <w:pPr>
        <w:pStyle w:val="BALLOON-Date"/>
        <w:keepNext w:val="0"/>
        <w:keepLines w:val="0"/>
        <w:suppressAutoHyphens w:val="0"/>
        <w:spacing w:line="240" w:lineRule="auto"/>
        <w:jc w:val="both"/>
        <w:outlineLvl w:val="9"/>
        <w:rPr>
          <w:b w:val="0"/>
          <w:bCs/>
          <w:kern w:val="0"/>
          <w:sz w:val="23"/>
          <w:szCs w:val="23"/>
        </w:rPr>
      </w:pPr>
    </w:p>
    <w:p w14:paraId="5A296148" w14:textId="77777777" w:rsidR="008F314F" w:rsidRPr="008F314F" w:rsidRDefault="008F314F" w:rsidP="008F314F">
      <w:pPr>
        <w:pStyle w:val="BALLOON-Date"/>
        <w:keepNext w:val="0"/>
        <w:keepLines w:val="0"/>
        <w:numPr>
          <w:ilvl w:val="0"/>
          <w:numId w:val="30"/>
        </w:numPr>
        <w:suppressAutoHyphens w:val="0"/>
        <w:spacing w:line="240" w:lineRule="auto"/>
        <w:jc w:val="both"/>
        <w:outlineLvl w:val="9"/>
        <w:rPr>
          <w:b w:val="0"/>
          <w:bCs/>
          <w:kern w:val="0"/>
          <w:sz w:val="23"/>
          <w:szCs w:val="23"/>
        </w:rPr>
      </w:pPr>
      <w:r w:rsidRPr="008F314F">
        <w:rPr>
          <w:rFonts w:cs="Arial"/>
          <w:b w:val="0"/>
          <w:sz w:val="23"/>
          <w:szCs w:val="23"/>
        </w:rPr>
        <w:lastRenderedPageBreak/>
        <w:t>To support children/young people in pursuing appropriate education, training and employment to promote their social inclusion, monitoring their participation</w:t>
      </w:r>
    </w:p>
    <w:p w14:paraId="0085F993" w14:textId="77777777" w:rsidR="008F314F" w:rsidRPr="008F314F" w:rsidRDefault="008F314F" w:rsidP="008F314F">
      <w:pPr>
        <w:pStyle w:val="ListParagraph"/>
        <w:ind w:left="0"/>
        <w:rPr>
          <w:b/>
          <w:bCs/>
          <w:szCs w:val="23"/>
        </w:rPr>
      </w:pPr>
    </w:p>
    <w:p w14:paraId="3987243A" w14:textId="77777777" w:rsidR="008F314F" w:rsidRDefault="008F314F" w:rsidP="008F314F">
      <w:pPr>
        <w:pStyle w:val="BALLOON-Date"/>
        <w:keepNext w:val="0"/>
        <w:keepLines w:val="0"/>
        <w:suppressAutoHyphens w:val="0"/>
        <w:spacing w:line="240" w:lineRule="auto"/>
        <w:ind w:left="426"/>
        <w:jc w:val="both"/>
        <w:outlineLvl w:val="9"/>
        <w:rPr>
          <w:b w:val="0"/>
          <w:bCs/>
          <w:kern w:val="0"/>
          <w:sz w:val="23"/>
          <w:szCs w:val="23"/>
          <w:highlight w:val="green"/>
        </w:rPr>
      </w:pPr>
    </w:p>
    <w:p w14:paraId="1085A698" w14:textId="77777777" w:rsidR="008F314F" w:rsidRPr="008F314F" w:rsidRDefault="008F314F" w:rsidP="008F314F">
      <w:pPr>
        <w:pStyle w:val="Default"/>
        <w:numPr>
          <w:ilvl w:val="0"/>
          <w:numId w:val="30"/>
        </w:numPr>
        <w:rPr>
          <w:sz w:val="23"/>
          <w:szCs w:val="23"/>
        </w:rPr>
      </w:pPr>
      <w:r w:rsidRPr="008F314F">
        <w:rPr>
          <w:sz w:val="23"/>
          <w:szCs w:val="23"/>
        </w:rPr>
        <w:t xml:space="preserve">To build up knowledge and understanding of local resources and community and statutory services, including Mental Health Teams, Social Services, Health, CAMHS, Schools and voluntary services, and communicate effectively with them in the best interests of the child and family. </w:t>
      </w:r>
    </w:p>
    <w:p w14:paraId="7254C505" w14:textId="77777777" w:rsidR="008F314F" w:rsidRPr="008F314F" w:rsidRDefault="008F314F" w:rsidP="008F314F">
      <w:pPr>
        <w:jc w:val="both"/>
        <w:rPr>
          <w:szCs w:val="23"/>
        </w:rPr>
      </w:pPr>
    </w:p>
    <w:p w14:paraId="39174CAC" w14:textId="67270D62" w:rsidR="008F314F" w:rsidRDefault="008F314F" w:rsidP="008F314F">
      <w:pPr>
        <w:pStyle w:val="ListParagraph"/>
        <w:numPr>
          <w:ilvl w:val="0"/>
          <w:numId w:val="30"/>
        </w:numPr>
        <w:overflowPunct w:val="0"/>
        <w:autoSpaceDE w:val="0"/>
        <w:autoSpaceDN w:val="0"/>
        <w:adjustRightInd w:val="0"/>
        <w:jc w:val="both"/>
        <w:textAlignment w:val="baseline"/>
        <w:rPr>
          <w:szCs w:val="23"/>
        </w:rPr>
      </w:pPr>
      <w:r w:rsidRPr="008F314F">
        <w:rPr>
          <w:szCs w:val="23"/>
        </w:rPr>
        <w:t>Liaising with relatives, other significant people and outside agencies.</w:t>
      </w:r>
    </w:p>
    <w:p w14:paraId="60395E2A" w14:textId="77777777" w:rsidR="008F314F" w:rsidRPr="008F314F" w:rsidRDefault="008F314F" w:rsidP="008F314F">
      <w:pPr>
        <w:overflowPunct w:val="0"/>
        <w:autoSpaceDE w:val="0"/>
        <w:autoSpaceDN w:val="0"/>
        <w:adjustRightInd w:val="0"/>
        <w:jc w:val="both"/>
        <w:textAlignment w:val="baseline"/>
        <w:rPr>
          <w:szCs w:val="23"/>
        </w:rPr>
      </w:pPr>
    </w:p>
    <w:p w14:paraId="382A1EC1" w14:textId="77777777" w:rsidR="008F314F" w:rsidRPr="008F314F" w:rsidRDefault="008F314F" w:rsidP="008F314F">
      <w:pPr>
        <w:pStyle w:val="BALLOON-Date"/>
        <w:keepNext w:val="0"/>
        <w:keepLines w:val="0"/>
        <w:numPr>
          <w:ilvl w:val="0"/>
          <w:numId w:val="32"/>
        </w:numPr>
        <w:suppressAutoHyphens w:val="0"/>
        <w:spacing w:line="240" w:lineRule="auto"/>
        <w:jc w:val="both"/>
        <w:outlineLvl w:val="9"/>
        <w:rPr>
          <w:b w:val="0"/>
          <w:bCs/>
          <w:kern w:val="0"/>
          <w:sz w:val="23"/>
          <w:szCs w:val="23"/>
        </w:rPr>
      </w:pPr>
      <w:r w:rsidRPr="008F314F">
        <w:rPr>
          <w:b w:val="0"/>
          <w:bCs/>
          <w:kern w:val="0"/>
          <w:sz w:val="23"/>
          <w:szCs w:val="23"/>
        </w:rPr>
        <w:t>Liaise with and work creatively with colleagues within Children’s Services, Adult and Community Services and professionals within external agencies, as agreed within plans for children and in the development of services.</w:t>
      </w:r>
    </w:p>
    <w:p w14:paraId="42EA983F" w14:textId="77777777" w:rsidR="008F314F" w:rsidRPr="008F314F" w:rsidRDefault="008F314F" w:rsidP="008F314F">
      <w:pPr>
        <w:jc w:val="both"/>
        <w:rPr>
          <w:bCs/>
          <w:szCs w:val="23"/>
        </w:rPr>
      </w:pPr>
    </w:p>
    <w:p w14:paraId="3CDF8353" w14:textId="77777777" w:rsidR="008F314F" w:rsidRPr="008F314F" w:rsidRDefault="008F314F" w:rsidP="008F314F">
      <w:pPr>
        <w:pStyle w:val="BALLOON-Date"/>
        <w:keepNext w:val="0"/>
        <w:keepLines w:val="0"/>
        <w:numPr>
          <w:ilvl w:val="0"/>
          <w:numId w:val="32"/>
        </w:numPr>
        <w:suppressAutoHyphens w:val="0"/>
        <w:spacing w:line="240" w:lineRule="auto"/>
        <w:jc w:val="both"/>
        <w:outlineLvl w:val="9"/>
        <w:rPr>
          <w:b w:val="0"/>
          <w:bCs/>
          <w:kern w:val="0"/>
          <w:sz w:val="23"/>
          <w:szCs w:val="23"/>
        </w:rPr>
      </w:pPr>
      <w:r w:rsidRPr="008F314F">
        <w:rPr>
          <w:b w:val="0"/>
          <w:bCs/>
          <w:kern w:val="0"/>
          <w:sz w:val="23"/>
          <w:szCs w:val="23"/>
        </w:rPr>
        <w:t>Keep written records and produce reports as requested in accordance with departmental policies and procedures.</w:t>
      </w:r>
    </w:p>
    <w:p w14:paraId="65BDEA35" w14:textId="77777777" w:rsidR="008F314F" w:rsidRPr="008F314F" w:rsidRDefault="008F314F" w:rsidP="008F314F">
      <w:pPr>
        <w:jc w:val="both"/>
        <w:rPr>
          <w:szCs w:val="23"/>
        </w:rPr>
      </w:pPr>
    </w:p>
    <w:p w14:paraId="41CED20A" w14:textId="4DE15730" w:rsidR="008F314F" w:rsidRPr="008F314F" w:rsidRDefault="008F314F" w:rsidP="008F314F">
      <w:pPr>
        <w:pStyle w:val="ListParagraph"/>
        <w:numPr>
          <w:ilvl w:val="0"/>
          <w:numId w:val="32"/>
        </w:numPr>
        <w:overflowPunct w:val="0"/>
        <w:autoSpaceDE w:val="0"/>
        <w:autoSpaceDN w:val="0"/>
        <w:adjustRightInd w:val="0"/>
        <w:jc w:val="both"/>
        <w:textAlignment w:val="baseline"/>
        <w:rPr>
          <w:szCs w:val="23"/>
        </w:rPr>
      </w:pPr>
      <w:r w:rsidRPr="008F314F">
        <w:rPr>
          <w:szCs w:val="23"/>
        </w:rPr>
        <w:t xml:space="preserve">Participating and contributing </w:t>
      </w:r>
      <w:r w:rsidR="000F29B9" w:rsidRPr="008F314F">
        <w:rPr>
          <w:szCs w:val="23"/>
        </w:rPr>
        <w:t>to</w:t>
      </w:r>
      <w:r w:rsidRPr="008F314F">
        <w:rPr>
          <w:szCs w:val="23"/>
        </w:rPr>
        <w:t xml:space="preserve"> the formal assessment, planning and review process, providing oral and written contributions and reports where appropriate.</w:t>
      </w:r>
    </w:p>
    <w:p w14:paraId="365C9ADB" w14:textId="77777777" w:rsidR="008F314F" w:rsidRPr="008F314F" w:rsidRDefault="008F314F" w:rsidP="008F314F">
      <w:pPr>
        <w:jc w:val="both"/>
        <w:rPr>
          <w:szCs w:val="23"/>
        </w:rPr>
      </w:pPr>
    </w:p>
    <w:p w14:paraId="19AD9981" w14:textId="77777777" w:rsidR="008F314F" w:rsidRPr="008F314F" w:rsidRDefault="008F314F" w:rsidP="008F314F">
      <w:pPr>
        <w:pStyle w:val="BALLOON-Date"/>
        <w:keepNext w:val="0"/>
        <w:keepLines w:val="0"/>
        <w:numPr>
          <w:ilvl w:val="0"/>
          <w:numId w:val="33"/>
        </w:numPr>
        <w:suppressAutoHyphens w:val="0"/>
        <w:spacing w:line="240" w:lineRule="auto"/>
        <w:jc w:val="both"/>
        <w:outlineLvl w:val="9"/>
        <w:rPr>
          <w:b w:val="0"/>
          <w:bCs/>
          <w:kern w:val="0"/>
          <w:sz w:val="23"/>
          <w:szCs w:val="23"/>
        </w:rPr>
      </w:pPr>
      <w:r w:rsidRPr="008F314F">
        <w:rPr>
          <w:b w:val="0"/>
          <w:bCs/>
          <w:kern w:val="0"/>
          <w:sz w:val="23"/>
          <w:szCs w:val="23"/>
        </w:rPr>
        <w:t>Ensure that Children, Young People and families are as fully involved as possible in decisions which affect them.</w:t>
      </w:r>
    </w:p>
    <w:p w14:paraId="33E6AA74" w14:textId="77777777" w:rsidR="008F314F" w:rsidRPr="008F314F" w:rsidRDefault="008F314F" w:rsidP="008F314F">
      <w:pPr>
        <w:numPr>
          <w:ilvl w:val="12"/>
          <w:numId w:val="0"/>
        </w:numPr>
        <w:ind w:left="360" w:hanging="360"/>
        <w:jc w:val="both"/>
        <w:rPr>
          <w:szCs w:val="23"/>
        </w:rPr>
      </w:pPr>
    </w:p>
    <w:p w14:paraId="3325EDA5" w14:textId="592AB903" w:rsidR="008F314F" w:rsidRPr="008F314F" w:rsidRDefault="008F314F" w:rsidP="008F314F">
      <w:pPr>
        <w:pStyle w:val="BALLOON-Date"/>
        <w:keepNext w:val="0"/>
        <w:keepLines w:val="0"/>
        <w:numPr>
          <w:ilvl w:val="0"/>
          <w:numId w:val="33"/>
        </w:numPr>
        <w:suppressAutoHyphens w:val="0"/>
        <w:spacing w:line="240" w:lineRule="auto"/>
        <w:jc w:val="both"/>
        <w:outlineLvl w:val="9"/>
        <w:rPr>
          <w:b w:val="0"/>
          <w:bCs/>
          <w:kern w:val="0"/>
          <w:sz w:val="23"/>
          <w:szCs w:val="23"/>
        </w:rPr>
      </w:pPr>
      <w:r w:rsidRPr="008F314F">
        <w:rPr>
          <w:b w:val="0"/>
          <w:bCs/>
          <w:kern w:val="0"/>
          <w:sz w:val="23"/>
          <w:szCs w:val="23"/>
        </w:rPr>
        <w:t>Maintain confidentiality and share information in within the GDP</w:t>
      </w:r>
      <w:r w:rsidR="00E41A00">
        <w:rPr>
          <w:b w:val="0"/>
          <w:bCs/>
          <w:kern w:val="0"/>
          <w:sz w:val="23"/>
          <w:szCs w:val="23"/>
        </w:rPr>
        <w:t>R</w:t>
      </w:r>
      <w:r w:rsidRPr="008F314F">
        <w:rPr>
          <w:b w:val="0"/>
          <w:bCs/>
          <w:kern w:val="0"/>
          <w:sz w:val="23"/>
          <w:szCs w:val="23"/>
        </w:rPr>
        <w:t xml:space="preserve"> and best practice principals of information sharing to promote the welfare or children and protect them from harm.</w:t>
      </w:r>
    </w:p>
    <w:p w14:paraId="511AB40C" w14:textId="77777777" w:rsidR="008F314F" w:rsidRPr="008F314F" w:rsidRDefault="008F314F" w:rsidP="008F314F">
      <w:pPr>
        <w:rPr>
          <w:b/>
          <w:bCs/>
          <w:szCs w:val="23"/>
        </w:rPr>
      </w:pPr>
    </w:p>
    <w:p w14:paraId="087A19CA" w14:textId="77777777" w:rsidR="008F314F" w:rsidRPr="008F314F" w:rsidRDefault="008F314F" w:rsidP="008F314F">
      <w:pPr>
        <w:pStyle w:val="BALLOON-Date"/>
        <w:keepNext w:val="0"/>
        <w:keepLines w:val="0"/>
        <w:numPr>
          <w:ilvl w:val="0"/>
          <w:numId w:val="33"/>
        </w:numPr>
        <w:suppressAutoHyphens w:val="0"/>
        <w:spacing w:line="240" w:lineRule="auto"/>
        <w:jc w:val="both"/>
        <w:outlineLvl w:val="9"/>
        <w:rPr>
          <w:b w:val="0"/>
          <w:bCs/>
          <w:kern w:val="0"/>
          <w:sz w:val="23"/>
          <w:szCs w:val="23"/>
        </w:rPr>
      </w:pPr>
      <w:r w:rsidRPr="008F314F">
        <w:rPr>
          <w:b w:val="0"/>
          <w:bCs/>
          <w:kern w:val="0"/>
          <w:sz w:val="23"/>
          <w:szCs w:val="23"/>
        </w:rPr>
        <w:t xml:space="preserve">Be able to work with and support Children, Young People, and Families across the county and occasionally outside Worcestershire. </w:t>
      </w:r>
    </w:p>
    <w:p w14:paraId="4F3BFD4C" w14:textId="77777777" w:rsidR="008F314F" w:rsidRPr="008F314F" w:rsidRDefault="008F314F" w:rsidP="008F314F">
      <w:pPr>
        <w:pStyle w:val="ListParagraph"/>
        <w:rPr>
          <w:b/>
          <w:bCs/>
          <w:szCs w:val="23"/>
        </w:rPr>
      </w:pPr>
    </w:p>
    <w:p w14:paraId="4B713F2D" w14:textId="77777777" w:rsidR="008F314F" w:rsidRPr="008F314F" w:rsidRDefault="008F314F" w:rsidP="008F314F">
      <w:pPr>
        <w:pStyle w:val="BALLOON-Date"/>
        <w:keepNext w:val="0"/>
        <w:keepLines w:val="0"/>
        <w:numPr>
          <w:ilvl w:val="0"/>
          <w:numId w:val="33"/>
        </w:numPr>
        <w:suppressAutoHyphens w:val="0"/>
        <w:spacing w:line="240" w:lineRule="auto"/>
        <w:jc w:val="both"/>
        <w:outlineLvl w:val="9"/>
        <w:rPr>
          <w:b w:val="0"/>
          <w:bCs/>
          <w:kern w:val="0"/>
          <w:sz w:val="23"/>
          <w:szCs w:val="23"/>
        </w:rPr>
      </w:pPr>
      <w:r w:rsidRPr="008F314F">
        <w:rPr>
          <w:b w:val="0"/>
          <w:bCs/>
          <w:kern w:val="0"/>
          <w:sz w:val="23"/>
          <w:szCs w:val="23"/>
        </w:rPr>
        <w:t>Be responsible and accountable for efficient mobile and flexible working across the county.</w:t>
      </w:r>
    </w:p>
    <w:p w14:paraId="529170C5" w14:textId="77777777" w:rsidR="008F314F" w:rsidRPr="008F314F" w:rsidRDefault="008F314F" w:rsidP="008F314F">
      <w:pPr>
        <w:pStyle w:val="ListParagraph"/>
        <w:rPr>
          <w:b/>
          <w:bCs/>
          <w:szCs w:val="23"/>
        </w:rPr>
      </w:pPr>
    </w:p>
    <w:p w14:paraId="0A9536C3" w14:textId="77777777" w:rsidR="008F314F" w:rsidRPr="008F314F" w:rsidRDefault="008F314F" w:rsidP="008F314F">
      <w:pPr>
        <w:pStyle w:val="ListParagraph"/>
        <w:rPr>
          <w:rFonts w:cs="Arial"/>
          <w:color w:val="000000"/>
          <w:szCs w:val="23"/>
          <w:highlight w:val="yellow"/>
          <w:lang w:eastAsia="en-GB"/>
        </w:rPr>
      </w:pPr>
    </w:p>
    <w:p w14:paraId="250AD7C9" w14:textId="77777777" w:rsidR="00C62D79" w:rsidRPr="00C62D79" w:rsidRDefault="00C62D79" w:rsidP="00C62D79"/>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2FF6BAB0" w14:textId="1E95F636" w:rsidR="008F314F"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To maintain personal and professional development to meet the changing demands of the job, participate in appropriate training activities and encourage and support staff in their development and training</w:t>
      </w:r>
      <w:r w:rsidR="00550908">
        <w:rPr>
          <w:szCs w:val="23"/>
        </w:rPr>
        <w:t>.</w:t>
      </w:r>
    </w:p>
    <w:p w14:paraId="61ADDA2B" w14:textId="77777777" w:rsidR="008F314F" w:rsidRDefault="008F314F" w:rsidP="008F314F">
      <w:pPr>
        <w:pStyle w:val="ListParagraph"/>
        <w:overflowPunct w:val="0"/>
        <w:autoSpaceDE w:val="0"/>
        <w:autoSpaceDN w:val="0"/>
        <w:adjustRightInd w:val="0"/>
        <w:jc w:val="both"/>
        <w:textAlignment w:val="baseline"/>
        <w:rPr>
          <w:szCs w:val="23"/>
        </w:rPr>
      </w:pPr>
    </w:p>
    <w:p w14:paraId="2B75A3AF" w14:textId="7A133FF1" w:rsidR="008F314F" w:rsidRPr="008F314F" w:rsidRDefault="008F314F" w:rsidP="008F314F">
      <w:pPr>
        <w:pStyle w:val="ListParagraph"/>
        <w:numPr>
          <w:ilvl w:val="0"/>
          <w:numId w:val="33"/>
        </w:numPr>
        <w:overflowPunct w:val="0"/>
        <w:autoSpaceDE w:val="0"/>
        <w:autoSpaceDN w:val="0"/>
        <w:adjustRightInd w:val="0"/>
        <w:jc w:val="both"/>
        <w:textAlignment w:val="baseline"/>
        <w:rPr>
          <w:szCs w:val="23"/>
        </w:rPr>
      </w:pPr>
      <w:r w:rsidRPr="008F314F">
        <w:rPr>
          <w:szCs w:val="23"/>
        </w:rPr>
        <w:t xml:space="preserve">To undertake other such duties, training and/or hours of work as may be reasonably </w:t>
      </w:r>
      <w:r w:rsidR="00092872" w:rsidRPr="008F314F">
        <w:rPr>
          <w:szCs w:val="23"/>
        </w:rPr>
        <w:t>required,</w:t>
      </w:r>
      <w:r w:rsidRPr="008F314F">
        <w:rPr>
          <w:szCs w:val="23"/>
        </w:rPr>
        <w:t xml:space="preserve">  which are consistent with the general level of responsibility of this job</w:t>
      </w:r>
      <w:r w:rsidR="00550908">
        <w:rPr>
          <w:szCs w:val="23"/>
        </w:rPr>
        <w:t>.</w:t>
      </w:r>
    </w:p>
    <w:p w14:paraId="5B15294B"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55DE0F57" w14:textId="0626EE70"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To undertake health and safety duties commensurate with the job and/or as detailed in the Directorate’s Health and Safety Policy</w:t>
      </w:r>
      <w:r w:rsidR="00550908">
        <w:rPr>
          <w:szCs w:val="23"/>
        </w:rPr>
        <w:t>.</w:t>
      </w:r>
    </w:p>
    <w:p w14:paraId="42FF686D"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5B56060C" w14:textId="490955A1"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The duties described in this job description must be carried out in a manner which promotes equality of opportunity, dignity and due respect for all employees and service users and is consistent with the Council’s Equality and Diversity Policy</w:t>
      </w:r>
      <w:r w:rsidR="00550908">
        <w:rPr>
          <w:szCs w:val="23"/>
        </w:rPr>
        <w:t>.</w:t>
      </w:r>
    </w:p>
    <w:p w14:paraId="0E32DC25"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50342C7D" w14:textId="77777777"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8F314F">
        <w:rPr>
          <w:szCs w:val="23"/>
        </w:rPr>
        <w:t xml:space="preserve"> </w:t>
      </w:r>
    </w:p>
    <w:p w14:paraId="7C9BA853" w14:textId="77777777" w:rsidR="008F314F" w:rsidRPr="008F314F" w:rsidRDefault="008F314F" w:rsidP="008F314F">
      <w:pPr>
        <w:pStyle w:val="ListParagraph"/>
        <w:overflowPunct w:val="0"/>
        <w:autoSpaceDE w:val="0"/>
        <w:autoSpaceDN w:val="0"/>
        <w:adjustRightInd w:val="0"/>
        <w:jc w:val="both"/>
        <w:textAlignment w:val="baseline"/>
        <w:rPr>
          <w:szCs w:val="23"/>
        </w:rPr>
      </w:pPr>
    </w:p>
    <w:p w14:paraId="7A956E16" w14:textId="659797AF" w:rsidR="008F314F"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1EB4F242" w14:textId="77777777" w:rsidR="008F314F" w:rsidRPr="008F314F" w:rsidRDefault="008F314F" w:rsidP="008F314F">
      <w:pPr>
        <w:pStyle w:val="ListParagraph"/>
        <w:rPr>
          <w:szCs w:val="23"/>
        </w:rPr>
      </w:pPr>
    </w:p>
    <w:p w14:paraId="03A2FC47"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672886CE" w14:textId="77777777"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8F314F">
        <w:rPr>
          <w:szCs w:val="23"/>
        </w:rPr>
        <w:t xml:space="preserve"> </w:t>
      </w:r>
    </w:p>
    <w:p w14:paraId="18C878A9"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5DC9AD7B" w14:textId="77777777"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11F52C2D" w14:textId="0E2E0F41" w:rsidR="00A22736" w:rsidRPr="00B663F3" w:rsidRDefault="00A22736" w:rsidP="00A22736">
      <w:pPr>
        <w:spacing w:line="259" w:lineRule="auto"/>
      </w:pPr>
      <w:r w:rsidRPr="00B663F3">
        <w:t xml:space="preserve">In all contacts the post holder will be required to present a good image of the Directorate and Worcestershire </w:t>
      </w:r>
      <w:r w:rsidR="00670E13">
        <w:t>County Council</w:t>
      </w:r>
      <w:r w:rsidR="004A33D9" w:rsidRPr="00B663F3">
        <w:t xml:space="preserve"> as</w:t>
      </w:r>
      <w:r w:rsidRPr="00B663F3">
        <w:t xml:space="preserve"> well as maintaining constructive relationships. </w:t>
      </w:r>
    </w:p>
    <w:p w14:paraId="05AC6CC7" w14:textId="77777777" w:rsidR="00A22736" w:rsidRPr="00B663F3" w:rsidRDefault="00A22736" w:rsidP="00A22736">
      <w:pPr>
        <w:spacing w:line="259" w:lineRule="auto"/>
      </w:pPr>
      <w:r w:rsidRPr="00B663F3">
        <w:t xml:space="preserve"> </w:t>
      </w:r>
    </w:p>
    <w:p w14:paraId="42D5CB23" w14:textId="355D8B34" w:rsidR="00A22736" w:rsidRPr="00B663F3" w:rsidRDefault="00A22736" w:rsidP="00A22736">
      <w:r w:rsidRPr="00B663F3">
        <w:t xml:space="preserve">Internal: Elected Members, Directors, Group Managers, Practice Managers, Management Teams, Managers </w:t>
      </w:r>
      <w:r w:rsidR="004A33D9" w:rsidRPr="00B663F3">
        <w:t>&amp; Staff</w:t>
      </w:r>
      <w:r w:rsidRPr="00B663F3">
        <w:t xml:space="preserve"> across all directorates, Project Staff, Support and other school-based staff</w:t>
      </w:r>
      <w:r w:rsidR="00D22AF6" w:rsidRPr="00B663F3">
        <w:t xml:space="preserve">. </w:t>
      </w:r>
    </w:p>
    <w:p w14:paraId="1EDEC413" w14:textId="77777777" w:rsidR="00A22736" w:rsidRPr="00B663F3" w:rsidRDefault="00A22736" w:rsidP="00A22736">
      <w:pPr>
        <w:spacing w:line="259" w:lineRule="auto"/>
      </w:pPr>
    </w:p>
    <w:p w14:paraId="6314D5E1" w14:textId="77777777" w:rsidR="00A22736" w:rsidRPr="00B663F3" w:rsidRDefault="00A22736" w:rsidP="00A22736">
      <w:pPr>
        <w:spacing w:line="259" w:lineRule="auto"/>
      </w:pPr>
      <w:r w:rsidRPr="00B663F3">
        <w:t xml:space="preserve">External: NHS, Clinical Commissioning Groups, Healthcare Professionals, Educational Settings, </w:t>
      </w:r>
    </w:p>
    <w:p w14:paraId="315E15CB" w14:textId="77777777" w:rsidR="00A22736" w:rsidRPr="00B663F3" w:rsidRDefault="00A22736" w:rsidP="00A22736">
      <w:r w:rsidRPr="00B663F3">
        <w:t xml:space="preserve">Suppliers, Statutory and Voluntary Organisations, service users, clients, customers, parents, pupils, </w:t>
      </w:r>
    </w:p>
    <w:p w14:paraId="0176ECA9" w14:textId="77777777" w:rsidR="00A22736" w:rsidRPr="00B663F3" w:rsidRDefault="00A22736" w:rsidP="00A22736">
      <w:pPr>
        <w:spacing w:line="259" w:lineRule="auto"/>
      </w:pPr>
      <w:r w:rsidRPr="00B663F3">
        <w:t xml:space="preserve"> </w:t>
      </w:r>
    </w:p>
    <w:p w14:paraId="33AE1FDE" w14:textId="77777777" w:rsidR="00C15F67" w:rsidRDefault="00C15F67" w:rsidP="00C15F67">
      <w:pPr>
        <w:numPr>
          <w:ilvl w:val="12"/>
          <w:numId w:val="0"/>
        </w:numPr>
        <w:rPr>
          <w:sz w:val="21"/>
        </w:rPr>
      </w:pPr>
    </w:p>
    <w:p w14:paraId="0DEFBF5E" w14:textId="7D82AD91" w:rsidR="00A22736" w:rsidRDefault="00A22736">
      <w:pPr>
        <w:rPr>
          <w:bCs/>
          <w:iCs/>
          <w:sz w:val="21"/>
        </w:rPr>
      </w:pPr>
      <w:r>
        <w:rPr>
          <w:bCs/>
          <w:iCs/>
          <w:sz w:val="21"/>
        </w:rPr>
        <w:br w:type="page"/>
      </w:r>
    </w:p>
    <w:p w14:paraId="1949833F" w14:textId="77777777" w:rsidR="00C15F67" w:rsidRPr="00276FE6" w:rsidRDefault="00C15F67" w:rsidP="00C15F67">
      <w:pPr>
        <w:numPr>
          <w:ilvl w:val="12"/>
          <w:numId w:val="0"/>
        </w:numPr>
        <w:rPr>
          <w:bCs/>
          <w:iCs/>
          <w:sz w:val="21"/>
        </w:rPr>
      </w:pPr>
    </w:p>
    <w:p w14:paraId="418D3039" w14:textId="77777777" w:rsidR="00C15F67" w:rsidRDefault="00C15F67" w:rsidP="003F0FEF">
      <w:pPr>
        <w:pStyle w:val="Heading2"/>
      </w:pPr>
      <w:r>
        <w:t>Additional Information:</w:t>
      </w:r>
      <w:r>
        <w:tab/>
      </w:r>
    </w:p>
    <w:p w14:paraId="607FC196" w14:textId="77777777" w:rsidR="00C15F67" w:rsidRDefault="00C15F67" w:rsidP="00C15F67">
      <w:pPr>
        <w:numPr>
          <w:ilvl w:val="12"/>
          <w:numId w:val="0"/>
        </w:numPr>
        <w:rPr>
          <w:b/>
          <w:sz w:val="21"/>
        </w:rPr>
      </w:pPr>
    </w:p>
    <w:p w14:paraId="1E24A987" w14:textId="77777777" w:rsidR="008F314F" w:rsidRPr="008F314F" w:rsidRDefault="008F314F" w:rsidP="008F314F">
      <w:pPr>
        <w:pStyle w:val="ListParagraph"/>
        <w:numPr>
          <w:ilvl w:val="0"/>
          <w:numId w:val="22"/>
        </w:numPr>
        <w:spacing w:after="5" w:line="249" w:lineRule="auto"/>
        <w:contextualSpacing/>
      </w:pPr>
      <w:r w:rsidRPr="008F314F">
        <w:t xml:space="preserve">Intensive and crisis support will be offered 8am to 8pm, Monday to Saturday. Occasional extensions may be required to see through any crisis. </w:t>
      </w:r>
    </w:p>
    <w:p w14:paraId="7487E36C" w14:textId="77777777" w:rsidR="002C1F63" w:rsidRPr="002C1F63" w:rsidRDefault="002C1F63" w:rsidP="002C1F63">
      <w:pPr>
        <w:ind w:left="360"/>
        <w:rPr>
          <w:szCs w:val="23"/>
          <w:highlight w:val="yellow"/>
        </w:rPr>
      </w:pPr>
    </w:p>
    <w:p w14:paraId="7571F2D2" w14:textId="67274E4C" w:rsidR="00A22736" w:rsidRDefault="00A22736" w:rsidP="00A22736">
      <w:pPr>
        <w:pStyle w:val="ListParagraph"/>
        <w:numPr>
          <w:ilvl w:val="0"/>
          <w:numId w:val="22"/>
        </w:numPr>
        <w:spacing w:after="5" w:line="249" w:lineRule="auto"/>
        <w:contextualSpacing/>
      </w:pPr>
      <w:r w:rsidRPr="00B663F3">
        <w:t xml:space="preserve">The Council reserves the right to alter the content of this job description, after consultation to reflect changes to the job or services provided, without altering the general character or level of responsibility </w:t>
      </w:r>
    </w:p>
    <w:p w14:paraId="69F3A74D" w14:textId="77777777" w:rsidR="008F314F" w:rsidRPr="00B663F3" w:rsidRDefault="008F314F" w:rsidP="008F314F">
      <w:pPr>
        <w:spacing w:after="5" w:line="249" w:lineRule="auto"/>
        <w:contextualSpacing/>
      </w:pPr>
    </w:p>
    <w:p w14:paraId="2F7D553B" w14:textId="77777777" w:rsidR="00A22736" w:rsidRPr="00B663F3" w:rsidRDefault="00A22736" w:rsidP="00A22736">
      <w:pPr>
        <w:pStyle w:val="ListParagraph"/>
        <w:numPr>
          <w:ilvl w:val="0"/>
          <w:numId w:val="22"/>
        </w:numPr>
        <w:spacing w:after="5" w:line="249" w:lineRule="auto"/>
        <w:contextualSpacing/>
      </w:pPr>
      <w:r w:rsidRPr="00B663F3">
        <w:t xml:space="preserve">Reasonable adjustments will be considered as required by the Equality Act </w:t>
      </w:r>
    </w:p>
    <w:p w14:paraId="763B847C" w14:textId="77777777" w:rsidR="00A22736" w:rsidRPr="00B663F3" w:rsidRDefault="00A22736" w:rsidP="00A22736">
      <w:pPr>
        <w:spacing w:line="259" w:lineRule="auto"/>
      </w:pPr>
    </w:p>
    <w:p w14:paraId="645670E5" w14:textId="40E70159" w:rsidR="00A22736" w:rsidRPr="00B663F3" w:rsidRDefault="00A22736" w:rsidP="00A22736">
      <w:pPr>
        <w:spacing w:line="259" w:lineRule="auto"/>
      </w:pPr>
      <w:r w:rsidRPr="00B663F3">
        <w:t>Author:  Kevin Bryan</w:t>
      </w:r>
      <w:r w:rsidRPr="00B663F3">
        <w:tab/>
      </w:r>
      <w:r w:rsidRPr="00B663F3">
        <w:tab/>
        <w:t xml:space="preserve">Date: </w:t>
      </w:r>
      <w:r w:rsidR="008F314F">
        <w:t>30/03/2023</w:t>
      </w:r>
    </w:p>
    <w:p w14:paraId="6335F81A" w14:textId="77777777" w:rsidR="00A22736" w:rsidRPr="00B663F3" w:rsidRDefault="00A22736" w:rsidP="00A22736">
      <w:pPr>
        <w:spacing w:line="259" w:lineRule="auto"/>
      </w:pPr>
      <w:r w:rsidRPr="00B663F3">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p>
    <w:p w14:paraId="287BE167" w14:textId="2A9C8A67" w:rsidR="00A22736" w:rsidRDefault="00A22736" w:rsidP="00A22736">
      <w:r w:rsidRPr="00B663F3">
        <w:t xml:space="preserve">Date of grading confirmation: </w:t>
      </w:r>
      <w:r w:rsidR="008F314F" w:rsidRPr="008F314F">
        <w:t>11th January 2019</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2EB1C870" w:rsidR="003F3A77" w:rsidRPr="0004387A" w:rsidRDefault="003F3A77" w:rsidP="006B6542">
      <w:pPr>
        <w:pStyle w:val="Footer"/>
        <w:pBdr>
          <w:top w:val="none" w:sz="0" w:space="0" w:color="auto"/>
        </w:pBdr>
        <w:rPr>
          <w:sz w:val="23"/>
          <w:szCs w:val="23"/>
        </w:rPr>
      </w:pPr>
    </w:p>
    <w:p w14:paraId="1D5815B8" w14:textId="0DC984F5" w:rsidR="0092322B" w:rsidRDefault="00E84736" w:rsidP="006B6542">
      <w:r>
        <w:rPr>
          <w:sz w:val="16"/>
        </w:rPr>
        <w:br w:type="page"/>
      </w:r>
    </w:p>
    <w:p w14:paraId="5745E5AC" w14:textId="12DDD1F3" w:rsidR="0092322B" w:rsidRDefault="00670E13" w:rsidP="00447704">
      <w:pPr>
        <w:jc w:val="center"/>
      </w:pPr>
      <w:r>
        <w:rPr>
          <w:noProof/>
        </w:rPr>
        <w:lastRenderedPageBreak/>
        <w:drawing>
          <wp:anchor distT="0" distB="0" distL="114300" distR="114300" simplePos="0" relativeHeight="251661312" behindDoc="0" locked="0" layoutInCell="1" allowOverlap="1" wp14:anchorId="62CC0C53" wp14:editId="570F1879">
            <wp:simplePos x="0" y="0"/>
            <wp:positionH relativeFrom="column">
              <wp:posOffset>0</wp:posOffset>
            </wp:positionH>
            <wp:positionV relativeFrom="paragraph">
              <wp:posOffset>0</wp:posOffset>
            </wp:positionV>
            <wp:extent cx="2880000" cy="581818"/>
            <wp:effectExtent l="0" t="0" r="0" b="8890"/>
            <wp:wrapNone/>
            <wp:docPr id="18076976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3781"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5818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49D4D" w14:textId="77777777" w:rsidR="00670E13" w:rsidRDefault="00670E13" w:rsidP="003F0FEF">
      <w:pPr>
        <w:pStyle w:val="Heading1"/>
      </w:pPr>
    </w:p>
    <w:p w14:paraId="3D341A32" w14:textId="77777777" w:rsidR="00670E13" w:rsidRDefault="00670E13" w:rsidP="003F0FEF">
      <w:pPr>
        <w:pStyle w:val="Heading1"/>
      </w:pPr>
    </w:p>
    <w:p w14:paraId="2F88C94F" w14:textId="2B537ECC"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69E5EE1C" w:rsidR="0092322B" w:rsidRPr="00F21BF6" w:rsidRDefault="0092322B" w:rsidP="0092322B">
      <w:pPr>
        <w:rPr>
          <w:bCs/>
        </w:rPr>
      </w:pPr>
      <w:r w:rsidRPr="0092322B">
        <w:rPr>
          <w:b/>
        </w:rPr>
        <w:t>Job Title:</w:t>
      </w:r>
      <w:r w:rsidR="00F21BF6">
        <w:rPr>
          <w:b/>
        </w:rPr>
        <w:t xml:space="preserve"> </w:t>
      </w:r>
      <w:r w:rsidR="007E5696">
        <w:rPr>
          <w:bCs/>
        </w:rPr>
        <w:t>Outreach Support Worker</w:t>
      </w:r>
    </w:p>
    <w:p w14:paraId="6130513C" w14:textId="77777777" w:rsidR="00513E2F" w:rsidRPr="003B740C" w:rsidRDefault="0092322B" w:rsidP="00513E2F">
      <w:pPr>
        <w:rPr>
          <w:bCs/>
        </w:rPr>
      </w:pPr>
      <w:r w:rsidRPr="0092322B">
        <w:rPr>
          <w:b/>
        </w:rPr>
        <w:t>Directorate &amp; Section/Unit:</w:t>
      </w:r>
      <w:r w:rsidR="00F21BF6">
        <w:rPr>
          <w:b/>
        </w:rPr>
        <w:t xml:space="preserve"> </w:t>
      </w:r>
      <w:r w:rsidR="00513E2F" w:rsidRPr="003B740C">
        <w:t>Families First, Family Front Door service area.</w:t>
      </w:r>
    </w:p>
    <w:p w14:paraId="6F6ABBDA" w14:textId="6B2BE7A1" w:rsidR="0092322B" w:rsidRDefault="00535B7C" w:rsidP="0092322B">
      <w:r>
        <w:rPr>
          <w:b/>
        </w:rPr>
        <w:t>Salary Grade</w:t>
      </w:r>
      <w:r w:rsidR="0092322B" w:rsidRPr="0092322B">
        <w:rPr>
          <w:b/>
        </w:rPr>
        <w:t>:</w:t>
      </w:r>
      <w:r w:rsidR="00F21BF6">
        <w:rPr>
          <w:b/>
        </w:rPr>
        <w:t xml:space="preserve"> </w:t>
      </w:r>
      <w:r w:rsidR="00BC40E5">
        <w:rPr>
          <w:b/>
        </w:rPr>
        <w:t xml:space="preserve"> </w:t>
      </w:r>
      <w:r w:rsidR="00525332">
        <w:rPr>
          <w:bCs/>
        </w:rPr>
        <w:t>S</w:t>
      </w:r>
      <w:r w:rsidR="007E5696">
        <w:rPr>
          <w:bCs/>
        </w:rPr>
        <w:t>cale 6</w:t>
      </w:r>
    </w:p>
    <w:p w14:paraId="6CB598D2" w14:textId="77777777" w:rsidR="0092322B" w:rsidRDefault="0092322B" w:rsidP="0092322B"/>
    <w:p w14:paraId="0DB4AF98" w14:textId="77777777" w:rsidR="0092322B" w:rsidRDefault="0092322B" w:rsidP="0092322B">
      <w:pPr>
        <w:pStyle w:val="Header"/>
      </w:pPr>
    </w:p>
    <w:p w14:paraId="67C12512" w14:textId="77777777" w:rsidR="0092322B" w:rsidRDefault="0092322B" w:rsidP="0092322B"/>
    <w:p w14:paraId="77B80EFC" w14:textId="77777777" w:rsidR="0092322B" w:rsidRDefault="00993E45" w:rsidP="003F0FEF">
      <w:pPr>
        <w:pStyle w:val="Heading2"/>
      </w:pPr>
      <w:r>
        <w:t>EXPERIENCE</w:t>
      </w:r>
      <w:r w:rsidR="0092322B">
        <w:t>:</w:t>
      </w:r>
      <w:r w:rsidR="00443F9B">
        <w:t xml:space="preserve"> </w:t>
      </w:r>
      <w:r w:rsidR="00443F9B" w:rsidRPr="006C1D9E">
        <w:t>(Of delivering outcome/objectives/service improvements etc, not just time served)</w:t>
      </w:r>
    </w:p>
    <w:p w14:paraId="6B23C584" w14:textId="77777777" w:rsidR="00993E45" w:rsidRDefault="00993E45" w:rsidP="0092322B">
      <w:pPr>
        <w:rPr>
          <w:b/>
        </w:rPr>
      </w:pPr>
    </w:p>
    <w:p w14:paraId="565D4F6A" w14:textId="0F8A1A87" w:rsidR="0092322B" w:rsidRDefault="0092322B" w:rsidP="0092322B">
      <w:r>
        <w:t xml:space="preserve">It is </w:t>
      </w:r>
      <w:r>
        <w:rPr>
          <w:b/>
        </w:rPr>
        <w:t xml:space="preserve">essential </w:t>
      </w:r>
      <w:r>
        <w:t>that the post holder has:</w:t>
      </w:r>
    </w:p>
    <w:p w14:paraId="402868C3" w14:textId="77777777" w:rsidR="00A22736" w:rsidRDefault="00A22736" w:rsidP="004A33D9">
      <w:pPr>
        <w:ind w:left="720"/>
      </w:pPr>
    </w:p>
    <w:p w14:paraId="15F2E4FA"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Demonstrable e</w:t>
      </w:r>
      <w:r w:rsidRPr="007D0760">
        <w:rPr>
          <w:rFonts w:ascii="Arial" w:hAnsi="Arial" w:cs="Arial"/>
          <w:sz w:val="23"/>
          <w:szCs w:val="23"/>
          <w:lang w:val="en" w:eastAsia="en-GB"/>
        </w:rPr>
        <w:t xml:space="preserve">xperience of working with </w:t>
      </w:r>
      <w:r>
        <w:rPr>
          <w:rFonts w:ascii="Arial" w:hAnsi="Arial" w:cs="Arial"/>
          <w:sz w:val="23"/>
          <w:szCs w:val="23"/>
          <w:lang w:val="en" w:eastAsia="en-GB"/>
        </w:rPr>
        <w:t xml:space="preserve">vulnerable </w:t>
      </w:r>
      <w:r w:rsidRPr="007D0760">
        <w:rPr>
          <w:rFonts w:ascii="Arial" w:hAnsi="Arial" w:cs="Arial"/>
          <w:sz w:val="23"/>
          <w:szCs w:val="23"/>
          <w:lang w:val="en" w:eastAsia="en-GB"/>
        </w:rPr>
        <w:t xml:space="preserve">young people </w:t>
      </w:r>
    </w:p>
    <w:p w14:paraId="2246F681"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Experience of working with confidential data and due regard for data protection laws</w:t>
      </w:r>
    </w:p>
    <w:p w14:paraId="176B88BC" w14:textId="77777777" w:rsidR="007E5696" w:rsidRPr="007252F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Considerable e</w:t>
      </w:r>
      <w:r w:rsidRPr="007D0760">
        <w:rPr>
          <w:rFonts w:ascii="Arial" w:hAnsi="Arial" w:cs="Arial"/>
          <w:sz w:val="23"/>
          <w:szCs w:val="23"/>
          <w:lang w:val="en" w:eastAsia="en-GB"/>
        </w:rPr>
        <w:t xml:space="preserve">xperience of working with children and/or young adults in a residential setting </w:t>
      </w:r>
      <w:r w:rsidRPr="007252F0">
        <w:rPr>
          <w:rFonts w:ascii="Arial" w:hAnsi="Arial" w:cs="Arial"/>
          <w:sz w:val="23"/>
          <w:szCs w:val="23"/>
          <w:lang w:val="en" w:eastAsia="en-GB"/>
        </w:rPr>
        <w:t>and/or outreach/family support role</w:t>
      </w:r>
    </w:p>
    <w:p w14:paraId="13694DEB" w14:textId="77777777" w:rsidR="007E5696"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Considerable e</w:t>
      </w:r>
      <w:r w:rsidRPr="007252F0">
        <w:rPr>
          <w:rFonts w:ascii="Arial" w:hAnsi="Arial" w:cs="Arial"/>
          <w:sz w:val="23"/>
          <w:szCs w:val="23"/>
          <w:lang w:val="en" w:eastAsia="en-GB"/>
        </w:rPr>
        <w:t>xperience of multi-agency working</w:t>
      </w:r>
      <w:r>
        <w:rPr>
          <w:rFonts w:ascii="Arial" w:hAnsi="Arial" w:cs="Arial"/>
          <w:sz w:val="23"/>
          <w:szCs w:val="23"/>
          <w:lang w:val="en" w:eastAsia="en-GB"/>
        </w:rPr>
        <w:t xml:space="preserve"> and building effective working relationships which lead to successful outcomes for young people</w:t>
      </w:r>
    </w:p>
    <w:p w14:paraId="20D60543" w14:textId="663B2B01" w:rsidR="00C62D79" w:rsidRDefault="00C62D79" w:rsidP="00C62D79"/>
    <w:p w14:paraId="37B079FD" w14:textId="7AA62A6D" w:rsidR="00525332" w:rsidRDefault="00525332" w:rsidP="00525332">
      <w:r>
        <w:t xml:space="preserve">It is </w:t>
      </w:r>
      <w:r>
        <w:rPr>
          <w:b/>
        </w:rPr>
        <w:t xml:space="preserve">desirable </w:t>
      </w:r>
      <w:r>
        <w:t>that the post holder has:</w:t>
      </w:r>
    </w:p>
    <w:p w14:paraId="06EDA68D" w14:textId="77777777" w:rsidR="00525332" w:rsidRDefault="00525332" w:rsidP="00C62D79"/>
    <w:p w14:paraId="4D211A77" w14:textId="77777777" w:rsidR="007E5696" w:rsidRPr="00E11CDD" w:rsidRDefault="007E5696" w:rsidP="007E5696">
      <w:pPr>
        <w:pStyle w:val="Default"/>
        <w:numPr>
          <w:ilvl w:val="0"/>
          <w:numId w:val="35"/>
        </w:numPr>
        <w:rPr>
          <w:sz w:val="23"/>
          <w:szCs w:val="23"/>
        </w:rPr>
      </w:pPr>
      <w:r>
        <w:rPr>
          <w:sz w:val="23"/>
          <w:szCs w:val="23"/>
        </w:rPr>
        <w:t>Demonstrable experience of working with children and/or young people in a family-based/community setting</w:t>
      </w:r>
    </w:p>
    <w:p w14:paraId="0796BD8A" w14:textId="77777777" w:rsidR="00525332" w:rsidRDefault="00525332" w:rsidP="003F0FEF">
      <w:pPr>
        <w:pStyle w:val="Heading2"/>
      </w:pPr>
    </w:p>
    <w:p w14:paraId="6323BC91" w14:textId="595E094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72855BB4" w:rsidR="0092322B" w:rsidRDefault="0092322B" w:rsidP="0092322B">
      <w:r>
        <w:t xml:space="preserve">It is </w:t>
      </w:r>
      <w:r>
        <w:rPr>
          <w:b/>
        </w:rPr>
        <w:t xml:space="preserve">essential </w:t>
      </w:r>
      <w:r>
        <w:t>that the post holder has:</w:t>
      </w:r>
    </w:p>
    <w:p w14:paraId="011BF3B2" w14:textId="77777777" w:rsidR="007E5696" w:rsidRDefault="007E5696" w:rsidP="0092322B"/>
    <w:p w14:paraId="6CC1443B" w14:textId="640079E9" w:rsidR="007E5696"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Abi</w:t>
      </w:r>
      <w:r>
        <w:rPr>
          <w:rFonts w:ascii="Arial" w:hAnsi="Arial" w:cs="Arial"/>
          <w:sz w:val="23"/>
          <w:szCs w:val="23"/>
          <w:lang w:val="en" w:eastAsia="en-GB"/>
        </w:rPr>
        <w:t xml:space="preserve">lity to build effective relationships and work directly with children, young </w:t>
      </w:r>
      <w:r w:rsidR="000F29B9">
        <w:rPr>
          <w:rFonts w:ascii="Arial" w:hAnsi="Arial" w:cs="Arial"/>
          <w:sz w:val="23"/>
          <w:szCs w:val="23"/>
          <w:lang w:val="en" w:eastAsia="en-GB"/>
        </w:rPr>
        <w:t>people,</w:t>
      </w:r>
      <w:r>
        <w:rPr>
          <w:rFonts w:ascii="Arial" w:hAnsi="Arial" w:cs="Arial"/>
          <w:sz w:val="23"/>
          <w:szCs w:val="23"/>
          <w:lang w:val="en" w:eastAsia="en-GB"/>
        </w:rPr>
        <w:t xml:space="preserve"> and families </w:t>
      </w:r>
    </w:p>
    <w:p w14:paraId="4D637FF2"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 xml:space="preserve">Ability to work positively within a change environment maintaining child </w:t>
      </w:r>
      <w:r w:rsidRPr="007252F0">
        <w:rPr>
          <w:rFonts w:ascii="Arial" w:hAnsi="Arial" w:cs="Arial"/>
          <w:sz w:val="23"/>
          <w:szCs w:val="23"/>
          <w:lang w:eastAsia="en-GB"/>
        </w:rPr>
        <w:t>centred</w:t>
      </w:r>
      <w:r>
        <w:rPr>
          <w:rFonts w:ascii="Arial" w:hAnsi="Arial" w:cs="Arial"/>
          <w:sz w:val="23"/>
          <w:szCs w:val="23"/>
          <w:lang w:val="en" w:eastAsia="en-GB"/>
        </w:rPr>
        <w:t xml:space="preserve"> practice </w:t>
      </w:r>
    </w:p>
    <w:p w14:paraId="7D305222"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Ability to understand and work with young people who </w:t>
      </w:r>
      <w:r>
        <w:rPr>
          <w:rFonts w:ascii="Arial" w:hAnsi="Arial" w:cs="Arial"/>
          <w:sz w:val="23"/>
          <w:szCs w:val="23"/>
          <w:lang w:val="en" w:eastAsia="en-GB"/>
        </w:rPr>
        <w:t xml:space="preserve">have complex needs </w:t>
      </w:r>
    </w:p>
    <w:p w14:paraId="41CBDFC8" w14:textId="77777777" w:rsidR="007E5696" w:rsidRPr="00832417"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T</w:t>
      </w:r>
      <w:r w:rsidRPr="007D0760">
        <w:rPr>
          <w:rFonts w:ascii="Arial" w:hAnsi="Arial" w:cs="Arial"/>
          <w:sz w:val="23"/>
          <w:szCs w:val="23"/>
          <w:lang w:val="en" w:eastAsia="en-GB"/>
        </w:rPr>
        <w:t>o safeguard and promote the interests of young people and ch</w:t>
      </w:r>
      <w:r>
        <w:rPr>
          <w:rFonts w:ascii="Arial" w:hAnsi="Arial" w:cs="Arial"/>
          <w:sz w:val="23"/>
          <w:szCs w:val="23"/>
          <w:lang w:val="en" w:eastAsia="en-GB"/>
        </w:rPr>
        <w:t>allenge inappropriate behaviours and practices</w:t>
      </w:r>
      <w:r w:rsidRPr="00832417">
        <w:rPr>
          <w:rFonts w:ascii="Arial" w:hAnsi="Arial" w:cs="Arial"/>
          <w:sz w:val="23"/>
          <w:szCs w:val="23"/>
          <w:lang w:val="en" w:eastAsia="en-GB"/>
        </w:rPr>
        <w:t xml:space="preserve"> </w:t>
      </w:r>
    </w:p>
    <w:p w14:paraId="4554D831" w14:textId="77777777" w:rsidR="007E5696"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The ability to </w:t>
      </w:r>
      <w:r>
        <w:rPr>
          <w:rFonts w:ascii="Arial" w:hAnsi="Arial" w:cs="Arial"/>
          <w:sz w:val="23"/>
          <w:szCs w:val="23"/>
          <w:lang w:val="en" w:eastAsia="en-GB"/>
        </w:rPr>
        <w:t>be ambitious for young people, helping them achieve their goals and optimise their potential</w:t>
      </w:r>
    </w:p>
    <w:p w14:paraId="62F6B627" w14:textId="77777777" w:rsidR="007E5696"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The ability to help young people gain self-control by challenging unacceptable behaviour and rewarding acceptable, pro-social conduct</w:t>
      </w:r>
    </w:p>
    <w:p w14:paraId="2DB6D4A7" w14:textId="77777777" w:rsidR="007E5696" w:rsidRPr="007252F0" w:rsidRDefault="007E5696" w:rsidP="007E5696">
      <w:pPr>
        <w:pStyle w:val="NoSpacing"/>
        <w:numPr>
          <w:ilvl w:val="0"/>
          <w:numId w:val="34"/>
        </w:numPr>
        <w:rPr>
          <w:rFonts w:ascii="Arial" w:hAnsi="Arial" w:cs="Arial"/>
          <w:sz w:val="23"/>
          <w:szCs w:val="23"/>
          <w:lang w:val="en" w:eastAsia="en-GB"/>
        </w:rPr>
      </w:pPr>
      <w:r w:rsidRPr="007252F0">
        <w:rPr>
          <w:rFonts w:ascii="Arial" w:hAnsi="Arial" w:cs="Arial"/>
          <w:sz w:val="23"/>
          <w:szCs w:val="23"/>
          <w:lang w:val="en" w:eastAsia="en-GB"/>
        </w:rPr>
        <w:t>The ability to work as part of a wider team</w:t>
      </w:r>
      <w:r>
        <w:rPr>
          <w:rFonts w:ascii="Arial" w:hAnsi="Arial" w:cs="Arial"/>
          <w:sz w:val="23"/>
          <w:szCs w:val="23"/>
          <w:lang w:val="en" w:eastAsia="en-GB"/>
        </w:rPr>
        <w:t>, collaborate</w:t>
      </w:r>
      <w:r w:rsidRPr="007252F0">
        <w:rPr>
          <w:rFonts w:ascii="Arial" w:hAnsi="Arial" w:cs="Arial"/>
          <w:sz w:val="23"/>
          <w:szCs w:val="23"/>
          <w:lang w:val="en" w:eastAsia="en-GB"/>
        </w:rPr>
        <w:t xml:space="preserve"> and professional problem solve</w:t>
      </w:r>
    </w:p>
    <w:p w14:paraId="5A08E661" w14:textId="77777777" w:rsidR="007E5696" w:rsidRPr="007252F0" w:rsidRDefault="007E5696" w:rsidP="007E5696">
      <w:pPr>
        <w:pStyle w:val="NoSpacing"/>
        <w:numPr>
          <w:ilvl w:val="0"/>
          <w:numId w:val="34"/>
        </w:numPr>
        <w:rPr>
          <w:rFonts w:ascii="Arial" w:hAnsi="Arial" w:cs="Arial"/>
          <w:sz w:val="23"/>
          <w:szCs w:val="23"/>
          <w:lang w:val="en" w:eastAsia="en-GB"/>
        </w:rPr>
      </w:pPr>
      <w:r w:rsidRPr="007252F0">
        <w:rPr>
          <w:rFonts w:ascii="Arial" w:hAnsi="Arial" w:cs="Arial"/>
          <w:sz w:val="23"/>
          <w:szCs w:val="23"/>
          <w:lang w:val="en" w:eastAsia="en-GB"/>
        </w:rPr>
        <w:t>Sets and maintains the highest standards in professional relationships and boundaries</w:t>
      </w:r>
    </w:p>
    <w:p w14:paraId="227AFDAB"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Strong </w:t>
      </w:r>
      <w:r>
        <w:rPr>
          <w:rFonts w:ascii="Arial" w:hAnsi="Arial" w:cs="Arial"/>
          <w:sz w:val="23"/>
          <w:szCs w:val="23"/>
          <w:lang w:val="en" w:eastAsia="en-GB"/>
        </w:rPr>
        <w:t xml:space="preserve">and effective </w:t>
      </w:r>
      <w:r w:rsidRPr="007D0760">
        <w:rPr>
          <w:rFonts w:ascii="Arial" w:hAnsi="Arial" w:cs="Arial"/>
          <w:sz w:val="23"/>
          <w:szCs w:val="23"/>
          <w:lang w:val="en" w:eastAsia="en-GB"/>
        </w:rPr>
        <w:t xml:space="preserve">communication skills </w:t>
      </w:r>
    </w:p>
    <w:p w14:paraId="63624835" w14:textId="77777777" w:rsidR="007E5696"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The ability to be resilient and work under pressure</w:t>
      </w:r>
    </w:p>
    <w:p w14:paraId="4C791735"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Be able to provide emotional support at times of difficulty or stress</w:t>
      </w:r>
    </w:p>
    <w:p w14:paraId="5C7C330E"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Ability to engage and communicate effectively with families and other agencies </w:t>
      </w:r>
    </w:p>
    <w:p w14:paraId="23BF8205" w14:textId="77777777" w:rsidR="007E5696" w:rsidRPr="00241015"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Good IT skills, including Microsoft Office</w:t>
      </w:r>
    </w:p>
    <w:p w14:paraId="04EBBCCE"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 xml:space="preserve">Working knowledge of </w:t>
      </w:r>
      <w:r w:rsidRPr="007D0760">
        <w:rPr>
          <w:rFonts w:ascii="Arial" w:hAnsi="Arial" w:cs="Arial"/>
          <w:sz w:val="23"/>
          <w:szCs w:val="23"/>
          <w:lang w:val="en" w:eastAsia="en-GB"/>
        </w:rPr>
        <w:t xml:space="preserve"> Signs of Safety or Brief Solution Focused Therapy </w:t>
      </w:r>
    </w:p>
    <w:p w14:paraId="62B6ED25" w14:textId="77777777" w:rsidR="007E5696"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Working knowledge of de-escalation and physical intervention</w:t>
      </w:r>
    </w:p>
    <w:p w14:paraId="1EB49B21"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Strong </w:t>
      </w:r>
      <w:r>
        <w:rPr>
          <w:rFonts w:ascii="Arial" w:hAnsi="Arial" w:cs="Arial"/>
          <w:sz w:val="23"/>
          <w:szCs w:val="23"/>
          <w:lang w:val="en" w:eastAsia="en-GB"/>
        </w:rPr>
        <w:t xml:space="preserve">and effective </w:t>
      </w:r>
      <w:r w:rsidRPr="007D0760">
        <w:rPr>
          <w:rFonts w:ascii="Arial" w:hAnsi="Arial" w:cs="Arial"/>
          <w:sz w:val="23"/>
          <w:szCs w:val="23"/>
          <w:lang w:val="en" w:eastAsia="en-GB"/>
        </w:rPr>
        <w:t xml:space="preserve">communication skills </w:t>
      </w:r>
    </w:p>
    <w:p w14:paraId="11B0100A" w14:textId="6E3820F8" w:rsidR="007E5696" w:rsidRPr="007252F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lastRenderedPageBreak/>
        <w:t xml:space="preserve">Ability to engage and communicate effectively with families and other agencies </w:t>
      </w:r>
      <w:r w:rsidRPr="007252F0">
        <w:rPr>
          <w:rFonts w:ascii="Arial" w:hAnsi="Arial" w:cs="Arial"/>
          <w:sz w:val="23"/>
          <w:szCs w:val="23"/>
          <w:lang w:val="en" w:eastAsia="en-GB"/>
        </w:rPr>
        <w:t xml:space="preserve">Knowledge of the effective use of Plans </w:t>
      </w:r>
    </w:p>
    <w:p w14:paraId="2A641B50" w14:textId="40FDD39B" w:rsidR="007E5696" w:rsidRPr="002970B2"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Working k</w:t>
      </w:r>
      <w:r w:rsidRPr="007D0760">
        <w:rPr>
          <w:rFonts w:ascii="Arial" w:hAnsi="Arial" w:cs="Arial"/>
          <w:sz w:val="23"/>
          <w:szCs w:val="23"/>
          <w:lang w:val="en" w:eastAsia="en-GB"/>
        </w:rPr>
        <w:t>nowledge of child development</w:t>
      </w:r>
      <w:r>
        <w:rPr>
          <w:rFonts w:ascii="Arial" w:hAnsi="Arial" w:cs="Arial"/>
          <w:sz w:val="23"/>
          <w:szCs w:val="23"/>
          <w:lang w:val="en" w:eastAsia="en-GB"/>
        </w:rPr>
        <w:t xml:space="preserve">, </w:t>
      </w:r>
      <w:r w:rsidRPr="007D0760">
        <w:rPr>
          <w:rFonts w:ascii="Arial" w:hAnsi="Arial" w:cs="Arial"/>
          <w:sz w:val="23"/>
          <w:szCs w:val="23"/>
          <w:lang w:val="en" w:eastAsia="en-GB"/>
        </w:rPr>
        <w:t>the</w:t>
      </w:r>
      <w:r>
        <w:rPr>
          <w:rFonts w:ascii="Arial" w:hAnsi="Arial" w:cs="Arial"/>
          <w:sz w:val="23"/>
          <w:szCs w:val="23"/>
          <w:lang w:val="en" w:eastAsia="en-GB"/>
        </w:rPr>
        <w:t xml:space="preserve"> effects of trauma, abuse, neglect, </w:t>
      </w:r>
      <w:r w:rsidR="000F29B9">
        <w:rPr>
          <w:rFonts w:ascii="Arial" w:hAnsi="Arial" w:cs="Arial"/>
          <w:sz w:val="23"/>
          <w:szCs w:val="23"/>
          <w:lang w:val="en" w:eastAsia="en-GB"/>
        </w:rPr>
        <w:t>separation,</w:t>
      </w:r>
      <w:r>
        <w:rPr>
          <w:rFonts w:ascii="Arial" w:hAnsi="Arial" w:cs="Arial"/>
          <w:sz w:val="23"/>
          <w:szCs w:val="23"/>
          <w:lang w:val="en" w:eastAsia="en-GB"/>
        </w:rPr>
        <w:t xml:space="preserve"> and loss</w:t>
      </w:r>
      <w:r w:rsidRPr="002970B2">
        <w:rPr>
          <w:rFonts w:ascii="Arial" w:hAnsi="Arial" w:cs="Arial"/>
          <w:sz w:val="23"/>
          <w:szCs w:val="23"/>
          <w:lang w:val="en" w:eastAsia="en-GB"/>
        </w:rPr>
        <w:t xml:space="preserve"> </w:t>
      </w:r>
    </w:p>
    <w:p w14:paraId="5D789112"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Knowledge of relevant Child Care legislation </w:t>
      </w:r>
    </w:p>
    <w:p w14:paraId="7562448A" w14:textId="77777777" w:rsidR="007E5696"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Knowledge of Health and Safety legislation </w:t>
      </w:r>
    </w:p>
    <w:p w14:paraId="4535447D" w14:textId="279145F4" w:rsidR="00A22736" w:rsidRDefault="00A22736" w:rsidP="0092322B"/>
    <w:p w14:paraId="165CD7D0" w14:textId="77777777" w:rsidR="0092322B" w:rsidRDefault="0092322B" w:rsidP="00CE72E7">
      <w:pPr>
        <w:spacing w:after="5" w:line="249" w:lineRule="auto"/>
        <w:ind w:left="360"/>
        <w:contextualSpacing/>
      </w:pPr>
    </w:p>
    <w:p w14:paraId="2A280318" w14:textId="51D7D716" w:rsidR="00525332" w:rsidRDefault="00525332" w:rsidP="00525332">
      <w:r>
        <w:t xml:space="preserve">It is </w:t>
      </w:r>
      <w:r>
        <w:rPr>
          <w:b/>
        </w:rPr>
        <w:t xml:space="preserve">desirable </w:t>
      </w:r>
      <w:r>
        <w:t>that the post holder has:</w:t>
      </w:r>
    </w:p>
    <w:p w14:paraId="6063500A" w14:textId="77777777" w:rsidR="00AB0960" w:rsidRDefault="00AB0960" w:rsidP="00525332"/>
    <w:p w14:paraId="1E143E77" w14:textId="77777777" w:rsidR="007E5696" w:rsidRDefault="007E5696" w:rsidP="007E5696">
      <w:pPr>
        <w:spacing w:before="1"/>
        <w:ind w:left="226"/>
      </w:pPr>
      <w:r>
        <w:t>Not applicable</w:t>
      </w: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1238D904" w:rsidR="00993E45" w:rsidRDefault="00993E45" w:rsidP="00993E45">
      <w:r>
        <w:t xml:space="preserve">It is </w:t>
      </w:r>
      <w:r>
        <w:rPr>
          <w:b/>
        </w:rPr>
        <w:t xml:space="preserve">essential </w:t>
      </w:r>
      <w:r>
        <w:t>that the post holder has:</w:t>
      </w:r>
    </w:p>
    <w:p w14:paraId="29EA3018" w14:textId="77777777" w:rsidR="007E5696" w:rsidRDefault="007E5696" w:rsidP="00993E45"/>
    <w:p w14:paraId="2EEB7D72" w14:textId="77777777" w:rsidR="007E5696" w:rsidRPr="002E3C54" w:rsidRDefault="007E5696" w:rsidP="007E5696">
      <w:pPr>
        <w:pStyle w:val="Default"/>
        <w:numPr>
          <w:ilvl w:val="0"/>
          <w:numId w:val="36"/>
        </w:numPr>
        <w:rPr>
          <w:sz w:val="23"/>
          <w:szCs w:val="23"/>
        </w:rPr>
      </w:pPr>
      <w:r w:rsidRPr="002E3C54">
        <w:rPr>
          <w:sz w:val="23"/>
          <w:szCs w:val="23"/>
        </w:rPr>
        <w:t xml:space="preserve">A level 3 qualification in Children/Young People or equivalent or </w:t>
      </w:r>
    </w:p>
    <w:p w14:paraId="1B383AB2" w14:textId="77777777" w:rsidR="007E5696" w:rsidRPr="00185FC6" w:rsidRDefault="007E5696" w:rsidP="007E5696">
      <w:pPr>
        <w:pStyle w:val="Default"/>
        <w:rPr>
          <w:sz w:val="23"/>
          <w:szCs w:val="23"/>
        </w:rPr>
      </w:pPr>
    </w:p>
    <w:p w14:paraId="57308A4E" w14:textId="77777777" w:rsidR="007E5696" w:rsidRPr="007D0760" w:rsidRDefault="007E5696" w:rsidP="007E5696">
      <w:pPr>
        <w:pStyle w:val="Default"/>
        <w:rPr>
          <w:sz w:val="23"/>
          <w:szCs w:val="23"/>
        </w:rPr>
      </w:pPr>
      <w:r w:rsidRPr="00185FC6">
        <w:rPr>
          <w:sz w:val="23"/>
          <w:szCs w:val="23"/>
        </w:rPr>
        <w:t xml:space="preserve"> An ability and willingness to undertake Level 3 Diploma in Children and Young People's workforce and will subsequently achieve the qualification within 15 months from commencing the course in their own time.</w:t>
      </w:r>
    </w:p>
    <w:p w14:paraId="30798080" w14:textId="77777777" w:rsidR="00C62D79" w:rsidRDefault="00C62D79" w:rsidP="00C62D79"/>
    <w:p w14:paraId="449F9FF0" w14:textId="77777777" w:rsidR="00A22736" w:rsidRDefault="00A22736" w:rsidP="00993E45"/>
    <w:p w14:paraId="1022D08F" w14:textId="7D9098B2" w:rsidR="00993E45" w:rsidRDefault="00993E45" w:rsidP="00993E45">
      <w:r>
        <w:t xml:space="preserve">It is </w:t>
      </w:r>
      <w:r>
        <w:rPr>
          <w:b/>
        </w:rPr>
        <w:t>desirable</w:t>
      </w:r>
      <w:r w:rsidR="006C1D9E">
        <w:t xml:space="preserve"> that the post holder has:</w:t>
      </w:r>
    </w:p>
    <w:p w14:paraId="2F3EEA56" w14:textId="1BB0C0E2" w:rsidR="00525332" w:rsidRDefault="00525332" w:rsidP="00993E45"/>
    <w:p w14:paraId="3B6F33C8" w14:textId="77777777" w:rsidR="00525332" w:rsidRDefault="00525332" w:rsidP="00525332">
      <w:pPr>
        <w:spacing w:before="1"/>
        <w:ind w:left="226"/>
      </w:pPr>
      <w:r>
        <w:t>Not applicable</w:t>
      </w:r>
    </w:p>
    <w:p w14:paraId="10094355" w14:textId="77777777" w:rsidR="00EB4233" w:rsidRDefault="00EB4233" w:rsidP="00C62D79">
      <w:pPr>
        <w:pStyle w:val="ListParagraph"/>
        <w:spacing w:after="5" w:line="249" w:lineRule="auto"/>
        <w:contextualSpacing/>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63715273" w:rsidR="0092322B" w:rsidRDefault="0092322B" w:rsidP="0092322B">
      <w:r>
        <w:t xml:space="preserve">It is </w:t>
      </w:r>
      <w:r>
        <w:rPr>
          <w:b/>
        </w:rPr>
        <w:t xml:space="preserve">essential </w:t>
      </w:r>
      <w:r>
        <w:t xml:space="preserve">that the post holder </w:t>
      </w:r>
      <w:r w:rsidR="004A33D9">
        <w:t>is/</w:t>
      </w:r>
      <w:r>
        <w:t>has:</w:t>
      </w:r>
    </w:p>
    <w:p w14:paraId="4418E47A" w14:textId="77777777" w:rsidR="0092322B" w:rsidRDefault="0092322B" w:rsidP="0092322B"/>
    <w:p w14:paraId="39CE0AA6" w14:textId="1C13C269" w:rsidR="004A33D9" w:rsidRDefault="007E5696" w:rsidP="007E5696">
      <w:pPr>
        <w:pStyle w:val="ListParagraph"/>
        <w:numPr>
          <w:ilvl w:val="0"/>
          <w:numId w:val="36"/>
        </w:numPr>
        <w:spacing w:after="5" w:line="249" w:lineRule="auto"/>
        <w:contextualSpacing/>
      </w:pPr>
      <w:r w:rsidRPr="007E5696">
        <w:rPr>
          <w:szCs w:val="23"/>
        </w:rPr>
        <w:t xml:space="preserve">The ability to travel countywide including to places </w:t>
      </w:r>
      <w:r w:rsidRPr="00513E2F">
        <w:rPr>
          <w:b/>
          <w:bCs/>
          <w:szCs w:val="23"/>
        </w:rPr>
        <w:t>without</w:t>
      </w:r>
      <w:r w:rsidRPr="007E5696">
        <w:rPr>
          <w:szCs w:val="23"/>
        </w:rPr>
        <w:t xml:space="preserve"> public transport</w:t>
      </w:r>
    </w:p>
    <w:p w14:paraId="0809436D" w14:textId="77777777" w:rsidR="004A33D9" w:rsidRDefault="004A33D9" w:rsidP="00A22736">
      <w:pPr>
        <w:spacing w:line="259" w:lineRule="auto"/>
      </w:pPr>
    </w:p>
    <w:p w14:paraId="403564C6" w14:textId="0C065958" w:rsidR="00A22736" w:rsidRDefault="00A22736" w:rsidP="00A22736">
      <w:pPr>
        <w:spacing w:line="259" w:lineRule="auto"/>
      </w:pPr>
    </w:p>
    <w:p w14:paraId="5B67D7F8" w14:textId="29A55070" w:rsidR="00A22736" w:rsidRDefault="00A22736" w:rsidP="00A22736">
      <w:pPr>
        <w:tabs>
          <w:tab w:val="center" w:pos="2350"/>
          <w:tab w:val="center" w:pos="3601"/>
          <w:tab w:val="center" w:pos="4321"/>
          <w:tab w:val="center" w:pos="5041"/>
          <w:tab w:val="center" w:pos="5761"/>
          <w:tab w:val="center" w:pos="7327"/>
        </w:tabs>
      </w:pPr>
      <w:r w:rsidRPr="003E4614">
        <w:t>Author: Kevin Bryan</w:t>
      </w:r>
      <w:r>
        <w:tab/>
      </w:r>
      <w:r>
        <w:tab/>
        <w:t xml:space="preserve"> </w:t>
      </w:r>
      <w:r>
        <w:tab/>
        <w:t xml:space="preserve"> </w:t>
      </w:r>
      <w:r>
        <w:tab/>
        <w:t xml:space="preserve"> </w:t>
      </w:r>
      <w:r>
        <w:tab/>
        <w:t>Date:</w:t>
      </w:r>
      <w:r w:rsidR="004A33D9">
        <w:t xml:space="preserve"> 10/03/2023</w:t>
      </w: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F83F" w14:textId="77777777" w:rsidR="00A57650" w:rsidRDefault="00A57650">
      <w:r>
        <w:separator/>
      </w:r>
    </w:p>
  </w:endnote>
  <w:endnote w:type="continuationSeparator" w:id="0">
    <w:p w14:paraId="4F4D44FA" w14:textId="77777777" w:rsidR="00A57650" w:rsidRDefault="00A5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87B1" w14:textId="77777777" w:rsidR="00A57650" w:rsidRDefault="00A57650">
      <w:r>
        <w:separator/>
      </w:r>
    </w:p>
  </w:footnote>
  <w:footnote w:type="continuationSeparator" w:id="0">
    <w:p w14:paraId="74FB12A5" w14:textId="77777777" w:rsidR="00A57650" w:rsidRDefault="00A57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366792"/>
    <w:multiLevelType w:val="hybridMultilevel"/>
    <w:tmpl w:val="4F6E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96226BD"/>
    <w:multiLevelType w:val="hybridMultilevel"/>
    <w:tmpl w:val="9D78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7D395B"/>
    <w:multiLevelType w:val="hybridMultilevel"/>
    <w:tmpl w:val="2986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C75A5"/>
    <w:multiLevelType w:val="hybridMultilevel"/>
    <w:tmpl w:val="335E1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AC0B7A"/>
    <w:multiLevelType w:val="hybridMultilevel"/>
    <w:tmpl w:val="75AA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F579B6"/>
    <w:multiLevelType w:val="hybridMultilevel"/>
    <w:tmpl w:val="33BAC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1801EB"/>
    <w:multiLevelType w:val="hybridMultilevel"/>
    <w:tmpl w:val="CF6C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7F5F53"/>
    <w:multiLevelType w:val="hybridMultilevel"/>
    <w:tmpl w:val="6444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6" w15:restartNumberingAfterBreak="0">
    <w:nsid w:val="21840534"/>
    <w:multiLevelType w:val="hybridMultilevel"/>
    <w:tmpl w:val="94948E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8" w15:restartNumberingAfterBreak="0">
    <w:nsid w:val="28D64BB3"/>
    <w:multiLevelType w:val="hybridMultilevel"/>
    <w:tmpl w:val="9172290A"/>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9BC5CC8"/>
    <w:multiLevelType w:val="hybridMultilevel"/>
    <w:tmpl w:val="4CBAEB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FC6D99"/>
    <w:multiLevelType w:val="hybridMultilevel"/>
    <w:tmpl w:val="9D240BBC"/>
    <w:lvl w:ilvl="0" w:tplc="B3460A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185D73"/>
    <w:multiLevelType w:val="hybridMultilevel"/>
    <w:tmpl w:val="AEAC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21D35"/>
    <w:multiLevelType w:val="hybridMultilevel"/>
    <w:tmpl w:val="56E2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A70F3B"/>
    <w:multiLevelType w:val="hybridMultilevel"/>
    <w:tmpl w:val="E3DA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5" w15:restartNumberingAfterBreak="0">
    <w:nsid w:val="3F2108F5"/>
    <w:multiLevelType w:val="hybridMultilevel"/>
    <w:tmpl w:val="29BED0F6"/>
    <w:lvl w:ilvl="0" w:tplc="B3460A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B594713"/>
    <w:multiLevelType w:val="hybridMultilevel"/>
    <w:tmpl w:val="A99441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4191B4C"/>
    <w:multiLevelType w:val="hybridMultilevel"/>
    <w:tmpl w:val="F4B8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A03580"/>
    <w:multiLevelType w:val="hybridMultilevel"/>
    <w:tmpl w:val="44BA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161ED7"/>
    <w:multiLevelType w:val="hybridMultilevel"/>
    <w:tmpl w:val="8D686C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35"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36" w15:restartNumberingAfterBreak="0">
    <w:nsid w:val="7AC1164D"/>
    <w:multiLevelType w:val="hybridMultilevel"/>
    <w:tmpl w:val="6D3E574E"/>
    <w:lvl w:ilvl="0" w:tplc="A0A44DA0">
      <w:numFmt w:val="bullet"/>
      <w:lvlText w:val=""/>
      <w:lvlJc w:val="left"/>
      <w:pPr>
        <w:ind w:left="653" w:hanging="492"/>
      </w:pPr>
      <w:rPr>
        <w:rFonts w:ascii="Symbol" w:eastAsia="Symbol" w:hAnsi="Symbol" w:cs="Symbol" w:hint="default"/>
        <w:w w:val="100"/>
        <w:sz w:val="22"/>
        <w:szCs w:val="22"/>
        <w:lang w:val="en-GB" w:eastAsia="en-GB" w:bidi="en-GB"/>
      </w:rPr>
    </w:lvl>
    <w:lvl w:ilvl="1" w:tplc="751C3F66">
      <w:numFmt w:val="bullet"/>
      <w:lvlText w:val="-"/>
      <w:lvlJc w:val="left"/>
      <w:pPr>
        <w:ind w:left="946" w:hanging="361"/>
      </w:pPr>
      <w:rPr>
        <w:rFonts w:ascii="Arial" w:eastAsia="Arial" w:hAnsi="Arial" w:cs="Arial" w:hint="default"/>
        <w:w w:val="100"/>
        <w:sz w:val="22"/>
        <w:szCs w:val="22"/>
        <w:lang w:val="en-GB" w:eastAsia="en-GB" w:bidi="en-GB"/>
      </w:rPr>
    </w:lvl>
    <w:lvl w:ilvl="2" w:tplc="B53AF4A2">
      <w:numFmt w:val="bullet"/>
      <w:lvlText w:val="•"/>
      <w:lvlJc w:val="left"/>
      <w:pPr>
        <w:ind w:left="2069" w:hanging="361"/>
      </w:pPr>
      <w:rPr>
        <w:rFonts w:hint="default"/>
        <w:lang w:val="en-GB" w:eastAsia="en-GB" w:bidi="en-GB"/>
      </w:rPr>
    </w:lvl>
    <w:lvl w:ilvl="3" w:tplc="77FEB81E">
      <w:numFmt w:val="bullet"/>
      <w:lvlText w:val="•"/>
      <w:lvlJc w:val="left"/>
      <w:pPr>
        <w:ind w:left="3199" w:hanging="361"/>
      </w:pPr>
      <w:rPr>
        <w:rFonts w:hint="default"/>
        <w:lang w:val="en-GB" w:eastAsia="en-GB" w:bidi="en-GB"/>
      </w:rPr>
    </w:lvl>
    <w:lvl w:ilvl="4" w:tplc="0546C65A">
      <w:numFmt w:val="bullet"/>
      <w:lvlText w:val="•"/>
      <w:lvlJc w:val="left"/>
      <w:pPr>
        <w:ind w:left="4329" w:hanging="361"/>
      </w:pPr>
      <w:rPr>
        <w:rFonts w:hint="default"/>
        <w:lang w:val="en-GB" w:eastAsia="en-GB" w:bidi="en-GB"/>
      </w:rPr>
    </w:lvl>
    <w:lvl w:ilvl="5" w:tplc="F20E87C4">
      <w:numFmt w:val="bullet"/>
      <w:lvlText w:val="•"/>
      <w:lvlJc w:val="left"/>
      <w:pPr>
        <w:ind w:left="5459" w:hanging="361"/>
      </w:pPr>
      <w:rPr>
        <w:rFonts w:hint="default"/>
        <w:lang w:val="en-GB" w:eastAsia="en-GB" w:bidi="en-GB"/>
      </w:rPr>
    </w:lvl>
    <w:lvl w:ilvl="6" w:tplc="FEDE37AE">
      <w:numFmt w:val="bullet"/>
      <w:lvlText w:val="•"/>
      <w:lvlJc w:val="left"/>
      <w:pPr>
        <w:ind w:left="6589" w:hanging="361"/>
      </w:pPr>
      <w:rPr>
        <w:rFonts w:hint="default"/>
        <w:lang w:val="en-GB" w:eastAsia="en-GB" w:bidi="en-GB"/>
      </w:rPr>
    </w:lvl>
    <w:lvl w:ilvl="7" w:tplc="69EA9784">
      <w:numFmt w:val="bullet"/>
      <w:lvlText w:val="•"/>
      <w:lvlJc w:val="left"/>
      <w:pPr>
        <w:ind w:left="7719" w:hanging="361"/>
      </w:pPr>
      <w:rPr>
        <w:rFonts w:hint="default"/>
        <w:lang w:val="en-GB" w:eastAsia="en-GB" w:bidi="en-GB"/>
      </w:rPr>
    </w:lvl>
    <w:lvl w:ilvl="8" w:tplc="1FB49A46">
      <w:numFmt w:val="bullet"/>
      <w:lvlText w:val="•"/>
      <w:lvlJc w:val="left"/>
      <w:pPr>
        <w:ind w:left="8849" w:hanging="361"/>
      </w:pPr>
      <w:rPr>
        <w:rFonts w:hint="default"/>
        <w:lang w:val="en-GB" w:eastAsia="en-GB" w:bidi="en-GB"/>
      </w:rPr>
    </w:lvl>
  </w:abstractNum>
  <w:abstractNum w:abstractNumId="37"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abstractNum w:abstractNumId="39" w15:restartNumberingAfterBreak="0">
    <w:nsid w:val="7E1F4D37"/>
    <w:multiLevelType w:val="hybridMultilevel"/>
    <w:tmpl w:val="DA08165E"/>
    <w:lvl w:ilvl="0" w:tplc="B3460A7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52960791">
    <w:abstractNumId w:val="2"/>
  </w:num>
  <w:num w:numId="2" w16cid:durableId="944776170">
    <w:abstractNumId w:val="29"/>
  </w:num>
  <w:num w:numId="3" w16cid:durableId="1329793036">
    <w:abstractNumId w:val="35"/>
  </w:num>
  <w:num w:numId="4" w16cid:durableId="827406130">
    <w:abstractNumId w:val="38"/>
  </w:num>
  <w:num w:numId="5" w16cid:durableId="1582712970">
    <w:abstractNumId w:val="15"/>
  </w:num>
  <w:num w:numId="6" w16cid:durableId="1827894740">
    <w:abstractNumId w:val="3"/>
  </w:num>
  <w:num w:numId="7" w16cid:durableId="1022165620">
    <w:abstractNumId w:val="1"/>
  </w:num>
  <w:num w:numId="8" w16cid:durableId="54205737">
    <w:abstractNumId w:val="0"/>
  </w:num>
  <w:num w:numId="9" w16cid:durableId="1201672727">
    <w:abstractNumId w:val="34"/>
  </w:num>
  <w:num w:numId="10" w16cid:durableId="1754738891">
    <w:abstractNumId w:val="17"/>
  </w:num>
  <w:num w:numId="11" w16cid:durableId="472254196">
    <w:abstractNumId w:val="24"/>
  </w:num>
  <w:num w:numId="12" w16cid:durableId="1107576732">
    <w:abstractNumId w:val="37"/>
  </w:num>
  <w:num w:numId="13" w16cid:durableId="41459020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362901412">
    <w:abstractNumId w:val="7"/>
  </w:num>
  <w:num w:numId="15" w16cid:durableId="1809781595">
    <w:abstractNumId w:val="26"/>
  </w:num>
  <w:num w:numId="16" w16cid:durableId="4869446">
    <w:abstractNumId w:val="5"/>
  </w:num>
  <w:num w:numId="17" w16cid:durableId="221643633">
    <w:abstractNumId w:val="28"/>
  </w:num>
  <w:num w:numId="18" w16cid:durableId="1499345300">
    <w:abstractNumId w:val="32"/>
  </w:num>
  <w:num w:numId="19" w16cid:durableId="429744833">
    <w:abstractNumId w:val="10"/>
  </w:num>
  <w:num w:numId="20" w16cid:durableId="2117022017">
    <w:abstractNumId w:val="18"/>
  </w:num>
  <w:num w:numId="21" w16cid:durableId="2092191196">
    <w:abstractNumId w:val="14"/>
  </w:num>
  <w:num w:numId="22" w16cid:durableId="534971793">
    <w:abstractNumId w:val="6"/>
  </w:num>
  <w:num w:numId="23" w16cid:durableId="294221126">
    <w:abstractNumId w:val="9"/>
  </w:num>
  <w:num w:numId="24" w16cid:durableId="2143187120">
    <w:abstractNumId w:val="21"/>
  </w:num>
  <w:num w:numId="25" w16cid:durableId="370156665">
    <w:abstractNumId w:val="23"/>
  </w:num>
  <w:num w:numId="26" w16cid:durableId="546995813">
    <w:abstractNumId w:val="12"/>
  </w:num>
  <w:num w:numId="27" w16cid:durableId="364645924">
    <w:abstractNumId w:val="8"/>
  </w:num>
  <w:num w:numId="28" w16cid:durableId="1311010360">
    <w:abstractNumId w:val="13"/>
  </w:num>
  <w:num w:numId="29" w16cid:durableId="428742931">
    <w:abstractNumId w:val="36"/>
  </w:num>
  <w:num w:numId="30" w16cid:durableId="830099884">
    <w:abstractNumId w:val="19"/>
  </w:num>
  <w:num w:numId="31" w16cid:durableId="1855143005">
    <w:abstractNumId w:val="27"/>
  </w:num>
  <w:num w:numId="32" w16cid:durableId="624191097">
    <w:abstractNumId w:val="16"/>
  </w:num>
  <w:num w:numId="33" w16cid:durableId="1208371906">
    <w:abstractNumId w:val="33"/>
  </w:num>
  <w:num w:numId="34" w16cid:durableId="1551724771">
    <w:abstractNumId w:val="22"/>
  </w:num>
  <w:num w:numId="35" w16cid:durableId="1994992003">
    <w:abstractNumId w:val="30"/>
  </w:num>
  <w:num w:numId="36" w16cid:durableId="244849311">
    <w:abstractNumId w:val="11"/>
  </w:num>
  <w:num w:numId="37" w16cid:durableId="2147237837">
    <w:abstractNumId w:val="31"/>
  </w:num>
  <w:num w:numId="38" w16cid:durableId="1048147677">
    <w:abstractNumId w:val="25"/>
  </w:num>
  <w:num w:numId="39" w16cid:durableId="1486123308">
    <w:abstractNumId w:val="39"/>
  </w:num>
  <w:num w:numId="40" w16cid:durableId="54422156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43FB"/>
    <w:rsid w:val="00011BAF"/>
    <w:rsid w:val="0004387A"/>
    <w:rsid w:val="00044624"/>
    <w:rsid w:val="0005625E"/>
    <w:rsid w:val="00090E93"/>
    <w:rsid w:val="00092872"/>
    <w:rsid w:val="000A2D4A"/>
    <w:rsid w:val="000E3987"/>
    <w:rsid w:val="000F29B9"/>
    <w:rsid w:val="0011072E"/>
    <w:rsid w:val="001129ED"/>
    <w:rsid w:val="0011497B"/>
    <w:rsid w:val="0012699D"/>
    <w:rsid w:val="001571D4"/>
    <w:rsid w:val="00161BF4"/>
    <w:rsid w:val="00162BDF"/>
    <w:rsid w:val="00183E09"/>
    <w:rsid w:val="00187729"/>
    <w:rsid w:val="0019183F"/>
    <w:rsid w:val="001C10DE"/>
    <w:rsid w:val="001C25C5"/>
    <w:rsid w:val="00232954"/>
    <w:rsid w:val="00235E04"/>
    <w:rsid w:val="0025452E"/>
    <w:rsid w:val="0026746C"/>
    <w:rsid w:val="002720FA"/>
    <w:rsid w:val="00276FE6"/>
    <w:rsid w:val="0029234F"/>
    <w:rsid w:val="002A0B62"/>
    <w:rsid w:val="002C1F63"/>
    <w:rsid w:val="002C2E12"/>
    <w:rsid w:val="002E5C70"/>
    <w:rsid w:val="00333EBD"/>
    <w:rsid w:val="0035478A"/>
    <w:rsid w:val="003B740C"/>
    <w:rsid w:val="003D630B"/>
    <w:rsid w:val="003D7464"/>
    <w:rsid w:val="003F0335"/>
    <w:rsid w:val="003F0FEF"/>
    <w:rsid w:val="003F3A77"/>
    <w:rsid w:val="003F552A"/>
    <w:rsid w:val="004203AA"/>
    <w:rsid w:val="004226D4"/>
    <w:rsid w:val="00437DDE"/>
    <w:rsid w:val="00440683"/>
    <w:rsid w:val="00443F9B"/>
    <w:rsid w:val="00447704"/>
    <w:rsid w:val="00450BD2"/>
    <w:rsid w:val="0046482A"/>
    <w:rsid w:val="00475443"/>
    <w:rsid w:val="004A33D9"/>
    <w:rsid w:val="004E5AD9"/>
    <w:rsid w:val="00513605"/>
    <w:rsid w:val="00513E2F"/>
    <w:rsid w:val="00516455"/>
    <w:rsid w:val="00517D1D"/>
    <w:rsid w:val="005216A7"/>
    <w:rsid w:val="00525332"/>
    <w:rsid w:val="00535B7C"/>
    <w:rsid w:val="00541299"/>
    <w:rsid w:val="00542241"/>
    <w:rsid w:val="00550908"/>
    <w:rsid w:val="005653AC"/>
    <w:rsid w:val="00575343"/>
    <w:rsid w:val="005762D6"/>
    <w:rsid w:val="005969D5"/>
    <w:rsid w:val="0059770A"/>
    <w:rsid w:val="005C2CE1"/>
    <w:rsid w:val="005D2ED8"/>
    <w:rsid w:val="005D61E1"/>
    <w:rsid w:val="005E50A3"/>
    <w:rsid w:val="00631A5E"/>
    <w:rsid w:val="006666D5"/>
    <w:rsid w:val="00670E13"/>
    <w:rsid w:val="00686D49"/>
    <w:rsid w:val="0069761F"/>
    <w:rsid w:val="006A5146"/>
    <w:rsid w:val="006B164C"/>
    <w:rsid w:val="006B1663"/>
    <w:rsid w:val="006B6542"/>
    <w:rsid w:val="006C1D9E"/>
    <w:rsid w:val="006C2E30"/>
    <w:rsid w:val="006D4D8D"/>
    <w:rsid w:val="006D7F25"/>
    <w:rsid w:val="006E7EAD"/>
    <w:rsid w:val="006F0D34"/>
    <w:rsid w:val="006F3566"/>
    <w:rsid w:val="00703BB7"/>
    <w:rsid w:val="00755B9F"/>
    <w:rsid w:val="00763CF6"/>
    <w:rsid w:val="007650DF"/>
    <w:rsid w:val="00767BD8"/>
    <w:rsid w:val="007707EF"/>
    <w:rsid w:val="0078650C"/>
    <w:rsid w:val="007A06A9"/>
    <w:rsid w:val="007B2B5D"/>
    <w:rsid w:val="007C0225"/>
    <w:rsid w:val="007C4F53"/>
    <w:rsid w:val="007D0A03"/>
    <w:rsid w:val="007E5696"/>
    <w:rsid w:val="00811FC2"/>
    <w:rsid w:val="00815E58"/>
    <w:rsid w:val="00822B6B"/>
    <w:rsid w:val="008308D9"/>
    <w:rsid w:val="00860222"/>
    <w:rsid w:val="00873E1E"/>
    <w:rsid w:val="008D3D17"/>
    <w:rsid w:val="008D47ED"/>
    <w:rsid w:val="008F314F"/>
    <w:rsid w:val="0092051D"/>
    <w:rsid w:val="00921EB6"/>
    <w:rsid w:val="0092322B"/>
    <w:rsid w:val="0093280E"/>
    <w:rsid w:val="0094434F"/>
    <w:rsid w:val="0094794A"/>
    <w:rsid w:val="0095020A"/>
    <w:rsid w:val="00957828"/>
    <w:rsid w:val="00962CA0"/>
    <w:rsid w:val="00993E45"/>
    <w:rsid w:val="00995CB6"/>
    <w:rsid w:val="009A5D01"/>
    <w:rsid w:val="009B400E"/>
    <w:rsid w:val="00A047F7"/>
    <w:rsid w:val="00A22736"/>
    <w:rsid w:val="00A52628"/>
    <w:rsid w:val="00A57650"/>
    <w:rsid w:val="00A90653"/>
    <w:rsid w:val="00AA65AA"/>
    <w:rsid w:val="00AA7247"/>
    <w:rsid w:val="00AB0960"/>
    <w:rsid w:val="00AE1B69"/>
    <w:rsid w:val="00AF5E2A"/>
    <w:rsid w:val="00B0092C"/>
    <w:rsid w:val="00B03670"/>
    <w:rsid w:val="00B455C4"/>
    <w:rsid w:val="00B568A8"/>
    <w:rsid w:val="00B60974"/>
    <w:rsid w:val="00B75FA7"/>
    <w:rsid w:val="00B82008"/>
    <w:rsid w:val="00B84170"/>
    <w:rsid w:val="00B9447F"/>
    <w:rsid w:val="00B94596"/>
    <w:rsid w:val="00B95E99"/>
    <w:rsid w:val="00BC227B"/>
    <w:rsid w:val="00BC40E5"/>
    <w:rsid w:val="00BD0DD5"/>
    <w:rsid w:val="00BD3E93"/>
    <w:rsid w:val="00BD542D"/>
    <w:rsid w:val="00C15F67"/>
    <w:rsid w:val="00C25E6C"/>
    <w:rsid w:val="00C62D79"/>
    <w:rsid w:val="00C63A57"/>
    <w:rsid w:val="00C86596"/>
    <w:rsid w:val="00C86B1A"/>
    <w:rsid w:val="00C90DD2"/>
    <w:rsid w:val="00CE72E7"/>
    <w:rsid w:val="00D00ACA"/>
    <w:rsid w:val="00D029DE"/>
    <w:rsid w:val="00D22AF6"/>
    <w:rsid w:val="00D62E94"/>
    <w:rsid w:val="00D71858"/>
    <w:rsid w:val="00D85BD1"/>
    <w:rsid w:val="00DA6791"/>
    <w:rsid w:val="00DB3CB0"/>
    <w:rsid w:val="00DB6D38"/>
    <w:rsid w:val="00DD18EB"/>
    <w:rsid w:val="00DE35FB"/>
    <w:rsid w:val="00DF3B06"/>
    <w:rsid w:val="00E164EB"/>
    <w:rsid w:val="00E258D4"/>
    <w:rsid w:val="00E4153F"/>
    <w:rsid w:val="00E41A00"/>
    <w:rsid w:val="00E52B58"/>
    <w:rsid w:val="00E84736"/>
    <w:rsid w:val="00EA5B6D"/>
    <w:rsid w:val="00EB4233"/>
    <w:rsid w:val="00ED2B63"/>
    <w:rsid w:val="00F05BCB"/>
    <w:rsid w:val="00F21BF6"/>
    <w:rsid w:val="00F2797D"/>
    <w:rsid w:val="00F306F6"/>
    <w:rsid w:val="00F31311"/>
    <w:rsid w:val="00F345A3"/>
    <w:rsid w:val="00F50B68"/>
    <w:rsid w:val="00F51766"/>
    <w:rsid w:val="00F53BD4"/>
    <w:rsid w:val="00F7242D"/>
    <w:rsid w:val="00FC5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93280E"/>
    <w:rPr>
      <w:rFonts w:ascii="Lato Light" w:hAnsi="Lato Light" w:cs="Lato Light"/>
      <w:color w:val="000000"/>
      <w:sz w:val="22"/>
      <w:szCs w:val="22"/>
    </w:rPr>
  </w:style>
  <w:style w:type="character" w:styleId="CommentReference">
    <w:name w:val="annotation reference"/>
    <w:basedOn w:val="DefaultParagraphFont"/>
    <w:uiPriority w:val="99"/>
    <w:semiHidden/>
    <w:unhideWhenUsed/>
    <w:rsid w:val="00A22736"/>
    <w:rPr>
      <w:sz w:val="16"/>
      <w:szCs w:val="16"/>
    </w:rPr>
  </w:style>
  <w:style w:type="paragraph" w:styleId="CommentText">
    <w:name w:val="annotation text"/>
    <w:basedOn w:val="Normal"/>
    <w:link w:val="CommentTextChar"/>
    <w:uiPriority w:val="99"/>
    <w:semiHidden/>
    <w:unhideWhenUsed/>
    <w:rsid w:val="00A22736"/>
    <w:pPr>
      <w:spacing w:after="5"/>
      <w:ind w:left="10" w:right="1206" w:hanging="10"/>
    </w:pPr>
    <w:rPr>
      <w:rFonts w:eastAsia="Arial" w:cs="Arial"/>
      <w:color w:val="000000"/>
      <w:sz w:val="20"/>
      <w:lang w:eastAsia="en-GB"/>
    </w:rPr>
  </w:style>
  <w:style w:type="character" w:customStyle="1" w:styleId="CommentTextChar">
    <w:name w:val="Comment Text Char"/>
    <w:basedOn w:val="DefaultParagraphFont"/>
    <w:link w:val="CommentText"/>
    <w:uiPriority w:val="99"/>
    <w:semiHidden/>
    <w:rsid w:val="00A22736"/>
    <w:rPr>
      <w:rFonts w:ascii="Arial" w:eastAsia="Arial" w:hAnsi="Arial" w:cs="Arial"/>
      <w:color w:val="000000"/>
    </w:rPr>
  </w:style>
  <w:style w:type="paragraph" w:customStyle="1" w:styleId="Default">
    <w:name w:val="Default"/>
    <w:rsid w:val="008F314F"/>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7E569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FactSheet\A4%20HR%20Fact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HR Factsheet</Template>
  <TotalTime>0</TotalTime>
  <Pages>6</Pages>
  <Words>1504</Words>
  <Characters>8576</Characters>
  <Application>Microsoft Office Word</Application>
  <DocSecurity>2</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Davis, Rachel</cp:lastModifiedBy>
  <cp:revision>2</cp:revision>
  <cp:lastPrinted>2010-03-18T14:26:00Z</cp:lastPrinted>
  <dcterms:created xsi:type="dcterms:W3CDTF">2026-06-02T14:16:00Z</dcterms:created>
  <dcterms:modified xsi:type="dcterms:W3CDTF">2026-06-02T14:16:00Z</dcterms:modified>
</cp:coreProperties>
</file>