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4E987" w14:textId="77777777" w:rsidR="0069761F" w:rsidRDefault="00E22B7B">
      <w:pPr>
        <w:jc w:val="both"/>
        <w:rPr>
          <w:b/>
          <w:sz w:val="40"/>
          <w:u w:val="single"/>
        </w:rPr>
      </w:pPr>
      <w:r>
        <w:rPr>
          <w:b/>
          <w:sz w:val="20"/>
        </w:rPr>
        <w:pict w14:anchorId="7DA6FB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2pt;height:41.25pt" fillcolor="window">
            <v:imagedata r:id="rId11" o:title=""/>
          </v:shape>
        </w:pict>
      </w:r>
      <w:r w:rsidR="0069761F">
        <w:rPr>
          <w:b/>
          <w:sz w:val="20"/>
        </w:rPr>
        <w:tab/>
      </w:r>
    </w:p>
    <w:p w14:paraId="43DFB0E4" w14:textId="77777777" w:rsidR="0069761F" w:rsidRDefault="0069761F">
      <w:pPr>
        <w:jc w:val="center"/>
        <w:rPr>
          <w:b/>
          <w:u w:val="single"/>
        </w:rPr>
      </w:pPr>
    </w:p>
    <w:p w14:paraId="7791F44A" w14:textId="77777777" w:rsidR="00447704" w:rsidRDefault="00447704" w:rsidP="00447704">
      <w:pPr>
        <w:jc w:val="center"/>
        <w:rPr>
          <w:b/>
          <w:sz w:val="32"/>
        </w:rPr>
      </w:pPr>
      <w:r>
        <w:rPr>
          <w:b/>
          <w:sz w:val="32"/>
        </w:rPr>
        <w:t>JOB DESCRIPTION</w:t>
      </w:r>
    </w:p>
    <w:p w14:paraId="3555B671" w14:textId="77777777" w:rsidR="00447704" w:rsidRDefault="00447704">
      <w:pPr>
        <w:jc w:val="cente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gridCol w:w="5496"/>
      </w:tblGrid>
      <w:tr w:rsidR="00E258D4" w:rsidRPr="003D630B" w14:paraId="75397F86" w14:textId="77777777" w:rsidTr="003D630B">
        <w:tc>
          <w:tcPr>
            <w:tcW w:w="5495" w:type="dxa"/>
          </w:tcPr>
          <w:p w14:paraId="3444D4C2" w14:textId="77777777" w:rsidR="00E258D4" w:rsidRDefault="00E258D4" w:rsidP="00E258D4">
            <w:r w:rsidRPr="003D630B">
              <w:rPr>
                <w:b/>
              </w:rPr>
              <w:t>Job Title:</w:t>
            </w:r>
          </w:p>
          <w:p w14:paraId="4FA2E9CC" w14:textId="77777777" w:rsidR="00E258D4" w:rsidRPr="003D630B" w:rsidRDefault="00E258D4" w:rsidP="00E258D4">
            <w:pPr>
              <w:rPr>
                <w:b/>
              </w:rPr>
            </w:pPr>
            <w:r w:rsidRPr="003D630B">
              <w:rPr>
                <w:b/>
              </w:rPr>
              <w:t>Directorate &amp; Section/Unit:</w:t>
            </w:r>
          </w:p>
          <w:p w14:paraId="37F0105A" w14:textId="77777777" w:rsidR="00DC502B" w:rsidRDefault="00DC502B" w:rsidP="00E258D4">
            <w:pPr>
              <w:rPr>
                <w:b/>
              </w:rPr>
            </w:pPr>
          </w:p>
          <w:p w14:paraId="0FB00CFD" w14:textId="77777777" w:rsidR="00E258D4" w:rsidRPr="003D630B" w:rsidRDefault="00E258D4" w:rsidP="00E258D4">
            <w:pPr>
              <w:rPr>
                <w:b/>
              </w:rPr>
            </w:pPr>
            <w:r w:rsidRPr="003D630B">
              <w:rPr>
                <w:b/>
              </w:rPr>
              <w:t>Reporting to:</w:t>
            </w:r>
          </w:p>
          <w:p w14:paraId="6FEEF38A" w14:textId="77777777" w:rsidR="00E258D4" w:rsidRDefault="00860222" w:rsidP="00E258D4">
            <w:r>
              <w:rPr>
                <w:b/>
              </w:rPr>
              <w:t>Responsible</w:t>
            </w:r>
            <w:r w:rsidR="00E258D4" w:rsidRPr="003D630B">
              <w:rPr>
                <w:b/>
              </w:rPr>
              <w:t xml:space="preserve"> for:</w:t>
            </w:r>
            <w:r w:rsidR="00E258D4" w:rsidRPr="003D630B">
              <w:rPr>
                <w:highlight w:val="yellow"/>
              </w:rPr>
              <w:t xml:space="preserve"> </w:t>
            </w:r>
          </w:p>
          <w:p w14:paraId="3D01E6B9" w14:textId="77777777" w:rsidR="00E258D4" w:rsidRPr="003D630B" w:rsidRDefault="00E258D4" w:rsidP="00BC40E5">
            <w:pPr>
              <w:rPr>
                <w:highlight w:val="yellow"/>
              </w:rPr>
            </w:pPr>
          </w:p>
        </w:tc>
        <w:tc>
          <w:tcPr>
            <w:tcW w:w="5496" w:type="dxa"/>
          </w:tcPr>
          <w:p w14:paraId="0CFD2F23" w14:textId="77777777" w:rsidR="00DC502B" w:rsidRPr="005C7B04" w:rsidRDefault="00E85774" w:rsidP="00BC40E5">
            <w:r>
              <w:t>H</w:t>
            </w:r>
            <w:r w:rsidR="0060057D">
              <w:t xml:space="preserve">ealth </w:t>
            </w:r>
            <w:r>
              <w:t>&amp;</w:t>
            </w:r>
            <w:r w:rsidR="0060057D">
              <w:t xml:space="preserve"> </w:t>
            </w:r>
            <w:r>
              <w:t>S</w:t>
            </w:r>
            <w:r w:rsidR="0060057D">
              <w:t>afety (H&amp;S)</w:t>
            </w:r>
            <w:r w:rsidR="001513A0" w:rsidRPr="005C7B04">
              <w:t xml:space="preserve"> </w:t>
            </w:r>
            <w:r w:rsidR="001C4F65" w:rsidRPr="005C7B04">
              <w:t xml:space="preserve">Coordinator </w:t>
            </w:r>
            <w:r w:rsidR="00E17B2F" w:rsidRPr="005C7B04">
              <w:t xml:space="preserve"> </w:t>
            </w:r>
          </w:p>
          <w:p w14:paraId="680602B7" w14:textId="77777777" w:rsidR="001513A0" w:rsidRPr="005C7B04" w:rsidRDefault="001513A0" w:rsidP="00DC502B">
            <w:r w:rsidRPr="005C7B04">
              <w:t>Chief Executives Unit</w:t>
            </w:r>
          </w:p>
          <w:p w14:paraId="49A31EBD" w14:textId="77777777" w:rsidR="001513A0" w:rsidRPr="005C7B04" w:rsidRDefault="001513A0" w:rsidP="00DC502B"/>
          <w:p w14:paraId="11DF26F5" w14:textId="77777777" w:rsidR="00DC502B" w:rsidRPr="005C7B04" w:rsidRDefault="00E85774" w:rsidP="001513A0">
            <w:r>
              <w:t>Occupational</w:t>
            </w:r>
            <w:r w:rsidR="0060057D">
              <w:t xml:space="preserve"> Health and Safety </w:t>
            </w:r>
            <w:r w:rsidR="001513A0" w:rsidRPr="005C7B04">
              <w:t>Manager</w:t>
            </w:r>
          </w:p>
          <w:p w14:paraId="38E646DE" w14:textId="77777777" w:rsidR="001513A0" w:rsidRPr="00DC502B" w:rsidRDefault="001513A0" w:rsidP="001513A0">
            <w:r w:rsidRPr="005C7B04">
              <w:t>N/A</w:t>
            </w:r>
          </w:p>
        </w:tc>
      </w:tr>
      <w:tr w:rsidR="00E258D4" w:rsidRPr="003D630B" w14:paraId="485E8CBB" w14:textId="77777777" w:rsidTr="003D630B">
        <w:tc>
          <w:tcPr>
            <w:tcW w:w="5495" w:type="dxa"/>
          </w:tcPr>
          <w:p w14:paraId="39DE1F75" w14:textId="77777777" w:rsidR="00E258D4" w:rsidRPr="00226A3A" w:rsidRDefault="00E258D4" w:rsidP="00E258D4">
            <w:pPr>
              <w:rPr>
                <w:b/>
              </w:rPr>
            </w:pPr>
          </w:p>
          <w:p w14:paraId="19699503" w14:textId="77777777" w:rsidR="00E258D4" w:rsidRPr="00226A3A" w:rsidRDefault="00E258D4" w:rsidP="00E258D4">
            <w:pPr>
              <w:rPr>
                <w:b/>
              </w:rPr>
            </w:pPr>
            <w:r w:rsidRPr="00226A3A">
              <w:rPr>
                <w:b/>
              </w:rPr>
              <w:t>Salary Grade:</w:t>
            </w:r>
            <w:r w:rsidRPr="00226A3A">
              <w:rPr>
                <w:b/>
              </w:rPr>
              <w:tab/>
            </w:r>
          </w:p>
          <w:p w14:paraId="02864ED6" w14:textId="77777777" w:rsidR="00E258D4" w:rsidRPr="00226A3A" w:rsidRDefault="00E258D4" w:rsidP="00E258D4">
            <w:pPr>
              <w:rPr>
                <w:b/>
              </w:rPr>
            </w:pPr>
            <w:r w:rsidRPr="00226A3A">
              <w:rPr>
                <w:b/>
              </w:rPr>
              <w:t xml:space="preserve">DMA </w:t>
            </w:r>
            <w:r w:rsidR="00DE35FB" w:rsidRPr="00226A3A">
              <w:rPr>
                <w:b/>
              </w:rPr>
              <w:t xml:space="preserve">Management </w:t>
            </w:r>
            <w:r w:rsidRPr="00226A3A">
              <w:rPr>
                <w:b/>
              </w:rPr>
              <w:t>Level:</w:t>
            </w:r>
            <w:r w:rsidR="003F3A77" w:rsidRPr="00226A3A">
              <w:rPr>
                <w:b/>
              </w:rPr>
              <w:t xml:space="preserve"> *</w:t>
            </w:r>
          </w:p>
          <w:p w14:paraId="758B2ACD" w14:textId="77777777" w:rsidR="003F3A77" w:rsidRPr="00226A3A" w:rsidRDefault="003F3A77" w:rsidP="00DC502B">
            <w:pPr>
              <w:rPr>
                <w:b/>
              </w:rPr>
            </w:pPr>
            <w:r w:rsidRPr="00226A3A">
              <w:rPr>
                <w:b/>
              </w:rPr>
              <w:t>DMA Span of Control (Direct Reports): *</w:t>
            </w:r>
          </w:p>
        </w:tc>
        <w:tc>
          <w:tcPr>
            <w:tcW w:w="5496" w:type="dxa"/>
          </w:tcPr>
          <w:p w14:paraId="76F5EA1D" w14:textId="77777777" w:rsidR="00E258D4" w:rsidRPr="00226A3A" w:rsidRDefault="00E258D4" w:rsidP="00BC40E5"/>
          <w:p w14:paraId="5323642D" w14:textId="77777777" w:rsidR="0059770A" w:rsidRPr="00226A3A" w:rsidRDefault="003F4F30" w:rsidP="00BC40E5">
            <w:r w:rsidRPr="00226A3A">
              <w:t>Scale 5</w:t>
            </w:r>
          </w:p>
          <w:p w14:paraId="0FC7061D" w14:textId="77777777" w:rsidR="00DC502B" w:rsidRPr="00226A3A" w:rsidRDefault="001C4F65" w:rsidP="00BC40E5">
            <w:r w:rsidRPr="00226A3A">
              <w:t>Frontline</w:t>
            </w:r>
          </w:p>
          <w:p w14:paraId="6142525C" w14:textId="77777777" w:rsidR="00E17B2F" w:rsidRPr="00226A3A" w:rsidRDefault="00E17B2F" w:rsidP="00BC40E5"/>
        </w:tc>
      </w:tr>
    </w:tbl>
    <w:p w14:paraId="6E49BEB1" w14:textId="77777777" w:rsidR="0092322B" w:rsidRDefault="0092322B">
      <w:pPr>
        <w:rPr>
          <w:sz w:val="21"/>
        </w:rPr>
      </w:pPr>
    </w:p>
    <w:p w14:paraId="1E25878F" w14:textId="77777777" w:rsidR="003A2D27" w:rsidRPr="003A2D27" w:rsidRDefault="003A2D27" w:rsidP="003A2D27">
      <w:pPr>
        <w:rPr>
          <w:b/>
          <w:szCs w:val="23"/>
        </w:rPr>
      </w:pPr>
      <w:r w:rsidRPr="003A2D27">
        <w:rPr>
          <w:b/>
          <w:szCs w:val="23"/>
        </w:rPr>
        <w:t>Our People Values:</w:t>
      </w:r>
    </w:p>
    <w:p w14:paraId="20CE4B26" w14:textId="77777777" w:rsidR="003A2D27" w:rsidRPr="003A2D27" w:rsidRDefault="003A2D27" w:rsidP="003A2D27">
      <w:pPr>
        <w:rPr>
          <w:szCs w:val="23"/>
        </w:rPr>
      </w:pPr>
      <w:r w:rsidRPr="003A2D27">
        <w:rPr>
          <w:szCs w:val="23"/>
        </w:rPr>
        <w:t>To uphold and act in accordance with Worcestershire County Council's values;</w:t>
      </w:r>
    </w:p>
    <w:p w14:paraId="2525AE3F" w14:textId="77777777" w:rsidR="003A2D27" w:rsidRPr="003A2D27" w:rsidRDefault="003A2D27" w:rsidP="003A2D27">
      <w:pPr>
        <w:numPr>
          <w:ilvl w:val="0"/>
          <w:numId w:val="23"/>
        </w:numPr>
        <w:rPr>
          <w:szCs w:val="23"/>
        </w:rPr>
      </w:pPr>
      <w:r w:rsidRPr="003A2D27">
        <w:rPr>
          <w:b/>
          <w:i/>
          <w:szCs w:val="23"/>
        </w:rPr>
        <w:t xml:space="preserve">Customer Focus – </w:t>
      </w:r>
      <w:r w:rsidR="007A4E18">
        <w:rPr>
          <w:szCs w:val="23"/>
        </w:rPr>
        <w:t>Ensure delivery of a high-</w:t>
      </w:r>
      <w:r w:rsidRPr="003A2D27">
        <w:rPr>
          <w:szCs w:val="23"/>
        </w:rPr>
        <w:t>quality service which meets the needs of customers.</w:t>
      </w:r>
    </w:p>
    <w:p w14:paraId="319A7EA1" w14:textId="77777777" w:rsidR="003A2D27" w:rsidRPr="003A2D27" w:rsidRDefault="003A2D27" w:rsidP="003A2D27">
      <w:pPr>
        <w:numPr>
          <w:ilvl w:val="0"/>
          <w:numId w:val="23"/>
        </w:numPr>
        <w:rPr>
          <w:szCs w:val="23"/>
        </w:rPr>
      </w:pPr>
      <w:r w:rsidRPr="003A2D27">
        <w:rPr>
          <w:b/>
          <w:i/>
          <w:szCs w:val="23"/>
        </w:rPr>
        <w:t>Can Do Culture –</w:t>
      </w:r>
      <w:r w:rsidRPr="003A2D27">
        <w:rPr>
          <w:szCs w:val="23"/>
        </w:rPr>
        <w:t xml:space="preserve"> Be proactive to achieve excellence, finding solutions and creative ways of working.</w:t>
      </w:r>
    </w:p>
    <w:p w14:paraId="0EF8B4DE" w14:textId="77777777" w:rsidR="003A2D27" w:rsidRPr="003A2D27" w:rsidRDefault="003A2D27" w:rsidP="003A2D27">
      <w:pPr>
        <w:pStyle w:val="ListParagraph"/>
        <w:numPr>
          <w:ilvl w:val="0"/>
          <w:numId w:val="23"/>
        </w:numPr>
        <w:contextualSpacing/>
        <w:rPr>
          <w:b/>
          <w:szCs w:val="23"/>
        </w:rPr>
      </w:pPr>
      <w:r w:rsidRPr="003A2D27">
        <w:rPr>
          <w:b/>
          <w:i/>
          <w:szCs w:val="23"/>
        </w:rPr>
        <w:t>Freedom within Boundaries -</w:t>
      </w:r>
      <w:r w:rsidRPr="003A2D27">
        <w:rPr>
          <w:szCs w:val="23"/>
        </w:rPr>
        <w:t xml:space="preserve"> Make constructive change </w:t>
      </w:r>
      <w:r w:rsidR="00E85774">
        <w:rPr>
          <w:szCs w:val="23"/>
        </w:rPr>
        <w:t>H&amp;S</w:t>
      </w:r>
      <w:r w:rsidR="0060057D">
        <w:rPr>
          <w:szCs w:val="23"/>
        </w:rPr>
        <w:t xml:space="preserve"> thr</w:t>
      </w:r>
      <w:r w:rsidRPr="003A2D27">
        <w:rPr>
          <w:szCs w:val="23"/>
        </w:rPr>
        <w:t>ough cohesive decision making, ensuring services are responsive</w:t>
      </w:r>
    </w:p>
    <w:p w14:paraId="763F5BF9" w14:textId="77777777" w:rsidR="003A2D27" w:rsidRDefault="003A2D27" w:rsidP="00DC502B">
      <w:pPr>
        <w:pStyle w:val="ListParagraph"/>
        <w:ind w:left="0"/>
        <w:contextualSpacing/>
        <w:rPr>
          <w:b/>
          <w:szCs w:val="23"/>
        </w:rPr>
      </w:pPr>
    </w:p>
    <w:p w14:paraId="77B8498D" w14:textId="77777777" w:rsidR="00C5210F" w:rsidRPr="00441CC8" w:rsidRDefault="00C5210F" w:rsidP="00C5210F">
      <w:pPr>
        <w:jc w:val="both"/>
        <w:rPr>
          <w:rFonts w:cs="Arial"/>
          <w:b/>
          <w:szCs w:val="23"/>
        </w:rPr>
      </w:pPr>
      <w:r w:rsidRPr="00441CC8">
        <w:rPr>
          <w:rFonts w:cs="Arial"/>
          <w:b/>
          <w:szCs w:val="23"/>
        </w:rPr>
        <w:t>Purpose:</w:t>
      </w:r>
      <w:r w:rsidRPr="00441CC8">
        <w:rPr>
          <w:rFonts w:cs="Arial"/>
          <w:b/>
          <w:szCs w:val="23"/>
        </w:rPr>
        <w:tab/>
      </w:r>
    </w:p>
    <w:p w14:paraId="73EAAE37" w14:textId="77777777" w:rsidR="00C5210F" w:rsidRDefault="00C5210F" w:rsidP="00C5210F">
      <w:pPr>
        <w:jc w:val="both"/>
        <w:rPr>
          <w:rFonts w:cs="Arial"/>
          <w:szCs w:val="23"/>
        </w:rPr>
      </w:pPr>
    </w:p>
    <w:p w14:paraId="0D2A67E6" w14:textId="77777777" w:rsidR="001C4F65" w:rsidRPr="005C7B04" w:rsidRDefault="001C4F65" w:rsidP="001C4F65">
      <w:pPr>
        <w:jc w:val="both"/>
        <w:rPr>
          <w:rFonts w:cs="Arial"/>
          <w:szCs w:val="23"/>
        </w:rPr>
      </w:pPr>
      <w:r w:rsidRPr="005C7B04">
        <w:rPr>
          <w:rFonts w:cs="Arial"/>
          <w:szCs w:val="23"/>
        </w:rPr>
        <w:t xml:space="preserve">To </w:t>
      </w:r>
      <w:r w:rsidR="002D50C7" w:rsidRPr="005C7B04">
        <w:rPr>
          <w:rFonts w:cs="Arial"/>
          <w:szCs w:val="23"/>
        </w:rPr>
        <w:t xml:space="preserve">support </w:t>
      </w:r>
      <w:r w:rsidR="00AD11AD" w:rsidRPr="005C7B04">
        <w:rPr>
          <w:rFonts w:cs="Arial"/>
          <w:szCs w:val="23"/>
        </w:rPr>
        <w:t>the administration</w:t>
      </w:r>
      <w:r w:rsidR="0092396A" w:rsidRPr="005C7B04">
        <w:rPr>
          <w:rFonts w:cs="Arial"/>
          <w:szCs w:val="23"/>
        </w:rPr>
        <w:t>, co-ordination</w:t>
      </w:r>
      <w:r w:rsidR="00AD11AD" w:rsidRPr="005C7B04">
        <w:rPr>
          <w:rFonts w:cs="Arial"/>
          <w:szCs w:val="23"/>
        </w:rPr>
        <w:t xml:space="preserve"> </w:t>
      </w:r>
      <w:r w:rsidR="007A4E18" w:rsidRPr="005C7B04">
        <w:rPr>
          <w:rFonts w:cs="Arial"/>
          <w:szCs w:val="23"/>
        </w:rPr>
        <w:t>and provide advice</w:t>
      </w:r>
      <w:r w:rsidR="0092396A" w:rsidRPr="005C7B04">
        <w:rPr>
          <w:rFonts w:cs="Arial"/>
          <w:szCs w:val="23"/>
        </w:rPr>
        <w:t xml:space="preserve"> / sign posting</w:t>
      </w:r>
      <w:r w:rsidR="007A4E18" w:rsidRPr="005C7B04">
        <w:rPr>
          <w:rFonts w:cs="Arial"/>
          <w:szCs w:val="23"/>
        </w:rPr>
        <w:t xml:space="preserve"> </w:t>
      </w:r>
      <w:r w:rsidR="00AD11AD" w:rsidRPr="005C7B04">
        <w:rPr>
          <w:rFonts w:cs="Arial"/>
          <w:szCs w:val="23"/>
        </w:rPr>
        <w:t xml:space="preserve">on all </w:t>
      </w:r>
      <w:r w:rsidR="00E85774">
        <w:rPr>
          <w:rFonts w:cs="Arial"/>
          <w:szCs w:val="23"/>
        </w:rPr>
        <w:t>H&amp;S</w:t>
      </w:r>
      <w:r w:rsidR="0092396A" w:rsidRPr="005C7B04">
        <w:rPr>
          <w:rFonts w:cs="Arial"/>
          <w:szCs w:val="23"/>
        </w:rPr>
        <w:t xml:space="preserve"> Advice &amp; Guidance</w:t>
      </w:r>
      <w:r w:rsidR="00AD11AD" w:rsidRPr="005C7B04">
        <w:rPr>
          <w:rFonts w:cs="Arial"/>
          <w:szCs w:val="23"/>
        </w:rPr>
        <w:t xml:space="preserve"> process</w:t>
      </w:r>
      <w:r w:rsidR="00DB2206" w:rsidRPr="005C7B04">
        <w:rPr>
          <w:rFonts w:cs="Arial"/>
          <w:szCs w:val="23"/>
        </w:rPr>
        <w:t>es</w:t>
      </w:r>
      <w:r w:rsidR="00AD11AD" w:rsidRPr="005C7B04">
        <w:rPr>
          <w:rFonts w:cs="Arial"/>
          <w:szCs w:val="23"/>
        </w:rPr>
        <w:t xml:space="preserve"> </w:t>
      </w:r>
      <w:r w:rsidR="00426D3C" w:rsidRPr="005C7B04">
        <w:rPr>
          <w:rFonts w:cs="Arial"/>
          <w:szCs w:val="23"/>
        </w:rPr>
        <w:t>which</w:t>
      </w:r>
      <w:r w:rsidR="00E25097" w:rsidRPr="005C7B04">
        <w:rPr>
          <w:rFonts w:cs="Arial"/>
          <w:szCs w:val="23"/>
        </w:rPr>
        <w:t xml:space="preserve"> promote </w:t>
      </w:r>
      <w:r w:rsidR="00426D3C" w:rsidRPr="005C7B04">
        <w:rPr>
          <w:rFonts w:cs="Arial"/>
          <w:szCs w:val="23"/>
        </w:rPr>
        <w:t>best practice and offer a first</w:t>
      </w:r>
      <w:r w:rsidR="00626F0E" w:rsidRPr="005C7B04">
        <w:rPr>
          <w:rFonts w:cs="Arial"/>
          <w:szCs w:val="23"/>
        </w:rPr>
        <w:t>-class</w:t>
      </w:r>
      <w:r w:rsidR="00426D3C" w:rsidRPr="005C7B04">
        <w:rPr>
          <w:rFonts w:cs="Arial"/>
          <w:szCs w:val="23"/>
        </w:rPr>
        <w:t xml:space="preserve"> </w:t>
      </w:r>
      <w:r w:rsidR="00E85774">
        <w:rPr>
          <w:rFonts w:cs="Arial"/>
          <w:szCs w:val="23"/>
        </w:rPr>
        <w:t>H&amp;S</w:t>
      </w:r>
      <w:r w:rsidR="00042A38" w:rsidRPr="005C7B04">
        <w:rPr>
          <w:rFonts w:cs="Arial"/>
          <w:szCs w:val="23"/>
        </w:rPr>
        <w:t xml:space="preserve"> </w:t>
      </w:r>
      <w:r w:rsidR="00E25097" w:rsidRPr="005C7B04">
        <w:rPr>
          <w:rFonts w:cs="Arial"/>
          <w:szCs w:val="23"/>
        </w:rPr>
        <w:t>service.</w:t>
      </w:r>
    </w:p>
    <w:p w14:paraId="2EE09608" w14:textId="77777777" w:rsidR="00C5210F" w:rsidRPr="005C7B04" w:rsidRDefault="00C5210F" w:rsidP="00DC502B">
      <w:pPr>
        <w:pStyle w:val="ListParagraph"/>
        <w:ind w:left="0"/>
        <w:contextualSpacing/>
        <w:rPr>
          <w:b/>
          <w:szCs w:val="23"/>
        </w:rPr>
      </w:pPr>
    </w:p>
    <w:p w14:paraId="78E88293" w14:textId="77777777" w:rsidR="00A9431F" w:rsidRPr="005C7B04" w:rsidRDefault="001571D4" w:rsidP="00DC502B">
      <w:pPr>
        <w:pStyle w:val="ListParagraph"/>
        <w:ind w:left="0"/>
        <w:contextualSpacing/>
        <w:rPr>
          <w:b/>
          <w:szCs w:val="23"/>
        </w:rPr>
      </w:pPr>
      <w:r w:rsidRPr="005C7B04">
        <w:rPr>
          <w:b/>
          <w:szCs w:val="23"/>
        </w:rPr>
        <w:t xml:space="preserve">Main </w:t>
      </w:r>
      <w:r w:rsidR="00822B6B" w:rsidRPr="005C7B04">
        <w:rPr>
          <w:b/>
          <w:szCs w:val="23"/>
        </w:rPr>
        <w:t xml:space="preserve">Activities </w:t>
      </w:r>
      <w:r w:rsidRPr="005C7B04">
        <w:rPr>
          <w:b/>
          <w:szCs w:val="23"/>
        </w:rPr>
        <w:t>&amp; Responsibi</w:t>
      </w:r>
      <w:r w:rsidR="00822B6B" w:rsidRPr="005C7B04">
        <w:rPr>
          <w:b/>
          <w:szCs w:val="23"/>
        </w:rPr>
        <w:t>lities:</w:t>
      </w:r>
      <w:r w:rsidRPr="005C7B04">
        <w:rPr>
          <w:b/>
          <w:szCs w:val="23"/>
        </w:rPr>
        <w:tab/>
      </w:r>
    </w:p>
    <w:p w14:paraId="0AE64129" w14:textId="77777777" w:rsidR="001C4F65" w:rsidRPr="005C7B04" w:rsidRDefault="001C4F65" w:rsidP="001C4F65">
      <w:pPr>
        <w:pStyle w:val="ListParagraph"/>
        <w:numPr>
          <w:ilvl w:val="0"/>
          <w:numId w:val="29"/>
        </w:numPr>
        <w:contextualSpacing/>
        <w:jc w:val="both"/>
        <w:rPr>
          <w:rFonts w:cs="Arial"/>
          <w:szCs w:val="23"/>
        </w:rPr>
      </w:pPr>
      <w:r w:rsidRPr="005C7B04">
        <w:rPr>
          <w:rFonts w:cs="Arial"/>
          <w:szCs w:val="23"/>
        </w:rPr>
        <w:t xml:space="preserve">Work with managers to ensure </w:t>
      </w:r>
      <w:r w:rsidR="00E85774">
        <w:rPr>
          <w:rFonts w:cs="Arial"/>
          <w:szCs w:val="23"/>
        </w:rPr>
        <w:t>H&amp;S</w:t>
      </w:r>
      <w:r w:rsidR="0092396A" w:rsidRPr="005C7B04">
        <w:rPr>
          <w:rFonts w:cs="Arial"/>
          <w:szCs w:val="23"/>
        </w:rPr>
        <w:t xml:space="preserve"> </w:t>
      </w:r>
      <w:r w:rsidRPr="005C7B04">
        <w:rPr>
          <w:rFonts w:cs="Arial"/>
          <w:szCs w:val="23"/>
        </w:rPr>
        <w:t>processes operate effectively</w:t>
      </w:r>
      <w:r w:rsidR="00042A38" w:rsidRPr="005C7B04">
        <w:rPr>
          <w:rFonts w:cs="Arial"/>
          <w:szCs w:val="23"/>
        </w:rPr>
        <w:t xml:space="preserve"> within the organisation.</w:t>
      </w:r>
    </w:p>
    <w:p w14:paraId="3E5E69D5" w14:textId="77777777" w:rsidR="001C4F65" w:rsidRPr="005C7B04" w:rsidRDefault="001C4F65" w:rsidP="001C4F65">
      <w:pPr>
        <w:pStyle w:val="ListParagraph"/>
        <w:numPr>
          <w:ilvl w:val="0"/>
          <w:numId w:val="29"/>
        </w:numPr>
        <w:contextualSpacing/>
        <w:jc w:val="both"/>
        <w:rPr>
          <w:rFonts w:cs="Arial"/>
          <w:szCs w:val="23"/>
        </w:rPr>
      </w:pPr>
      <w:r w:rsidRPr="005C7B04">
        <w:rPr>
          <w:rFonts w:cs="Arial"/>
          <w:szCs w:val="23"/>
        </w:rPr>
        <w:t xml:space="preserve">Input &amp; maintain data associated with </w:t>
      </w:r>
      <w:r w:rsidR="00E85774">
        <w:rPr>
          <w:rFonts w:cs="Arial"/>
          <w:szCs w:val="23"/>
        </w:rPr>
        <w:t>H&amp;S</w:t>
      </w:r>
      <w:r w:rsidR="0092396A" w:rsidRPr="005C7B04">
        <w:rPr>
          <w:rFonts w:cs="Arial"/>
          <w:szCs w:val="23"/>
        </w:rPr>
        <w:t xml:space="preserve"> </w:t>
      </w:r>
      <w:r w:rsidRPr="005C7B04">
        <w:rPr>
          <w:rFonts w:cs="Arial"/>
          <w:szCs w:val="23"/>
        </w:rPr>
        <w:t>activity and processes</w:t>
      </w:r>
      <w:r w:rsidR="0092396A" w:rsidRPr="005C7B04">
        <w:rPr>
          <w:rFonts w:cs="Arial"/>
          <w:szCs w:val="23"/>
        </w:rPr>
        <w:t>.</w:t>
      </w:r>
      <w:r w:rsidRPr="005C7B04">
        <w:rPr>
          <w:rFonts w:cs="Arial"/>
          <w:szCs w:val="23"/>
        </w:rPr>
        <w:t xml:space="preserve"> </w:t>
      </w:r>
    </w:p>
    <w:p w14:paraId="470EE31A" w14:textId="77777777" w:rsidR="001C4F65" w:rsidRPr="005C7B04" w:rsidRDefault="001C4F65" w:rsidP="001C4F65">
      <w:pPr>
        <w:pStyle w:val="ListParagraph"/>
        <w:numPr>
          <w:ilvl w:val="0"/>
          <w:numId w:val="29"/>
        </w:numPr>
        <w:contextualSpacing/>
        <w:jc w:val="both"/>
        <w:rPr>
          <w:rFonts w:cs="Arial"/>
          <w:szCs w:val="23"/>
        </w:rPr>
      </w:pPr>
      <w:r w:rsidRPr="005C7B04">
        <w:rPr>
          <w:rFonts w:cs="Arial"/>
          <w:szCs w:val="23"/>
        </w:rPr>
        <w:t xml:space="preserve">Undertake and co-ordinate actions required to </w:t>
      </w:r>
      <w:r w:rsidR="0092396A" w:rsidRPr="005C7B04">
        <w:rPr>
          <w:rFonts w:cs="Arial"/>
          <w:szCs w:val="23"/>
        </w:rPr>
        <w:t xml:space="preserve">deliver effective and efficient </w:t>
      </w:r>
      <w:r w:rsidR="00E85774">
        <w:rPr>
          <w:rFonts w:cs="Arial"/>
          <w:szCs w:val="23"/>
        </w:rPr>
        <w:t>H&amp;S</w:t>
      </w:r>
      <w:r w:rsidR="0092396A" w:rsidRPr="005C7B04">
        <w:rPr>
          <w:rFonts w:cs="Arial"/>
          <w:szCs w:val="23"/>
        </w:rPr>
        <w:t xml:space="preserve"> processes &amp; procedures and sign posting for managers </w:t>
      </w:r>
      <w:r w:rsidR="00042A38" w:rsidRPr="005C7B04">
        <w:rPr>
          <w:rFonts w:cs="Arial"/>
          <w:szCs w:val="23"/>
        </w:rPr>
        <w:t xml:space="preserve">to develop </w:t>
      </w:r>
      <w:r w:rsidR="0092396A" w:rsidRPr="005C7B04">
        <w:rPr>
          <w:rFonts w:cs="Arial"/>
          <w:szCs w:val="23"/>
        </w:rPr>
        <w:t>self-service and independence.</w:t>
      </w:r>
    </w:p>
    <w:p w14:paraId="212B244E" w14:textId="77777777" w:rsidR="001C4F65" w:rsidRPr="005C7B04" w:rsidRDefault="001C4F65" w:rsidP="001C4F65">
      <w:pPr>
        <w:pStyle w:val="ListParagraph"/>
        <w:numPr>
          <w:ilvl w:val="0"/>
          <w:numId w:val="29"/>
        </w:numPr>
        <w:contextualSpacing/>
        <w:jc w:val="both"/>
        <w:rPr>
          <w:rFonts w:cs="Arial"/>
          <w:szCs w:val="23"/>
        </w:rPr>
      </w:pPr>
      <w:r w:rsidRPr="005C7B04">
        <w:rPr>
          <w:rFonts w:cs="Arial"/>
          <w:szCs w:val="23"/>
        </w:rPr>
        <w:t xml:space="preserve">Deliver high quality, responsive and enthusiastic service to </w:t>
      </w:r>
      <w:r w:rsidR="0092396A" w:rsidRPr="005C7B04">
        <w:rPr>
          <w:rFonts w:cs="Arial"/>
          <w:szCs w:val="23"/>
        </w:rPr>
        <w:t>managers</w:t>
      </w:r>
      <w:r w:rsidRPr="005C7B04">
        <w:rPr>
          <w:rFonts w:cs="Arial"/>
          <w:szCs w:val="23"/>
        </w:rPr>
        <w:t xml:space="preserve"> via all communicat</w:t>
      </w:r>
      <w:r w:rsidR="00E25097" w:rsidRPr="005C7B04">
        <w:rPr>
          <w:rFonts w:cs="Arial"/>
          <w:szCs w:val="23"/>
        </w:rPr>
        <w:t xml:space="preserve">ion mediums (telephone, email, </w:t>
      </w:r>
      <w:r w:rsidR="0092396A" w:rsidRPr="005C7B04">
        <w:rPr>
          <w:rFonts w:cs="Arial"/>
          <w:szCs w:val="23"/>
        </w:rPr>
        <w:t>teams/skype</w:t>
      </w:r>
      <w:r w:rsidR="00E25097" w:rsidRPr="005C7B04">
        <w:rPr>
          <w:rFonts w:cs="Arial"/>
          <w:szCs w:val="23"/>
        </w:rPr>
        <w:t xml:space="preserve"> and face-to-</w:t>
      </w:r>
      <w:r w:rsidRPr="005C7B04">
        <w:rPr>
          <w:rFonts w:cs="Arial"/>
          <w:szCs w:val="23"/>
        </w:rPr>
        <w:t>face)</w:t>
      </w:r>
      <w:r w:rsidR="0092396A" w:rsidRPr="005C7B04">
        <w:rPr>
          <w:rFonts w:cs="Arial"/>
          <w:szCs w:val="23"/>
        </w:rPr>
        <w:t>.</w:t>
      </w:r>
    </w:p>
    <w:p w14:paraId="0F1C7F3C" w14:textId="77777777" w:rsidR="001C4F65" w:rsidRPr="005C7B04" w:rsidRDefault="001C4F65" w:rsidP="001C4F65">
      <w:pPr>
        <w:pStyle w:val="ListParagraph"/>
        <w:numPr>
          <w:ilvl w:val="0"/>
          <w:numId w:val="29"/>
        </w:numPr>
        <w:contextualSpacing/>
        <w:jc w:val="both"/>
        <w:rPr>
          <w:rFonts w:cs="Arial"/>
          <w:szCs w:val="23"/>
        </w:rPr>
      </w:pPr>
      <w:r w:rsidRPr="005C7B04">
        <w:rPr>
          <w:rFonts w:cs="Arial"/>
          <w:szCs w:val="23"/>
        </w:rPr>
        <w:t xml:space="preserve">Co-ordinate </w:t>
      </w:r>
      <w:r w:rsidR="0092396A" w:rsidRPr="005C7B04">
        <w:rPr>
          <w:rFonts w:cs="Arial"/>
          <w:szCs w:val="23"/>
        </w:rPr>
        <w:t>the delivery of ad hoc projects/research/reporting as required.</w:t>
      </w:r>
    </w:p>
    <w:p w14:paraId="5349CB6E" w14:textId="77777777" w:rsidR="0092396A" w:rsidRPr="005C7B04" w:rsidRDefault="0092396A" w:rsidP="001C4F65">
      <w:pPr>
        <w:pStyle w:val="ListParagraph"/>
        <w:numPr>
          <w:ilvl w:val="0"/>
          <w:numId w:val="29"/>
        </w:numPr>
        <w:contextualSpacing/>
        <w:jc w:val="both"/>
        <w:rPr>
          <w:rFonts w:cs="Arial"/>
          <w:szCs w:val="23"/>
        </w:rPr>
      </w:pPr>
      <w:r w:rsidRPr="005C7B04">
        <w:rPr>
          <w:rFonts w:cs="Arial"/>
          <w:szCs w:val="23"/>
        </w:rPr>
        <w:t>In discussion with your manager, allocate advice &amp; guidance queries/cases</w:t>
      </w:r>
      <w:r w:rsidR="00042A38" w:rsidRPr="005C7B04">
        <w:rPr>
          <w:rFonts w:cs="Arial"/>
          <w:szCs w:val="23"/>
        </w:rPr>
        <w:t>/change programmes</w:t>
      </w:r>
      <w:r w:rsidRPr="005C7B04">
        <w:rPr>
          <w:rFonts w:cs="Arial"/>
          <w:szCs w:val="23"/>
        </w:rPr>
        <w:t xml:space="preserve"> which are above first point of contact signposting and resolution. </w:t>
      </w:r>
    </w:p>
    <w:p w14:paraId="510E225C" w14:textId="77777777" w:rsidR="0092396A" w:rsidRPr="005C7B04" w:rsidRDefault="001C4F65" w:rsidP="001C4F65">
      <w:pPr>
        <w:pStyle w:val="ListParagraph"/>
        <w:numPr>
          <w:ilvl w:val="0"/>
          <w:numId w:val="29"/>
        </w:numPr>
        <w:contextualSpacing/>
        <w:jc w:val="both"/>
        <w:rPr>
          <w:rFonts w:cs="Arial"/>
          <w:szCs w:val="23"/>
        </w:rPr>
      </w:pPr>
      <w:r w:rsidRPr="005C7B04">
        <w:rPr>
          <w:rFonts w:cs="Arial"/>
          <w:szCs w:val="23"/>
        </w:rPr>
        <w:t xml:space="preserve">Support the delivery of </w:t>
      </w:r>
      <w:r w:rsidR="0092396A" w:rsidRPr="005C7B04">
        <w:rPr>
          <w:rFonts w:cs="Arial"/>
          <w:szCs w:val="23"/>
        </w:rPr>
        <w:t xml:space="preserve">day to day first line advice &amp; guidance in a timely, professional and resourceful manner. </w:t>
      </w:r>
    </w:p>
    <w:p w14:paraId="264916BD" w14:textId="77777777" w:rsidR="00042A38" w:rsidRPr="005C7B04" w:rsidRDefault="00042A38" w:rsidP="001C4F65">
      <w:pPr>
        <w:pStyle w:val="ListParagraph"/>
        <w:numPr>
          <w:ilvl w:val="0"/>
          <w:numId w:val="29"/>
        </w:numPr>
        <w:contextualSpacing/>
        <w:jc w:val="both"/>
        <w:rPr>
          <w:rFonts w:cs="Arial"/>
          <w:szCs w:val="23"/>
        </w:rPr>
      </w:pPr>
      <w:r w:rsidRPr="005C7B04">
        <w:rPr>
          <w:rFonts w:cs="Arial"/>
          <w:szCs w:val="23"/>
        </w:rPr>
        <w:t>Support the wider advisory team</w:t>
      </w:r>
      <w:r w:rsidR="005C7B04" w:rsidRPr="005C7B04">
        <w:rPr>
          <w:rFonts w:cs="Arial"/>
          <w:szCs w:val="23"/>
        </w:rPr>
        <w:t xml:space="preserve"> &amp; </w:t>
      </w:r>
      <w:r w:rsidR="00E85774">
        <w:rPr>
          <w:rFonts w:cs="Arial"/>
          <w:szCs w:val="23"/>
        </w:rPr>
        <w:t>H&amp;S S</w:t>
      </w:r>
      <w:r w:rsidR="006C744E">
        <w:rPr>
          <w:rFonts w:cs="Arial"/>
          <w:szCs w:val="23"/>
        </w:rPr>
        <w:t>O</w:t>
      </w:r>
      <w:r w:rsidR="005C7B04" w:rsidRPr="005C7B04">
        <w:rPr>
          <w:rFonts w:cs="Arial"/>
          <w:szCs w:val="23"/>
        </w:rPr>
        <w:t>P’s</w:t>
      </w:r>
      <w:r w:rsidRPr="005C7B04">
        <w:rPr>
          <w:rFonts w:cs="Arial"/>
          <w:szCs w:val="23"/>
        </w:rPr>
        <w:t xml:space="preserve"> in any aspect required to deliver the complete service efficiently. </w:t>
      </w:r>
    </w:p>
    <w:p w14:paraId="5CFA190A" w14:textId="77777777" w:rsidR="001C4F65" w:rsidRPr="005C7B04" w:rsidRDefault="001C4F65" w:rsidP="001C4F65">
      <w:pPr>
        <w:pStyle w:val="ListParagraph"/>
        <w:numPr>
          <w:ilvl w:val="0"/>
          <w:numId w:val="29"/>
        </w:numPr>
        <w:contextualSpacing/>
        <w:jc w:val="both"/>
        <w:rPr>
          <w:rFonts w:cs="Arial"/>
          <w:szCs w:val="23"/>
        </w:rPr>
      </w:pPr>
      <w:r w:rsidRPr="005C7B04">
        <w:rPr>
          <w:rFonts w:cs="Arial"/>
          <w:szCs w:val="23"/>
        </w:rPr>
        <w:t xml:space="preserve">Provide a dedicated </w:t>
      </w:r>
      <w:r w:rsidR="00B350A8" w:rsidRPr="005C7B04">
        <w:rPr>
          <w:rFonts w:cs="Arial"/>
          <w:szCs w:val="23"/>
        </w:rPr>
        <w:t xml:space="preserve">first </w:t>
      </w:r>
      <w:r w:rsidRPr="005C7B04">
        <w:rPr>
          <w:rFonts w:cs="Arial"/>
          <w:szCs w:val="23"/>
        </w:rPr>
        <w:t xml:space="preserve">point of contact for </w:t>
      </w:r>
      <w:r w:rsidR="00B350A8" w:rsidRPr="005C7B04">
        <w:rPr>
          <w:rFonts w:cs="Arial"/>
          <w:szCs w:val="23"/>
        </w:rPr>
        <w:t>all managers</w:t>
      </w:r>
      <w:r w:rsidRPr="005C7B04">
        <w:rPr>
          <w:rFonts w:cs="Arial"/>
          <w:szCs w:val="23"/>
        </w:rPr>
        <w:t xml:space="preserve"> to provide information, support</w:t>
      </w:r>
      <w:r w:rsidR="00B350A8" w:rsidRPr="005C7B04">
        <w:rPr>
          <w:rFonts w:cs="Arial"/>
          <w:szCs w:val="23"/>
        </w:rPr>
        <w:t>, advice,</w:t>
      </w:r>
      <w:r w:rsidRPr="005C7B04">
        <w:rPr>
          <w:rFonts w:cs="Arial"/>
          <w:szCs w:val="23"/>
        </w:rPr>
        <w:t xml:space="preserve"> guidance</w:t>
      </w:r>
      <w:r w:rsidR="00B350A8" w:rsidRPr="005C7B04">
        <w:rPr>
          <w:rFonts w:cs="Arial"/>
          <w:szCs w:val="23"/>
        </w:rPr>
        <w:t xml:space="preserve"> and solution-based sign posting.</w:t>
      </w:r>
    </w:p>
    <w:p w14:paraId="019F804F" w14:textId="77777777" w:rsidR="00B350A8" w:rsidRPr="005C7B04" w:rsidRDefault="00B350A8" w:rsidP="001C4F65">
      <w:pPr>
        <w:pStyle w:val="ListParagraph"/>
        <w:numPr>
          <w:ilvl w:val="0"/>
          <w:numId w:val="29"/>
        </w:numPr>
        <w:contextualSpacing/>
        <w:jc w:val="both"/>
        <w:rPr>
          <w:rFonts w:cs="Arial"/>
          <w:szCs w:val="23"/>
        </w:rPr>
      </w:pPr>
      <w:r w:rsidRPr="005C7B04">
        <w:rPr>
          <w:rFonts w:cs="Arial"/>
          <w:szCs w:val="23"/>
        </w:rPr>
        <w:t xml:space="preserve">Support the delivery of developmental growth/ skills/knowledge enhancement of managers </w:t>
      </w:r>
      <w:r w:rsidR="00C1398E">
        <w:rPr>
          <w:rFonts w:cs="Arial"/>
          <w:szCs w:val="23"/>
        </w:rPr>
        <w:t>through</w:t>
      </w:r>
      <w:r w:rsidRPr="005C7B04">
        <w:rPr>
          <w:rFonts w:cs="Arial"/>
          <w:szCs w:val="23"/>
        </w:rPr>
        <w:t xml:space="preserve"> </w:t>
      </w:r>
      <w:r w:rsidR="00042A38" w:rsidRPr="005C7B04">
        <w:rPr>
          <w:rFonts w:cs="Arial"/>
          <w:szCs w:val="23"/>
        </w:rPr>
        <w:t>support</w:t>
      </w:r>
      <w:r w:rsidRPr="005C7B04">
        <w:rPr>
          <w:rFonts w:cs="Arial"/>
          <w:szCs w:val="23"/>
        </w:rPr>
        <w:t xml:space="preserve"> and training on </w:t>
      </w:r>
      <w:r w:rsidR="00E85774">
        <w:rPr>
          <w:rFonts w:cs="Arial"/>
          <w:szCs w:val="23"/>
        </w:rPr>
        <w:t>H&amp;S</w:t>
      </w:r>
      <w:r w:rsidRPr="005C7B04">
        <w:rPr>
          <w:rFonts w:cs="Arial"/>
          <w:szCs w:val="23"/>
        </w:rPr>
        <w:t xml:space="preserve"> processes, </w:t>
      </w:r>
      <w:r w:rsidR="00E85774">
        <w:rPr>
          <w:rFonts w:cs="Arial"/>
          <w:szCs w:val="23"/>
        </w:rPr>
        <w:t>H&amp;S</w:t>
      </w:r>
      <w:r w:rsidRPr="005C7B04">
        <w:rPr>
          <w:rFonts w:cs="Arial"/>
          <w:szCs w:val="23"/>
        </w:rPr>
        <w:t xml:space="preserve"> systems</w:t>
      </w:r>
      <w:r w:rsidR="00042A38" w:rsidRPr="005C7B04">
        <w:rPr>
          <w:rFonts w:cs="Arial"/>
          <w:szCs w:val="23"/>
        </w:rPr>
        <w:t xml:space="preserve">, </w:t>
      </w:r>
      <w:r w:rsidR="00E85774">
        <w:rPr>
          <w:rFonts w:cs="Arial"/>
          <w:szCs w:val="23"/>
        </w:rPr>
        <w:t>H&amp;S</w:t>
      </w:r>
      <w:r w:rsidRPr="005C7B04">
        <w:rPr>
          <w:rFonts w:cs="Arial"/>
          <w:szCs w:val="23"/>
        </w:rPr>
        <w:t xml:space="preserve"> </w:t>
      </w:r>
      <w:r w:rsidR="00902AB5" w:rsidRPr="005C7B04">
        <w:rPr>
          <w:rFonts w:cs="Arial"/>
          <w:szCs w:val="23"/>
        </w:rPr>
        <w:t>forms,</w:t>
      </w:r>
      <w:r w:rsidR="00042A38" w:rsidRPr="005C7B04">
        <w:rPr>
          <w:rFonts w:cs="Arial"/>
          <w:szCs w:val="23"/>
        </w:rPr>
        <w:t xml:space="preserve"> and policy interpretation</w:t>
      </w:r>
      <w:r w:rsidRPr="005C7B04">
        <w:rPr>
          <w:rFonts w:cs="Arial"/>
          <w:szCs w:val="23"/>
        </w:rPr>
        <w:t>.</w:t>
      </w:r>
    </w:p>
    <w:p w14:paraId="5F0A0AD9" w14:textId="77777777" w:rsidR="00B350A8" w:rsidRPr="005C7B04" w:rsidRDefault="00B350A8" w:rsidP="001C4F65">
      <w:pPr>
        <w:pStyle w:val="ListParagraph"/>
        <w:numPr>
          <w:ilvl w:val="0"/>
          <w:numId w:val="29"/>
        </w:numPr>
        <w:contextualSpacing/>
        <w:jc w:val="both"/>
        <w:rPr>
          <w:rFonts w:cs="Arial"/>
          <w:szCs w:val="23"/>
        </w:rPr>
      </w:pPr>
      <w:r w:rsidRPr="005C7B04">
        <w:rPr>
          <w:rFonts w:cs="Arial"/>
          <w:szCs w:val="23"/>
        </w:rPr>
        <w:t xml:space="preserve">Take minutes in </w:t>
      </w:r>
      <w:r w:rsidR="00E85774">
        <w:rPr>
          <w:rFonts w:cs="Arial"/>
          <w:szCs w:val="23"/>
        </w:rPr>
        <w:t>H&amp;S</w:t>
      </w:r>
      <w:r w:rsidRPr="005C7B04">
        <w:rPr>
          <w:rFonts w:cs="Arial"/>
          <w:szCs w:val="23"/>
        </w:rPr>
        <w:t xml:space="preserve"> meetings and in </w:t>
      </w:r>
      <w:r w:rsidR="0060057D">
        <w:rPr>
          <w:rFonts w:cs="Arial"/>
          <w:szCs w:val="23"/>
        </w:rPr>
        <w:t xml:space="preserve">accident investigations </w:t>
      </w:r>
      <w:r w:rsidRPr="005C7B04">
        <w:rPr>
          <w:rFonts w:cs="Arial"/>
          <w:szCs w:val="23"/>
        </w:rPr>
        <w:t>as and when required.</w:t>
      </w:r>
    </w:p>
    <w:p w14:paraId="1F4F10DC" w14:textId="77777777" w:rsidR="00B350A8" w:rsidRPr="005C7B04" w:rsidRDefault="001C4F65" w:rsidP="001C4F65">
      <w:pPr>
        <w:pStyle w:val="ListParagraph"/>
        <w:numPr>
          <w:ilvl w:val="0"/>
          <w:numId w:val="29"/>
        </w:numPr>
        <w:contextualSpacing/>
        <w:jc w:val="both"/>
        <w:rPr>
          <w:rFonts w:cs="Arial"/>
          <w:szCs w:val="23"/>
        </w:rPr>
      </w:pPr>
      <w:r w:rsidRPr="005C7B04">
        <w:rPr>
          <w:rFonts w:cs="Arial"/>
          <w:szCs w:val="23"/>
        </w:rPr>
        <w:t xml:space="preserve">Develop and maintain a </w:t>
      </w:r>
      <w:r w:rsidR="00B350A8" w:rsidRPr="005C7B04">
        <w:rPr>
          <w:rFonts w:cs="Arial"/>
          <w:szCs w:val="23"/>
        </w:rPr>
        <w:t xml:space="preserve">log of managers who have repeated struggles with </w:t>
      </w:r>
      <w:r w:rsidR="00E85774">
        <w:rPr>
          <w:rFonts w:cs="Arial"/>
          <w:szCs w:val="23"/>
        </w:rPr>
        <w:t>H&amp;S</w:t>
      </w:r>
      <w:r w:rsidR="00B350A8" w:rsidRPr="005C7B04">
        <w:rPr>
          <w:rFonts w:cs="Arial"/>
          <w:szCs w:val="23"/>
        </w:rPr>
        <w:t xml:space="preserve"> processes and functions so training needs can be met.</w:t>
      </w:r>
    </w:p>
    <w:p w14:paraId="374687B0" w14:textId="77777777" w:rsidR="00771BFF" w:rsidRDefault="00042A38" w:rsidP="001C4F65">
      <w:pPr>
        <w:pStyle w:val="ListParagraph"/>
        <w:numPr>
          <w:ilvl w:val="0"/>
          <w:numId w:val="29"/>
        </w:numPr>
        <w:contextualSpacing/>
        <w:jc w:val="both"/>
        <w:rPr>
          <w:rFonts w:cs="Arial"/>
          <w:szCs w:val="23"/>
        </w:rPr>
      </w:pPr>
      <w:r w:rsidRPr="005C7B04">
        <w:rPr>
          <w:rFonts w:cs="Arial"/>
          <w:szCs w:val="23"/>
        </w:rPr>
        <w:t xml:space="preserve">Check </w:t>
      </w:r>
      <w:r w:rsidR="005C7B04" w:rsidRPr="005C7B04">
        <w:rPr>
          <w:rFonts w:cs="Arial"/>
          <w:szCs w:val="23"/>
        </w:rPr>
        <w:t xml:space="preserve">weekly / </w:t>
      </w:r>
      <w:r w:rsidRPr="005C7B04">
        <w:rPr>
          <w:rFonts w:cs="Arial"/>
          <w:szCs w:val="23"/>
        </w:rPr>
        <w:t xml:space="preserve">monthly </w:t>
      </w:r>
      <w:r w:rsidR="00771BFF" w:rsidRPr="005C7B04">
        <w:rPr>
          <w:rFonts w:cs="Arial"/>
          <w:szCs w:val="23"/>
        </w:rPr>
        <w:t>tracker</w:t>
      </w:r>
      <w:r w:rsidR="005C7B04" w:rsidRPr="005C7B04">
        <w:rPr>
          <w:rFonts w:cs="Arial"/>
          <w:szCs w:val="23"/>
        </w:rPr>
        <w:t>s</w:t>
      </w:r>
      <w:r w:rsidR="00771BFF" w:rsidRPr="005C7B04">
        <w:rPr>
          <w:rFonts w:cs="Arial"/>
          <w:szCs w:val="23"/>
        </w:rPr>
        <w:t xml:space="preserve"> to ensure all policies</w:t>
      </w:r>
      <w:r w:rsidR="005C7B04" w:rsidRPr="005C7B04">
        <w:rPr>
          <w:rFonts w:cs="Arial"/>
          <w:szCs w:val="23"/>
        </w:rPr>
        <w:t>/processes/projects</w:t>
      </w:r>
      <w:r w:rsidR="00771BFF" w:rsidRPr="005C7B04">
        <w:rPr>
          <w:rFonts w:cs="Arial"/>
          <w:szCs w:val="23"/>
        </w:rPr>
        <w:t xml:space="preserve"> are viewed in line with timelines and review dates</w:t>
      </w:r>
      <w:r w:rsidRPr="005C7B04">
        <w:rPr>
          <w:rFonts w:cs="Arial"/>
          <w:szCs w:val="23"/>
        </w:rPr>
        <w:t xml:space="preserve"> and raise any queries where legislation changes impact on current polices and processes</w:t>
      </w:r>
      <w:r w:rsidR="00771BFF" w:rsidRPr="005C7B04">
        <w:rPr>
          <w:rFonts w:cs="Arial"/>
          <w:szCs w:val="23"/>
        </w:rPr>
        <w:t xml:space="preserve">. </w:t>
      </w:r>
    </w:p>
    <w:p w14:paraId="27D03485" w14:textId="77777777" w:rsidR="0060057D" w:rsidRPr="005C7B04" w:rsidRDefault="0060057D" w:rsidP="001C4F65">
      <w:pPr>
        <w:pStyle w:val="ListParagraph"/>
        <w:numPr>
          <w:ilvl w:val="0"/>
          <w:numId w:val="29"/>
        </w:numPr>
        <w:contextualSpacing/>
        <w:jc w:val="both"/>
        <w:rPr>
          <w:rFonts w:cs="Arial"/>
          <w:szCs w:val="23"/>
        </w:rPr>
      </w:pPr>
      <w:r>
        <w:rPr>
          <w:rFonts w:cs="Arial"/>
          <w:szCs w:val="23"/>
        </w:rPr>
        <w:t>Deliver training on health and safety</w:t>
      </w:r>
    </w:p>
    <w:p w14:paraId="797B9406" w14:textId="77777777" w:rsidR="001C4F65" w:rsidRPr="005C7B04" w:rsidRDefault="00771BFF" w:rsidP="001C4F65">
      <w:pPr>
        <w:pStyle w:val="ListParagraph"/>
        <w:numPr>
          <w:ilvl w:val="0"/>
          <w:numId w:val="29"/>
        </w:numPr>
        <w:contextualSpacing/>
        <w:jc w:val="both"/>
        <w:rPr>
          <w:rFonts w:cs="Arial"/>
          <w:szCs w:val="23"/>
        </w:rPr>
      </w:pPr>
      <w:r w:rsidRPr="005C7B04">
        <w:rPr>
          <w:rFonts w:cs="Arial"/>
          <w:szCs w:val="23"/>
        </w:rPr>
        <w:t xml:space="preserve">Collate &amp; escalate to manager where there are repeated instances of systems failures or issues raised with processes which are not being resolved. </w:t>
      </w:r>
    </w:p>
    <w:p w14:paraId="14EAB5D9" w14:textId="77777777" w:rsidR="002D50C7" w:rsidRPr="005C7B04" w:rsidRDefault="002D50C7" w:rsidP="001C4F65">
      <w:pPr>
        <w:pStyle w:val="ListParagraph"/>
        <w:numPr>
          <w:ilvl w:val="0"/>
          <w:numId w:val="29"/>
        </w:numPr>
        <w:contextualSpacing/>
        <w:jc w:val="both"/>
        <w:rPr>
          <w:rFonts w:cs="Arial"/>
          <w:szCs w:val="23"/>
        </w:rPr>
      </w:pPr>
      <w:r w:rsidRPr="005C7B04">
        <w:rPr>
          <w:rFonts w:cs="Arial"/>
          <w:szCs w:val="23"/>
        </w:rPr>
        <w:lastRenderedPageBreak/>
        <w:t xml:space="preserve">Attend </w:t>
      </w:r>
      <w:r w:rsidR="00771BFF" w:rsidRPr="005C7B04">
        <w:rPr>
          <w:rFonts w:cs="Arial"/>
          <w:szCs w:val="23"/>
        </w:rPr>
        <w:t xml:space="preserve">CPD / training / Law updates </w:t>
      </w:r>
      <w:r w:rsidRPr="005C7B04">
        <w:rPr>
          <w:rFonts w:cs="Arial"/>
          <w:szCs w:val="23"/>
        </w:rPr>
        <w:t>as required</w:t>
      </w:r>
      <w:r w:rsidR="00042A38" w:rsidRPr="005C7B04">
        <w:rPr>
          <w:rFonts w:cs="Arial"/>
          <w:szCs w:val="23"/>
        </w:rPr>
        <w:t>.</w:t>
      </w:r>
    </w:p>
    <w:p w14:paraId="0B4F0F7D" w14:textId="77777777" w:rsidR="002D50C7" w:rsidRPr="005C7B04" w:rsidRDefault="002D50C7" w:rsidP="002D50C7">
      <w:pPr>
        <w:pStyle w:val="ListParagraph"/>
        <w:numPr>
          <w:ilvl w:val="0"/>
          <w:numId w:val="29"/>
        </w:numPr>
        <w:contextualSpacing/>
        <w:jc w:val="both"/>
        <w:rPr>
          <w:rFonts w:cs="Arial"/>
          <w:szCs w:val="23"/>
        </w:rPr>
      </w:pPr>
      <w:r w:rsidRPr="005C7B04">
        <w:rPr>
          <w:rFonts w:cs="Arial"/>
          <w:szCs w:val="23"/>
        </w:rPr>
        <w:t>Develop</w:t>
      </w:r>
      <w:r w:rsidR="00771BFF" w:rsidRPr="005C7B04">
        <w:rPr>
          <w:rFonts w:cs="Arial"/>
          <w:szCs w:val="23"/>
        </w:rPr>
        <w:t xml:space="preserve"> and maintain</w:t>
      </w:r>
      <w:r w:rsidRPr="005C7B04">
        <w:rPr>
          <w:rFonts w:cs="Arial"/>
          <w:szCs w:val="23"/>
        </w:rPr>
        <w:t xml:space="preserve"> effective relationships with</w:t>
      </w:r>
      <w:r w:rsidR="00771BFF" w:rsidRPr="005C7B04">
        <w:rPr>
          <w:rFonts w:cs="Arial"/>
          <w:szCs w:val="23"/>
        </w:rPr>
        <w:t xml:space="preserve">in the wider </w:t>
      </w:r>
      <w:r w:rsidR="00E85774">
        <w:rPr>
          <w:rFonts w:cs="Arial"/>
          <w:szCs w:val="23"/>
        </w:rPr>
        <w:t>H&amp;S</w:t>
      </w:r>
      <w:r w:rsidR="00771BFF" w:rsidRPr="005C7B04">
        <w:rPr>
          <w:rFonts w:cs="Arial"/>
          <w:szCs w:val="23"/>
        </w:rPr>
        <w:t xml:space="preserve"> team for consistent and supportive teamwork approach.</w:t>
      </w:r>
      <w:r w:rsidRPr="005C7B04">
        <w:rPr>
          <w:rFonts w:cs="Arial"/>
          <w:szCs w:val="23"/>
        </w:rPr>
        <w:t xml:space="preserve"> </w:t>
      </w:r>
    </w:p>
    <w:p w14:paraId="7311F716" w14:textId="77777777" w:rsidR="00771BFF" w:rsidRDefault="00862FE7" w:rsidP="00862FE7">
      <w:pPr>
        <w:numPr>
          <w:ilvl w:val="0"/>
          <w:numId w:val="29"/>
        </w:numPr>
        <w:contextualSpacing/>
        <w:rPr>
          <w:rFonts w:eastAsia="Calibri" w:cs="Arial"/>
          <w:szCs w:val="23"/>
        </w:rPr>
      </w:pPr>
      <w:bookmarkStart w:id="0" w:name="_Hlk63412802"/>
      <w:r>
        <w:rPr>
          <w:rFonts w:eastAsia="Calibri" w:cs="Arial"/>
          <w:szCs w:val="23"/>
        </w:rPr>
        <w:t xml:space="preserve">Work in partnership with suppliers and contractors e.g. </w:t>
      </w:r>
      <w:r w:rsidR="00397799">
        <w:rPr>
          <w:rFonts w:eastAsia="Calibri" w:cs="Arial"/>
          <w:szCs w:val="23"/>
        </w:rPr>
        <w:t xml:space="preserve">Cority, </w:t>
      </w:r>
      <w:r>
        <w:rPr>
          <w:rFonts w:eastAsia="Calibri" w:cs="Arial"/>
          <w:szCs w:val="23"/>
        </w:rPr>
        <w:t>payroll and occupational health to deliver best working practices and seamless transitions.</w:t>
      </w:r>
    </w:p>
    <w:bookmarkEnd w:id="0"/>
    <w:p w14:paraId="13410E8A" w14:textId="77777777" w:rsidR="00862FE7" w:rsidRPr="00A9431F" w:rsidRDefault="00862FE7" w:rsidP="00862FE7">
      <w:pPr>
        <w:ind w:left="720"/>
        <w:contextualSpacing/>
        <w:rPr>
          <w:rFonts w:eastAsia="Calibri" w:cs="Arial"/>
          <w:szCs w:val="23"/>
        </w:rPr>
      </w:pPr>
    </w:p>
    <w:p w14:paraId="41D78E3D" w14:textId="77777777" w:rsidR="001571D4" w:rsidRPr="005537E3" w:rsidRDefault="004226D4" w:rsidP="004226D4">
      <w:pPr>
        <w:rPr>
          <w:b/>
          <w:szCs w:val="23"/>
        </w:rPr>
      </w:pPr>
      <w:r w:rsidRPr="005537E3">
        <w:rPr>
          <w:b/>
          <w:szCs w:val="23"/>
        </w:rPr>
        <w:t>Gener</w:t>
      </w:r>
      <w:r w:rsidR="00822B6B" w:rsidRPr="005537E3">
        <w:rPr>
          <w:b/>
          <w:szCs w:val="23"/>
        </w:rPr>
        <w:t>ic Accountabilities</w:t>
      </w:r>
      <w:r w:rsidRPr="005537E3">
        <w:rPr>
          <w:b/>
          <w:szCs w:val="23"/>
        </w:rPr>
        <w:t>:</w:t>
      </w:r>
      <w:r w:rsidRPr="005537E3">
        <w:rPr>
          <w:b/>
          <w:szCs w:val="23"/>
        </w:rPr>
        <w:tab/>
      </w:r>
    </w:p>
    <w:p w14:paraId="0578864B" w14:textId="77777777" w:rsidR="00C15F67" w:rsidRPr="005537E3" w:rsidRDefault="00C15F67" w:rsidP="00C15F67">
      <w:pPr>
        <w:numPr>
          <w:ilvl w:val="0"/>
          <w:numId w:val="13"/>
        </w:numPr>
        <w:rPr>
          <w:szCs w:val="23"/>
        </w:rPr>
      </w:pPr>
      <w:r w:rsidRPr="005537E3">
        <w:rPr>
          <w:szCs w:val="23"/>
        </w:rPr>
        <w:t>To maintain personal and professional development to meet the changing demands of the job, participate in appropriate training activities and encourage and support staff in their development and training</w:t>
      </w:r>
    </w:p>
    <w:p w14:paraId="7BC48D56" w14:textId="77777777" w:rsidR="00C15F67" w:rsidRPr="005537E3" w:rsidRDefault="00C15F67" w:rsidP="00C15F67">
      <w:pPr>
        <w:numPr>
          <w:ilvl w:val="0"/>
          <w:numId w:val="13"/>
        </w:numPr>
        <w:rPr>
          <w:szCs w:val="23"/>
        </w:rPr>
      </w:pPr>
      <w:r w:rsidRPr="005537E3">
        <w:rPr>
          <w:szCs w:val="23"/>
        </w:rPr>
        <w:t>To undertake other such duties, training and/or hours of work as may be reasonably required and which are consistent with the general level of responsibility of this job</w:t>
      </w:r>
    </w:p>
    <w:p w14:paraId="3E6F0EE2" w14:textId="77777777" w:rsidR="00C15F67" w:rsidRPr="005537E3" w:rsidRDefault="00C15F67" w:rsidP="00C15F67">
      <w:pPr>
        <w:pStyle w:val="BodyText"/>
        <w:numPr>
          <w:ilvl w:val="0"/>
          <w:numId w:val="14"/>
        </w:numPr>
        <w:tabs>
          <w:tab w:val="clear" w:pos="990"/>
          <w:tab w:val="num" w:pos="284"/>
        </w:tabs>
        <w:ind w:left="284" w:hanging="284"/>
        <w:rPr>
          <w:sz w:val="23"/>
          <w:szCs w:val="23"/>
        </w:rPr>
      </w:pPr>
      <w:r w:rsidRPr="005537E3">
        <w:rPr>
          <w:sz w:val="23"/>
          <w:szCs w:val="23"/>
        </w:rPr>
        <w:t>To undertake health and safety duties commensurate with the job and/or as detailed in the Directorate’s Health and Safety Policy</w:t>
      </w:r>
    </w:p>
    <w:p w14:paraId="459ACAA5" w14:textId="77777777" w:rsidR="00C15F67" w:rsidRPr="005537E3" w:rsidRDefault="00C15F67" w:rsidP="00C15F67">
      <w:pPr>
        <w:pStyle w:val="BodyText"/>
        <w:numPr>
          <w:ilvl w:val="0"/>
          <w:numId w:val="14"/>
        </w:numPr>
        <w:tabs>
          <w:tab w:val="clear" w:pos="990"/>
          <w:tab w:val="num" w:pos="284"/>
        </w:tabs>
        <w:ind w:left="284" w:hanging="284"/>
        <w:rPr>
          <w:sz w:val="23"/>
          <w:szCs w:val="23"/>
        </w:rPr>
      </w:pPr>
      <w:r w:rsidRPr="005537E3">
        <w:rPr>
          <w:sz w:val="23"/>
          <w:szCs w:val="23"/>
        </w:rPr>
        <w:t>The duties described in this job description must be carried out in a manner which promotes equality of opportunity, dignity and due respect for all employees and service users and is consistent with the Council’s Equality and Diversity Policy</w:t>
      </w:r>
    </w:p>
    <w:p w14:paraId="5E5CEDE9" w14:textId="77777777" w:rsidR="00C15F67" w:rsidRPr="005537E3" w:rsidRDefault="00C15F67" w:rsidP="00C15F67">
      <w:pPr>
        <w:rPr>
          <w:szCs w:val="23"/>
        </w:rPr>
      </w:pPr>
    </w:p>
    <w:p w14:paraId="2E1FF8E9" w14:textId="77777777" w:rsidR="00C15F67" w:rsidRPr="005537E3" w:rsidRDefault="00C15F67" w:rsidP="00C15F67">
      <w:pPr>
        <w:numPr>
          <w:ilvl w:val="12"/>
          <w:numId w:val="0"/>
        </w:numPr>
        <w:rPr>
          <w:b/>
          <w:szCs w:val="23"/>
        </w:rPr>
      </w:pPr>
      <w:r w:rsidRPr="005537E3">
        <w:rPr>
          <w:b/>
          <w:szCs w:val="23"/>
        </w:rPr>
        <w:t>Contacts:</w:t>
      </w:r>
    </w:p>
    <w:p w14:paraId="1B9CC063" w14:textId="77777777" w:rsidR="00C15F67" w:rsidRPr="005537E3" w:rsidRDefault="00C15F67" w:rsidP="00C15F67">
      <w:pPr>
        <w:numPr>
          <w:ilvl w:val="12"/>
          <w:numId w:val="0"/>
        </w:numPr>
        <w:ind w:left="270" w:hanging="270"/>
        <w:rPr>
          <w:szCs w:val="23"/>
        </w:rPr>
      </w:pPr>
      <w:r w:rsidRPr="005537E3">
        <w:rPr>
          <w:szCs w:val="23"/>
        </w:rPr>
        <w:t xml:space="preserve">     In all contacts the post holder will be required to present a good image of </w:t>
      </w:r>
      <w:r w:rsidR="005537E3">
        <w:rPr>
          <w:szCs w:val="23"/>
        </w:rPr>
        <w:t xml:space="preserve">the Directorate and the County </w:t>
      </w:r>
      <w:r w:rsidRPr="005537E3">
        <w:rPr>
          <w:szCs w:val="23"/>
        </w:rPr>
        <w:t>Council as well as maintaining constructive relationships.</w:t>
      </w:r>
    </w:p>
    <w:p w14:paraId="678D6337" w14:textId="77777777" w:rsidR="00C15F67" w:rsidRPr="005537E3" w:rsidRDefault="00C15F67" w:rsidP="00C15F67">
      <w:pPr>
        <w:numPr>
          <w:ilvl w:val="12"/>
          <w:numId w:val="0"/>
        </w:numPr>
        <w:rPr>
          <w:szCs w:val="23"/>
        </w:rPr>
      </w:pPr>
    </w:p>
    <w:p w14:paraId="3624193C" w14:textId="77777777" w:rsidR="00C15F67" w:rsidRPr="005537E3" w:rsidRDefault="00C15F67" w:rsidP="005537E3">
      <w:pPr>
        <w:numPr>
          <w:ilvl w:val="12"/>
          <w:numId w:val="0"/>
        </w:numPr>
        <w:ind w:left="270"/>
        <w:rPr>
          <w:szCs w:val="23"/>
        </w:rPr>
      </w:pPr>
      <w:r w:rsidRPr="005537E3">
        <w:rPr>
          <w:szCs w:val="23"/>
        </w:rPr>
        <w:t xml:space="preserve">Internal: Elected Members, Directors, Heads of Service, Senior Managers, Management Teams, </w:t>
      </w:r>
      <w:r w:rsidR="00E85774">
        <w:rPr>
          <w:szCs w:val="23"/>
        </w:rPr>
        <w:t>H&amp;S</w:t>
      </w:r>
      <w:r w:rsidR="00670608">
        <w:rPr>
          <w:szCs w:val="23"/>
        </w:rPr>
        <w:t xml:space="preserve"> staff, </w:t>
      </w:r>
      <w:r w:rsidRPr="005537E3">
        <w:rPr>
          <w:szCs w:val="23"/>
        </w:rPr>
        <w:t>Managers &amp;</w:t>
      </w:r>
      <w:r w:rsidR="005537E3">
        <w:rPr>
          <w:szCs w:val="23"/>
        </w:rPr>
        <w:t xml:space="preserve"> s</w:t>
      </w:r>
      <w:r w:rsidRPr="005537E3">
        <w:rPr>
          <w:szCs w:val="23"/>
        </w:rPr>
        <w:t>taff across a</w:t>
      </w:r>
      <w:r w:rsidR="00C5210F">
        <w:rPr>
          <w:szCs w:val="23"/>
        </w:rPr>
        <w:t>ll directorates, Project Staff</w:t>
      </w:r>
    </w:p>
    <w:p w14:paraId="21E8EDFD" w14:textId="77777777" w:rsidR="00C15F67" w:rsidRPr="005537E3" w:rsidRDefault="00C15F67" w:rsidP="00C15F67">
      <w:pPr>
        <w:numPr>
          <w:ilvl w:val="12"/>
          <w:numId w:val="0"/>
        </w:numPr>
        <w:rPr>
          <w:szCs w:val="23"/>
        </w:rPr>
      </w:pPr>
    </w:p>
    <w:p w14:paraId="7FFEB88E" w14:textId="77777777" w:rsidR="002D50C7" w:rsidRPr="0060057D" w:rsidRDefault="00C15F67" w:rsidP="002D50C7">
      <w:pPr>
        <w:tabs>
          <w:tab w:val="left" w:pos="3330"/>
        </w:tabs>
        <w:rPr>
          <w:szCs w:val="23"/>
        </w:rPr>
      </w:pPr>
      <w:r w:rsidRPr="0060057D">
        <w:rPr>
          <w:szCs w:val="23"/>
        </w:rPr>
        <w:t xml:space="preserve">External: </w:t>
      </w:r>
      <w:r w:rsidR="003A2D27" w:rsidRPr="0060057D">
        <w:rPr>
          <w:szCs w:val="23"/>
        </w:rPr>
        <w:t xml:space="preserve">Provider of WCC </w:t>
      </w:r>
      <w:r w:rsidR="00E85774" w:rsidRPr="0060057D">
        <w:rPr>
          <w:szCs w:val="23"/>
        </w:rPr>
        <w:t>H&amp;S</w:t>
      </w:r>
      <w:r w:rsidR="003A2D27" w:rsidRPr="0060057D">
        <w:rPr>
          <w:szCs w:val="23"/>
        </w:rPr>
        <w:t xml:space="preserve"> Services, customers, m</w:t>
      </w:r>
      <w:r w:rsidR="00E25097" w:rsidRPr="0060057D">
        <w:rPr>
          <w:szCs w:val="23"/>
        </w:rPr>
        <w:t xml:space="preserve">embers of </w:t>
      </w:r>
      <w:r w:rsidR="003A2D27" w:rsidRPr="0060057D">
        <w:rPr>
          <w:szCs w:val="23"/>
        </w:rPr>
        <w:t>the public, volunteers</w:t>
      </w:r>
      <w:r w:rsidR="002D50C7" w:rsidRPr="0060057D">
        <w:rPr>
          <w:szCs w:val="23"/>
        </w:rPr>
        <w:t xml:space="preserve">, candidates, other local </w:t>
      </w:r>
      <w:r w:rsidR="005C7B04" w:rsidRPr="0060057D">
        <w:rPr>
          <w:szCs w:val="23"/>
        </w:rPr>
        <w:t>authorities, event</w:t>
      </w:r>
      <w:r w:rsidR="002D50C7" w:rsidRPr="0060057D">
        <w:rPr>
          <w:szCs w:val="23"/>
        </w:rPr>
        <w:t xml:space="preserve"> organisers, colleges, third sector partners, technology partners for web design</w:t>
      </w:r>
      <w:r w:rsidR="0060057D">
        <w:rPr>
          <w:szCs w:val="23"/>
        </w:rPr>
        <w:t xml:space="preserve">, health and safety suppliers, health and safety enforcement falsies </w:t>
      </w:r>
      <w:r w:rsidR="002D50C7" w:rsidRPr="0060057D">
        <w:rPr>
          <w:szCs w:val="23"/>
        </w:rPr>
        <w:t>etc</w:t>
      </w:r>
    </w:p>
    <w:p w14:paraId="69FB21E2" w14:textId="77777777" w:rsidR="00C15F67" w:rsidRPr="005537E3" w:rsidRDefault="003A2D27" w:rsidP="005C7B04">
      <w:pPr>
        <w:numPr>
          <w:ilvl w:val="12"/>
          <w:numId w:val="0"/>
        </w:numPr>
        <w:ind w:left="270"/>
        <w:rPr>
          <w:szCs w:val="23"/>
        </w:rPr>
      </w:pPr>
      <w:r w:rsidRPr="005537E3">
        <w:rPr>
          <w:szCs w:val="23"/>
          <w:highlight w:val="yellow"/>
        </w:rPr>
        <w:t xml:space="preserve"> </w:t>
      </w:r>
      <w:r w:rsidR="00C15F67" w:rsidRPr="005537E3">
        <w:rPr>
          <w:szCs w:val="23"/>
        </w:rPr>
        <w:t xml:space="preserve"> </w:t>
      </w:r>
    </w:p>
    <w:p w14:paraId="624FD682" w14:textId="77777777" w:rsidR="00C15F67" w:rsidRPr="005537E3" w:rsidRDefault="00C15F67" w:rsidP="00C15F67">
      <w:pPr>
        <w:numPr>
          <w:ilvl w:val="12"/>
          <w:numId w:val="0"/>
        </w:numPr>
        <w:rPr>
          <w:b/>
          <w:szCs w:val="23"/>
        </w:rPr>
      </w:pPr>
      <w:r w:rsidRPr="005537E3">
        <w:rPr>
          <w:b/>
          <w:szCs w:val="23"/>
        </w:rPr>
        <w:t>Additional Information:</w:t>
      </w:r>
      <w:r w:rsidRPr="005537E3">
        <w:rPr>
          <w:b/>
          <w:szCs w:val="23"/>
        </w:rPr>
        <w:tab/>
      </w:r>
    </w:p>
    <w:p w14:paraId="2BE51949" w14:textId="77777777" w:rsidR="00C15F67" w:rsidRPr="005537E3" w:rsidRDefault="00C15F67" w:rsidP="00C15F67">
      <w:pPr>
        <w:numPr>
          <w:ilvl w:val="0"/>
          <w:numId w:val="15"/>
        </w:numPr>
        <w:tabs>
          <w:tab w:val="clear" w:pos="360"/>
          <w:tab w:val="num" w:pos="284"/>
        </w:tabs>
        <w:ind w:left="284" w:hanging="284"/>
        <w:rPr>
          <w:szCs w:val="23"/>
        </w:rPr>
      </w:pPr>
      <w:r w:rsidRPr="005537E3">
        <w:rPr>
          <w:szCs w:val="23"/>
        </w:rPr>
        <w:t>The Council reserves the right to alter the content of this job description, after consultation to reflect changes to the job or services provided, without altering the general character or level of responsibility</w:t>
      </w:r>
    </w:p>
    <w:p w14:paraId="0F07DA1E" w14:textId="77777777" w:rsidR="00C15F67" w:rsidRPr="005537E3" w:rsidRDefault="00C15F67" w:rsidP="00C15F67">
      <w:pPr>
        <w:numPr>
          <w:ilvl w:val="0"/>
          <w:numId w:val="14"/>
        </w:numPr>
        <w:tabs>
          <w:tab w:val="clear" w:pos="990"/>
          <w:tab w:val="num" w:pos="284"/>
        </w:tabs>
        <w:ind w:left="284" w:hanging="284"/>
        <w:rPr>
          <w:snapToGrid w:val="0"/>
          <w:szCs w:val="23"/>
        </w:rPr>
      </w:pPr>
      <w:r w:rsidRPr="005537E3">
        <w:rPr>
          <w:snapToGrid w:val="0"/>
          <w:szCs w:val="23"/>
        </w:rPr>
        <w:t>Reasonable adjustments will be considered as required by the Equality Act.</w:t>
      </w:r>
    </w:p>
    <w:p w14:paraId="3B476726" w14:textId="77777777" w:rsidR="00C15F67" w:rsidRPr="005537E3" w:rsidRDefault="00C15F67" w:rsidP="00C15F67">
      <w:pPr>
        <w:rPr>
          <w:szCs w:val="23"/>
        </w:rPr>
      </w:pPr>
    </w:p>
    <w:p w14:paraId="3D4CE3C3" w14:textId="77777777" w:rsidR="001129ED" w:rsidRDefault="00535B7C" w:rsidP="001129ED">
      <w:pPr>
        <w:rPr>
          <w:sz w:val="16"/>
        </w:rPr>
      </w:pPr>
      <w:r w:rsidRPr="005C7B04">
        <w:rPr>
          <w:sz w:val="16"/>
        </w:rPr>
        <w:t>Author</w:t>
      </w:r>
      <w:r w:rsidR="0069761F" w:rsidRPr="005C7B04">
        <w:rPr>
          <w:sz w:val="16"/>
        </w:rPr>
        <w:t>:</w:t>
      </w:r>
      <w:r w:rsidR="0069761F" w:rsidRPr="005C7B04">
        <w:rPr>
          <w:sz w:val="16"/>
        </w:rPr>
        <w:tab/>
      </w:r>
      <w:r w:rsidR="0060057D">
        <w:rPr>
          <w:sz w:val="16"/>
        </w:rPr>
        <w:t xml:space="preserve">G Monaghan </w:t>
      </w:r>
      <w:r w:rsidR="0069761F" w:rsidRPr="005C7B04">
        <w:rPr>
          <w:sz w:val="16"/>
        </w:rPr>
        <w:tab/>
      </w:r>
      <w:r w:rsidR="0069761F" w:rsidRPr="005C7B04">
        <w:rPr>
          <w:sz w:val="16"/>
        </w:rPr>
        <w:tab/>
      </w:r>
      <w:r w:rsidR="0069761F" w:rsidRPr="005C7B04">
        <w:rPr>
          <w:sz w:val="16"/>
        </w:rPr>
        <w:tab/>
        <w:t>Date:</w:t>
      </w:r>
      <w:r w:rsidR="00631B08" w:rsidRPr="005C7B04">
        <w:rPr>
          <w:sz w:val="16"/>
        </w:rPr>
        <w:t xml:space="preserve"> </w:t>
      </w:r>
      <w:r w:rsidR="007E7133">
        <w:rPr>
          <w:sz w:val="16"/>
        </w:rPr>
        <w:t>15</w:t>
      </w:r>
      <w:r w:rsidR="007E7133" w:rsidRPr="007E7133">
        <w:rPr>
          <w:sz w:val="16"/>
          <w:vertAlign w:val="superscript"/>
        </w:rPr>
        <w:t>th</w:t>
      </w:r>
      <w:r w:rsidR="007E7133">
        <w:rPr>
          <w:sz w:val="16"/>
        </w:rPr>
        <w:t xml:space="preserve"> Feb</w:t>
      </w:r>
      <w:r w:rsidR="005C7B04" w:rsidRPr="005C7B04">
        <w:rPr>
          <w:sz w:val="16"/>
        </w:rPr>
        <w:t xml:space="preserve"> 202</w:t>
      </w:r>
      <w:r w:rsidR="00C5210F">
        <w:rPr>
          <w:sz w:val="16"/>
        </w:rPr>
        <w:t xml:space="preserve"> </w:t>
      </w:r>
      <w:r>
        <w:rPr>
          <w:sz w:val="16"/>
        </w:rPr>
        <w:tab/>
      </w:r>
      <w:r>
        <w:rPr>
          <w:sz w:val="16"/>
        </w:rPr>
        <w:tab/>
      </w:r>
      <w:r w:rsidR="00450BD2">
        <w:rPr>
          <w:sz w:val="16"/>
        </w:rPr>
        <w:t>D</w:t>
      </w:r>
      <w:r w:rsidR="001129ED">
        <w:rPr>
          <w:sz w:val="16"/>
        </w:rPr>
        <w:t xml:space="preserve">ate of </w:t>
      </w:r>
      <w:r w:rsidR="00BD542D">
        <w:rPr>
          <w:sz w:val="16"/>
        </w:rPr>
        <w:t>grading</w:t>
      </w:r>
      <w:r>
        <w:rPr>
          <w:sz w:val="16"/>
        </w:rPr>
        <w:t xml:space="preserve"> confirmation</w:t>
      </w:r>
      <w:r w:rsidR="001129ED">
        <w:rPr>
          <w:sz w:val="16"/>
        </w:rPr>
        <w:t>:</w:t>
      </w:r>
      <w:r w:rsidR="00631B08">
        <w:rPr>
          <w:sz w:val="16"/>
        </w:rPr>
        <w:t xml:space="preserve"> </w:t>
      </w:r>
      <w:r w:rsidR="00631B08">
        <w:rPr>
          <w:sz w:val="16"/>
        </w:rPr>
        <w:tab/>
      </w:r>
    </w:p>
    <w:p w14:paraId="49CA8A34" w14:textId="77777777" w:rsidR="001129ED" w:rsidRDefault="001129ED">
      <w:pPr>
        <w:rPr>
          <w:sz w:val="16"/>
        </w:rPr>
      </w:pPr>
    </w:p>
    <w:p w14:paraId="7A24C8F9" w14:textId="77777777" w:rsidR="007E7133" w:rsidRDefault="007E7133">
      <w:pPr>
        <w:rPr>
          <w:sz w:val="16"/>
        </w:rPr>
      </w:pPr>
    </w:p>
    <w:p w14:paraId="703F01B9" w14:textId="77777777" w:rsidR="007E7133" w:rsidRDefault="007E7133">
      <w:pPr>
        <w:rPr>
          <w:sz w:val="16"/>
        </w:rPr>
      </w:pPr>
    </w:p>
    <w:p w14:paraId="3C320D6B" w14:textId="77777777" w:rsidR="007E7133" w:rsidRDefault="007E7133">
      <w:pPr>
        <w:rPr>
          <w:sz w:val="16"/>
        </w:rPr>
      </w:pPr>
    </w:p>
    <w:p w14:paraId="67399B69" w14:textId="77777777" w:rsidR="007E7133" w:rsidRDefault="007E7133">
      <w:pPr>
        <w:rPr>
          <w:sz w:val="16"/>
        </w:rPr>
      </w:pPr>
    </w:p>
    <w:p w14:paraId="280BE74F" w14:textId="77777777" w:rsidR="007E7133" w:rsidRDefault="007E7133">
      <w:pPr>
        <w:rPr>
          <w:sz w:val="16"/>
        </w:rPr>
      </w:pPr>
    </w:p>
    <w:p w14:paraId="6BB58535" w14:textId="77777777" w:rsidR="007E7133" w:rsidRDefault="007E7133">
      <w:pPr>
        <w:rPr>
          <w:sz w:val="16"/>
        </w:rPr>
      </w:pPr>
    </w:p>
    <w:p w14:paraId="2DC43558" w14:textId="77777777" w:rsidR="007E7133" w:rsidRDefault="007E7133">
      <w:pPr>
        <w:rPr>
          <w:sz w:val="16"/>
        </w:rPr>
      </w:pPr>
    </w:p>
    <w:p w14:paraId="5B3F4ACE" w14:textId="77777777" w:rsidR="007E7133" w:rsidRDefault="007E7133">
      <w:pPr>
        <w:rPr>
          <w:sz w:val="16"/>
        </w:rPr>
      </w:pPr>
    </w:p>
    <w:p w14:paraId="2625B8DF" w14:textId="77777777" w:rsidR="007E7133" w:rsidRDefault="007E7133">
      <w:pPr>
        <w:rPr>
          <w:sz w:val="16"/>
        </w:rPr>
      </w:pPr>
    </w:p>
    <w:p w14:paraId="10321C68" w14:textId="77777777" w:rsidR="007E7133" w:rsidRDefault="007E7133">
      <w:pPr>
        <w:rPr>
          <w:sz w:val="16"/>
        </w:rPr>
      </w:pPr>
    </w:p>
    <w:p w14:paraId="6D7869A4" w14:textId="77777777" w:rsidR="007E7133" w:rsidRDefault="007E7133">
      <w:pPr>
        <w:rPr>
          <w:sz w:val="16"/>
        </w:rPr>
      </w:pPr>
    </w:p>
    <w:p w14:paraId="3F79AAB2" w14:textId="77777777" w:rsidR="007E7133" w:rsidRDefault="007E7133">
      <w:pPr>
        <w:rPr>
          <w:sz w:val="16"/>
        </w:rPr>
      </w:pPr>
    </w:p>
    <w:p w14:paraId="39963AB8" w14:textId="77777777" w:rsidR="007E7133" w:rsidRDefault="007E7133">
      <w:pPr>
        <w:rPr>
          <w:sz w:val="16"/>
        </w:rPr>
      </w:pPr>
    </w:p>
    <w:p w14:paraId="53576655" w14:textId="77777777" w:rsidR="007E7133" w:rsidRDefault="007E7133">
      <w:pPr>
        <w:rPr>
          <w:sz w:val="16"/>
        </w:rPr>
      </w:pPr>
    </w:p>
    <w:p w14:paraId="5AFD9B47" w14:textId="77777777" w:rsidR="007E7133" w:rsidRDefault="007E7133">
      <w:pPr>
        <w:rPr>
          <w:sz w:val="16"/>
        </w:rPr>
      </w:pPr>
    </w:p>
    <w:p w14:paraId="4E3AC8CF" w14:textId="77777777" w:rsidR="007E7133" w:rsidRDefault="007E7133">
      <w:pPr>
        <w:rPr>
          <w:sz w:val="16"/>
        </w:rPr>
      </w:pPr>
    </w:p>
    <w:p w14:paraId="40369B1F" w14:textId="77777777" w:rsidR="007E7133" w:rsidRDefault="007E7133">
      <w:pPr>
        <w:rPr>
          <w:sz w:val="16"/>
        </w:rPr>
      </w:pPr>
    </w:p>
    <w:p w14:paraId="09E9B9A6" w14:textId="77777777" w:rsidR="007E7133" w:rsidRDefault="007E7133">
      <w:pPr>
        <w:rPr>
          <w:sz w:val="16"/>
        </w:rPr>
      </w:pPr>
    </w:p>
    <w:p w14:paraId="6683D06C" w14:textId="77777777" w:rsidR="007E7133" w:rsidRDefault="007E7133">
      <w:pPr>
        <w:rPr>
          <w:sz w:val="16"/>
        </w:rPr>
      </w:pPr>
    </w:p>
    <w:p w14:paraId="69DFA522" w14:textId="77777777" w:rsidR="007E7133" w:rsidRDefault="007E7133">
      <w:pPr>
        <w:rPr>
          <w:sz w:val="16"/>
        </w:rPr>
      </w:pPr>
    </w:p>
    <w:p w14:paraId="43CF0AC1" w14:textId="77777777" w:rsidR="007E7133" w:rsidRDefault="007E7133">
      <w:pPr>
        <w:rPr>
          <w:sz w:val="16"/>
        </w:rPr>
      </w:pPr>
    </w:p>
    <w:p w14:paraId="78DC5C2F" w14:textId="77777777" w:rsidR="007E7133" w:rsidRDefault="007E7133">
      <w:pPr>
        <w:rPr>
          <w:sz w:val="16"/>
        </w:rPr>
      </w:pPr>
    </w:p>
    <w:p w14:paraId="38C9819E" w14:textId="77777777" w:rsidR="007E7133" w:rsidRDefault="007E7133">
      <w:pPr>
        <w:rPr>
          <w:sz w:val="16"/>
        </w:rPr>
      </w:pPr>
    </w:p>
    <w:p w14:paraId="257E5EB2" w14:textId="77777777" w:rsidR="007E7133" w:rsidRDefault="007E7133">
      <w:pPr>
        <w:rPr>
          <w:sz w:val="16"/>
        </w:rPr>
      </w:pPr>
    </w:p>
    <w:p w14:paraId="7C039366" w14:textId="77777777" w:rsidR="007E7133" w:rsidRDefault="007E7133">
      <w:pPr>
        <w:rPr>
          <w:sz w:val="16"/>
        </w:rPr>
      </w:pPr>
    </w:p>
    <w:p w14:paraId="303AADDC" w14:textId="77777777" w:rsidR="007E7133" w:rsidRDefault="007E7133">
      <w:pPr>
        <w:rPr>
          <w:sz w:val="16"/>
        </w:rPr>
      </w:pPr>
    </w:p>
    <w:p w14:paraId="562CA9DC" w14:textId="77777777" w:rsidR="003F0335" w:rsidRDefault="003F0335">
      <w:pPr>
        <w:rPr>
          <w:sz w:val="16"/>
        </w:rPr>
      </w:pPr>
    </w:p>
    <w:p w14:paraId="0A7D4E11" w14:textId="77777777" w:rsidR="007E7133" w:rsidRDefault="00E22B7B" w:rsidP="007E7133">
      <w:r>
        <w:rPr>
          <w:b/>
          <w:sz w:val="20"/>
        </w:rPr>
        <w:pict w14:anchorId="09F82278">
          <v:shape id="_x0000_i1026" type="#_x0000_t75" style="width:192pt;height:41.25pt" fillcolor="window">
            <v:imagedata r:id="rId11" o:title=""/>
          </v:shape>
        </w:pict>
      </w:r>
    </w:p>
    <w:p w14:paraId="0428A04C" w14:textId="77777777" w:rsidR="007E7133" w:rsidRDefault="007E7133" w:rsidP="007E7133">
      <w:pPr>
        <w:jc w:val="center"/>
      </w:pPr>
    </w:p>
    <w:p w14:paraId="259A26FA" w14:textId="77777777" w:rsidR="007E7133" w:rsidRDefault="007E7133" w:rsidP="007E7133">
      <w:pPr>
        <w:jc w:val="center"/>
        <w:rPr>
          <w:b/>
          <w:sz w:val="32"/>
        </w:rPr>
      </w:pPr>
      <w:r>
        <w:rPr>
          <w:b/>
          <w:sz w:val="32"/>
        </w:rPr>
        <w:lastRenderedPageBreak/>
        <w:t>PERSON SPECIFICATION</w:t>
      </w:r>
    </w:p>
    <w:p w14:paraId="25D61479" w14:textId="77777777" w:rsidR="007E7133" w:rsidRDefault="007E7133" w:rsidP="007E7133">
      <w:pPr>
        <w:jc w:val="center"/>
      </w:pPr>
    </w:p>
    <w:p w14:paraId="20DC1CA8" w14:textId="77777777" w:rsidR="007E7133" w:rsidRDefault="007E7133" w:rsidP="007E7133"/>
    <w:p w14:paraId="37442370" w14:textId="77777777" w:rsidR="007E7133" w:rsidRPr="000B5C62" w:rsidRDefault="007E7133" w:rsidP="007E7133">
      <w:r w:rsidRPr="0092322B">
        <w:rPr>
          <w:b/>
        </w:rPr>
        <w:t>Job Title:</w:t>
      </w:r>
      <w:r>
        <w:rPr>
          <w:b/>
        </w:rPr>
        <w:t xml:space="preserve"> </w:t>
      </w:r>
      <w:r>
        <w:rPr>
          <w:b/>
        </w:rPr>
        <w:tab/>
      </w:r>
      <w:r>
        <w:rPr>
          <w:b/>
        </w:rPr>
        <w:tab/>
      </w:r>
      <w:r>
        <w:rPr>
          <w:b/>
        </w:rPr>
        <w:tab/>
      </w:r>
      <w:r>
        <w:rPr>
          <w:b/>
        </w:rPr>
        <w:tab/>
      </w:r>
      <w:r w:rsidR="00397799">
        <w:rPr>
          <w:b/>
        </w:rPr>
        <w:t xml:space="preserve">Health and Safety (H&amp;S) </w:t>
      </w:r>
      <w:r w:rsidRPr="000B5C62">
        <w:rPr>
          <w:b/>
        </w:rPr>
        <w:t xml:space="preserve">Coordinator  </w:t>
      </w:r>
      <w:r w:rsidRPr="000B5C62">
        <w:t xml:space="preserve"> </w:t>
      </w:r>
    </w:p>
    <w:p w14:paraId="4C104153" w14:textId="77777777" w:rsidR="007E7133" w:rsidRPr="00A634AC" w:rsidRDefault="007E7133" w:rsidP="007E7133">
      <w:pPr>
        <w:rPr>
          <w:b/>
        </w:rPr>
      </w:pPr>
      <w:r w:rsidRPr="000B5C62">
        <w:rPr>
          <w:b/>
        </w:rPr>
        <w:t xml:space="preserve">Directorate &amp; Section/Unit: </w:t>
      </w:r>
      <w:r w:rsidRPr="000B5C62">
        <w:rPr>
          <w:b/>
        </w:rPr>
        <w:tab/>
      </w:r>
      <w:r w:rsidRPr="00A634AC">
        <w:rPr>
          <w:b/>
        </w:rPr>
        <w:t>Chief Executives Unit</w:t>
      </w:r>
    </w:p>
    <w:p w14:paraId="26A6EB7D" w14:textId="77777777" w:rsidR="007E7133" w:rsidRDefault="007E7133" w:rsidP="007E7133">
      <w:pPr>
        <w:rPr>
          <w:b/>
        </w:rPr>
      </w:pPr>
      <w:r w:rsidRPr="00A634AC">
        <w:rPr>
          <w:b/>
        </w:rPr>
        <w:t xml:space="preserve">Salary Grade: </w:t>
      </w:r>
      <w:r w:rsidRPr="00A634AC">
        <w:rPr>
          <w:b/>
        </w:rPr>
        <w:tab/>
      </w:r>
      <w:r w:rsidRPr="00A634AC">
        <w:rPr>
          <w:b/>
        </w:rPr>
        <w:tab/>
      </w:r>
      <w:r w:rsidRPr="00A634AC">
        <w:rPr>
          <w:b/>
        </w:rPr>
        <w:tab/>
        <w:t>Scale 5</w:t>
      </w:r>
    </w:p>
    <w:p w14:paraId="6CA4E82F" w14:textId="77777777" w:rsidR="007E7133" w:rsidRPr="00AF4B35" w:rsidRDefault="007E7133" w:rsidP="007E7133">
      <w:pPr>
        <w:rPr>
          <w:b/>
        </w:rPr>
      </w:pPr>
    </w:p>
    <w:p w14:paraId="0D6C41BF" w14:textId="77777777" w:rsidR="007E7133" w:rsidRDefault="007E7133" w:rsidP="007E7133">
      <w:pPr>
        <w:rPr>
          <w:b/>
        </w:rPr>
      </w:pPr>
      <w:r>
        <w:rPr>
          <w:b/>
        </w:rPr>
        <w:t xml:space="preserve">EXPERIENCE: </w:t>
      </w:r>
      <w:r w:rsidRPr="006C1D9E">
        <w:rPr>
          <w:b/>
        </w:rPr>
        <w:t>(Of delivering outcome/objectives/service improvements etc, not just time served)</w:t>
      </w:r>
    </w:p>
    <w:p w14:paraId="0D22FACE" w14:textId="77777777" w:rsidR="007E7133" w:rsidRDefault="007E7133" w:rsidP="007E7133">
      <w:pPr>
        <w:rPr>
          <w:b/>
        </w:rPr>
      </w:pPr>
    </w:p>
    <w:p w14:paraId="11FC7014" w14:textId="77777777" w:rsidR="007E7133" w:rsidRPr="000B5C62" w:rsidRDefault="007E7133" w:rsidP="007E7133">
      <w:pPr>
        <w:numPr>
          <w:ilvl w:val="0"/>
          <w:numId w:val="19"/>
        </w:numPr>
        <w:rPr>
          <w:szCs w:val="24"/>
        </w:rPr>
      </w:pPr>
      <w:r w:rsidRPr="000B5C62">
        <w:rPr>
          <w:szCs w:val="24"/>
        </w:rPr>
        <w:t>S</w:t>
      </w:r>
      <w:r>
        <w:rPr>
          <w:szCs w:val="24"/>
        </w:rPr>
        <w:t>ignificant</w:t>
      </w:r>
      <w:r w:rsidRPr="000B5C62">
        <w:rPr>
          <w:szCs w:val="24"/>
        </w:rPr>
        <w:t xml:space="preserve"> experience of working within a fast-paced environment  </w:t>
      </w:r>
    </w:p>
    <w:p w14:paraId="1C646E6F" w14:textId="77777777" w:rsidR="007E7133" w:rsidRPr="000B5C62" w:rsidRDefault="007E7133" w:rsidP="007E7133">
      <w:pPr>
        <w:numPr>
          <w:ilvl w:val="0"/>
          <w:numId w:val="19"/>
        </w:numPr>
        <w:rPr>
          <w:szCs w:val="24"/>
        </w:rPr>
      </w:pPr>
      <w:r w:rsidRPr="000B5C62">
        <w:rPr>
          <w:szCs w:val="24"/>
        </w:rPr>
        <w:t>S</w:t>
      </w:r>
      <w:r>
        <w:rPr>
          <w:szCs w:val="24"/>
        </w:rPr>
        <w:t>ignificant</w:t>
      </w:r>
      <w:r w:rsidRPr="000B5C62">
        <w:rPr>
          <w:szCs w:val="24"/>
        </w:rPr>
        <w:t xml:space="preserve"> experience of supporting customer facing practices (e.g. </w:t>
      </w:r>
      <w:r w:rsidR="00E85774">
        <w:rPr>
          <w:szCs w:val="24"/>
        </w:rPr>
        <w:t>H&amp;S</w:t>
      </w:r>
      <w:r w:rsidRPr="000B5C62">
        <w:rPr>
          <w:szCs w:val="24"/>
        </w:rPr>
        <w:t xml:space="preserve"> advisory or dealing with </w:t>
      </w:r>
      <w:r w:rsidR="00E85774">
        <w:rPr>
          <w:szCs w:val="24"/>
        </w:rPr>
        <w:t>H&amp;S</w:t>
      </w:r>
      <w:r w:rsidRPr="000B5C62">
        <w:rPr>
          <w:szCs w:val="24"/>
        </w:rPr>
        <w:t xml:space="preserve"> matters) </w:t>
      </w:r>
    </w:p>
    <w:p w14:paraId="53ED5085" w14:textId="77777777" w:rsidR="007E7133" w:rsidRPr="000B5C62" w:rsidRDefault="007E7133" w:rsidP="007E7133">
      <w:pPr>
        <w:numPr>
          <w:ilvl w:val="0"/>
          <w:numId w:val="19"/>
        </w:numPr>
        <w:rPr>
          <w:szCs w:val="24"/>
        </w:rPr>
      </w:pPr>
      <w:r w:rsidRPr="000B5C62">
        <w:rPr>
          <w:szCs w:val="24"/>
        </w:rPr>
        <w:t xml:space="preserve">Experience of best practice / legally compliant </w:t>
      </w:r>
      <w:r w:rsidR="00E85774">
        <w:rPr>
          <w:szCs w:val="24"/>
        </w:rPr>
        <w:t>H&amp;S</w:t>
      </w:r>
      <w:r w:rsidRPr="000B5C62">
        <w:rPr>
          <w:szCs w:val="24"/>
        </w:rPr>
        <w:t xml:space="preserve"> processes and practices  </w:t>
      </w:r>
    </w:p>
    <w:p w14:paraId="5236E0FF" w14:textId="77777777" w:rsidR="007E7133" w:rsidRPr="000B5C62" w:rsidRDefault="007E7133" w:rsidP="007E7133">
      <w:pPr>
        <w:numPr>
          <w:ilvl w:val="0"/>
          <w:numId w:val="19"/>
        </w:numPr>
      </w:pPr>
      <w:r w:rsidRPr="000B5C62">
        <w:t xml:space="preserve">Proven experience of providing excellent customer service </w:t>
      </w:r>
    </w:p>
    <w:p w14:paraId="1E6278F2" w14:textId="77777777" w:rsidR="007E7133" w:rsidRPr="000B5C62" w:rsidRDefault="007E7133" w:rsidP="007E7133">
      <w:pPr>
        <w:numPr>
          <w:ilvl w:val="0"/>
          <w:numId w:val="19"/>
        </w:numPr>
        <w:rPr>
          <w:szCs w:val="24"/>
        </w:rPr>
      </w:pPr>
      <w:r w:rsidRPr="000B5C62">
        <w:rPr>
          <w:szCs w:val="24"/>
        </w:rPr>
        <w:t xml:space="preserve">Considerable experience of working effectively with internal customers, stakeholders and external suppliers  </w:t>
      </w:r>
    </w:p>
    <w:p w14:paraId="42C69B61" w14:textId="77777777" w:rsidR="007E7133" w:rsidRPr="000B5C62" w:rsidRDefault="007E7133" w:rsidP="007E7133">
      <w:pPr>
        <w:numPr>
          <w:ilvl w:val="0"/>
          <w:numId w:val="19"/>
        </w:numPr>
      </w:pPr>
      <w:r w:rsidRPr="000B5C62">
        <w:t xml:space="preserve">Significant experience of maintaining records on behalf of a service </w:t>
      </w:r>
    </w:p>
    <w:p w14:paraId="5843AC4F" w14:textId="77777777" w:rsidR="007E7133" w:rsidRPr="000B5C62" w:rsidRDefault="007E7133" w:rsidP="007E7133">
      <w:pPr>
        <w:numPr>
          <w:ilvl w:val="0"/>
          <w:numId w:val="19"/>
        </w:numPr>
      </w:pPr>
      <w:r w:rsidRPr="000B5C62">
        <w:t>Experience of providing advice and guidance to internal customers</w:t>
      </w:r>
    </w:p>
    <w:p w14:paraId="373624E5" w14:textId="77777777" w:rsidR="007E7133" w:rsidRPr="000B5C62" w:rsidRDefault="007E7133" w:rsidP="007E7133">
      <w:pPr>
        <w:numPr>
          <w:ilvl w:val="0"/>
          <w:numId w:val="19"/>
        </w:numPr>
      </w:pPr>
      <w:r w:rsidRPr="000B5C62">
        <w:t xml:space="preserve">Experience of first point of contact problem solving &amp; sign posting </w:t>
      </w:r>
    </w:p>
    <w:p w14:paraId="333248FF" w14:textId="77777777" w:rsidR="007E7133" w:rsidRPr="000B5C62" w:rsidRDefault="007E7133" w:rsidP="007E7133">
      <w:pPr>
        <w:numPr>
          <w:ilvl w:val="0"/>
          <w:numId w:val="19"/>
        </w:numPr>
      </w:pPr>
      <w:r w:rsidRPr="000B5C62">
        <w:t xml:space="preserve">Experience of working within a project environment, able to plan, schedule, review objectives vs deliverables </w:t>
      </w:r>
    </w:p>
    <w:p w14:paraId="2B273661" w14:textId="77777777" w:rsidR="007E7133" w:rsidRPr="000B5C62" w:rsidRDefault="007E7133" w:rsidP="007E7133">
      <w:pPr>
        <w:numPr>
          <w:ilvl w:val="0"/>
          <w:numId w:val="19"/>
        </w:numPr>
      </w:pPr>
      <w:r w:rsidRPr="000B5C62">
        <w:t xml:space="preserve">Experience of extracting, </w:t>
      </w:r>
      <w:r w:rsidR="00C1398E" w:rsidRPr="000B5C62">
        <w:t>collating,</w:t>
      </w:r>
      <w:r w:rsidRPr="000B5C62">
        <w:t xml:space="preserve"> and presenting statistical information</w:t>
      </w:r>
    </w:p>
    <w:p w14:paraId="1A5DF59E" w14:textId="77777777" w:rsidR="007E7133" w:rsidRPr="000B5C62" w:rsidRDefault="007E7133" w:rsidP="007E7133">
      <w:pPr>
        <w:numPr>
          <w:ilvl w:val="0"/>
          <w:numId w:val="19"/>
        </w:numPr>
      </w:pPr>
      <w:r w:rsidRPr="000B5C62">
        <w:t>Experience of project work</w:t>
      </w:r>
    </w:p>
    <w:p w14:paraId="21A461BA" w14:textId="77777777" w:rsidR="007E7133" w:rsidRPr="00DC502B" w:rsidRDefault="007E7133" w:rsidP="007E7133">
      <w:pPr>
        <w:rPr>
          <w:szCs w:val="24"/>
        </w:rPr>
      </w:pPr>
    </w:p>
    <w:p w14:paraId="3A45E04E" w14:textId="77777777" w:rsidR="007E7133" w:rsidRPr="00DC502B" w:rsidRDefault="007E7133" w:rsidP="007E7133">
      <w:pPr>
        <w:rPr>
          <w:szCs w:val="24"/>
        </w:rPr>
      </w:pPr>
      <w:r w:rsidRPr="00DC502B">
        <w:rPr>
          <w:szCs w:val="24"/>
        </w:rPr>
        <w:t xml:space="preserve">It is </w:t>
      </w:r>
      <w:r w:rsidRPr="00DC502B">
        <w:rPr>
          <w:b/>
          <w:szCs w:val="24"/>
        </w:rPr>
        <w:t>desirable</w:t>
      </w:r>
      <w:r w:rsidRPr="00DC502B">
        <w:rPr>
          <w:szCs w:val="24"/>
        </w:rPr>
        <w:t xml:space="preserve"> that the post</w:t>
      </w:r>
      <w:r>
        <w:rPr>
          <w:szCs w:val="24"/>
        </w:rPr>
        <w:t xml:space="preserve"> </w:t>
      </w:r>
      <w:r w:rsidRPr="00DC502B">
        <w:rPr>
          <w:szCs w:val="24"/>
        </w:rPr>
        <w:t>holder has:</w:t>
      </w:r>
    </w:p>
    <w:p w14:paraId="25BAF1F8" w14:textId="77777777" w:rsidR="007E7133" w:rsidRDefault="007E7133" w:rsidP="007E7133">
      <w:pPr>
        <w:numPr>
          <w:ilvl w:val="0"/>
          <w:numId w:val="19"/>
        </w:numPr>
        <w:rPr>
          <w:szCs w:val="24"/>
        </w:rPr>
      </w:pPr>
      <w:r>
        <w:rPr>
          <w:szCs w:val="24"/>
        </w:rPr>
        <w:t>Not applicable</w:t>
      </w:r>
    </w:p>
    <w:p w14:paraId="0FE18493" w14:textId="77777777" w:rsidR="007E7133" w:rsidRDefault="007E7133" w:rsidP="007E7133"/>
    <w:p w14:paraId="59A7A7D5" w14:textId="77777777" w:rsidR="007E7133" w:rsidRDefault="007E7133" w:rsidP="007E7133">
      <w:pPr>
        <w:rPr>
          <w:b/>
        </w:rPr>
      </w:pPr>
      <w:r>
        <w:rPr>
          <w:b/>
        </w:rPr>
        <w:t>KNOWLEDGE, SKILLS AND ABILITIES:</w:t>
      </w:r>
    </w:p>
    <w:p w14:paraId="0FDE8B92" w14:textId="77777777" w:rsidR="007E7133" w:rsidRDefault="007E7133" w:rsidP="007E7133">
      <w:pPr>
        <w:rPr>
          <w:b/>
        </w:rPr>
      </w:pPr>
    </w:p>
    <w:p w14:paraId="679D16CF" w14:textId="77777777" w:rsidR="007E7133" w:rsidRDefault="007E7133" w:rsidP="007E7133">
      <w:r>
        <w:t xml:space="preserve">It is </w:t>
      </w:r>
      <w:r>
        <w:rPr>
          <w:b/>
        </w:rPr>
        <w:t xml:space="preserve">essential </w:t>
      </w:r>
      <w:r>
        <w:t>that the post holder has:</w:t>
      </w:r>
    </w:p>
    <w:p w14:paraId="1080FAF0" w14:textId="77777777" w:rsidR="007E7133" w:rsidRDefault="007E7133" w:rsidP="007E7133">
      <w:pPr>
        <w:numPr>
          <w:ilvl w:val="0"/>
          <w:numId w:val="33"/>
        </w:numPr>
        <w:rPr>
          <w:szCs w:val="24"/>
        </w:rPr>
      </w:pPr>
      <w:r>
        <w:rPr>
          <w:szCs w:val="24"/>
        </w:rPr>
        <w:t xml:space="preserve">Evidence of delivering outstanding customer focus </w:t>
      </w:r>
    </w:p>
    <w:p w14:paraId="3F2786B4" w14:textId="77777777" w:rsidR="007E7133" w:rsidRDefault="007E7133" w:rsidP="007E7133">
      <w:pPr>
        <w:numPr>
          <w:ilvl w:val="0"/>
          <w:numId w:val="33"/>
        </w:numPr>
        <w:rPr>
          <w:szCs w:val="24"/>
        </w:rPr>
      </w:pPr>
      <w:r>
        <w:rPr>
          <w:szCs w:val="24"/>
        </w:rPr>
        <w:t>A</w:t>
      </w:r>
      <w:r w:rsidRPr="00DC502B">
        <w:rPr>
          <w:szCs w:val="24"/>
        </w:rPr>
        <w:t>bility to think creatively and adopt a flexible approach to service development</w:t>
      </w:r>
    </w:p>
    <w:p w14:paraId="6A678619" w14:textId="77777777" w:rsidR="007E7133" w:rsidRPr="00DC502B" w:rsidRDefault="007E7133" w:rsidP="007E7133">
      <w:pPr>
        <w:numPr>
          <w:ilvl w:val="0"/>
          <w:numId w:val="33"/>
        </w:numPr>
        <w:rPr>
          <w:szCs w:val="24"/>
        </w:rPr>
      </w:pPr>
      <w:r>
        <w:rPr>
          <w:szCs w:val="24"/>
        </w:rPr>
        <w:t>Evidence of e</w:t>
      </w:r>
      <w:r w:rsidRPr="00DC502B">
        <w:rPr>
          <w:szCs w:val="24"/>
        </w:rPr>
        <w:t>xcellent influencing skills at all levels</w:t>
      </w:r>
    </w:p>
    <w:p w14:paraId="20905DB4" w14:textId="77777777" w:rsidR="007E7133" w:rsidRPr="000B5C62" w:rsidRDefault="007E7133" w:rsidP="007E7133">
      <w:pPr>
        <w:numPr>
          <w:ilvl w:val="0"/>
          <w:numId w:val="33"/>
        </w:numPr>
        <w:rPr>
          <w:szCs w:val="24"/>
        </w:rPr>
      </w:pPr>
      <w:r w:rsidRPr="00DC502B">
        <w:rPr>
          <w:szCs w:val="24"/>
        </w:rPr>
        <w:t>Excellent written and verbal communication skills including the ability to present information to a variety of audie</w:t>
      </w:r>
      <w:r>
        <w:rPr>
          <w:szCs w:val="24"/>
        </w:rPr>
        <w:t xml:space="preserve">nces and confidence in using the </w:t>
      </w:r>
      <w:r w:rsidRPr="000B5C62">
        <w:rPr>
          <w:szCs w:val="24"/>
        </w:rPr>
        <w:t>telephone /email/team’s meetings and face to face</w:t>
      </w:r>
    </w:p>
    <w:p w14:paraId="5D677617" w14:textId="77777777" w:rsidR="007E7133" w:rsidRPr="00DC502B" w:rsidRDefault="007E7133" w:rsidP="007E7133">
      <w:pPr>
        <w:numPr>
          <w:ilvl w:val="0"/>
          <w:numId w:val="33"/>
        </w:numPr>
        <w:rPr>
          <w:szCs w:val="24"/>
        </w:rPr>
      </w:pPr>
      <w:r>
        <w:rPr>
          <w:szCs w:val="24"/>
        </w:rPr>
        <w:t>Proven ability to work co-</w:t>
      </w:r>
      <w:r w:rsidRPr="00DC502B">
        <w:rPr>
          <w:szCs w:val="24"/>
        </w:rPr>
        <w:t>operatively</w:t>
      </w:r>
      <w:r>
        <w:rPr>
          <w:szCs w:val="24"/>
        </w:rPr>
        <w:t xml:space="preserve"> and flexibly to meet deadlines </w:t>
      </w:r>
    </w:p>
    <w:p w14:paraId="652A36EE" w14:textId="77777777" w:rsidR="007E7133" w:rsidRPr="00DC502B" w:rsidRDefault="007E7133" w:rsidP="007E7133">
      <w:pPr>
        <w:numPr>
          <w:ilvl w:val="0"/>
          <w:numId w:val="33"/>
        </w:numPr>
        <w:rPr>
          <w:szCs w:val="24"/>
        </w:rPr>
      </w:pPr>
      <w:r w:rsidRPr="00DC502B">
        <w:rPr>
          <w:szCs w:val="24"/>
        </w:rPr>
        <w:t xml:space="preserve">High level of self-motivation with ability to plan and manage workload, </w:t>
      </w:r>
      <w:r>
        <w:rPr>
          <w:szCs w:val="24"/>
        </w:rPr>
        <w:t xml:space="preserve">work to targets </w:t>
      </w:r>
      <w:r w:rsidRPr="00DC502B">
        <w:rPr>
          <w:szCs w:val="24"/>
        </w:rPr>
        <w:t>and effectively monitor and evaluate</w:t>
      </w:r>
      <w:r>
        <w:rPr>
          <w:szCs w:val="24"/>
        </w:rPr>
        <w:t xml:space="preserve"> </w:t>
      </w:r>
      <w:r w:rsidRPr="00DC502B">
        <w:rPr>
          <w:szCs w:val="24"/>
        </w:rPr>
        <w:t>performance</w:t>
      </w:r>
    </w:p>
    <w:p w14:paraId="1F8A3BDA" w14:textId="77777777" w:rsidR="007E7133" w:rsidRPr="00DC502B" w:rsidRDefault="007E7133" w:rsidP="007E7133">
      <w:pPr>
        <w:numPr>
          <w:ilvl w:val="0"/>
          <w:numId w:val="33"/>
        </w:numPr>
        <w:rPr>
          <w:szCs w:val="24"/>
        </w:rPr>
      </w:pPr>
      <w:r w:rsidRPr="00DC502B">
        <w:rPr>
          <w:szCs w:val="24"/>
        </w:rPr>
        <w:t>Good organisational and planning and time management skills</w:t>
      </w:r>
    </w:p>
    <w:p w14:paraId="1526E98C" w14:textId="77777777" w:rsidR="007E7133" w:rsidRPr="00DC502B" w:rsidRDefault="007E7133" w:rsidP="007E7133">
      <w:pPr>
        <w:numPr>
          <w:ilvl w:val="0"/>
          <w:numId w:val="33"/>
        </w:numPr>
        <w:rPr>
          <w:szCs w:val="24"/>
        </w:rPr>
      </w:pPr>
      <w:r w:rsidRPr="00DC502B">
        <w:rPr>
          <w:szCs w:val="24"/>
        </w:rPr>
        <w:t xml:space="preserve">Ability </w:t>
      </w:r>
      <w:r>
        <w:rPr>
          <w:szCs w:val="24"/>
        </w:rPr>
        <w:t xml:space="preserve">to engage &amp; motivate customers </w:t>
      </w:r>
    </w:p>
    <w:p w14:paraId="10DA610D" w14:textId="77777777" w:rsidR="007E7133" w:rsidRPr="00DC502B" w:rsidRDefault="007E7133" w:rsidP="007E7133">
      <w:pPr>
        <w:numPr>
          <w:ilvl w:val="0"/>
          <w:numId w:val="33"/>
        </w:numPr>
        <w:rPr>
          <w:szCs w:val="24"/>
        </w:rPr>
      </w:pPr>
      <w:r w:rsidRPr="00DC502B">
        <w:rPr>
          <w:szCs w:val="24"/>
        </w:rPr>
        <w:t>Demonstrable ability to start and finish projects, programmes and plans.</w:t>
      </w:r>
    </w:p>
    <w:p w14:paraId="24C9E440" w14:textId="77777777" w:rsidR="007E7133" w:rsidRPr="00DC502B" w:rsidRDefault="007E7133" w:rsidP="007E7133">
      <w:pPr>
        <w:numPr>
          <w:ilvl w:val="0"/>
          <w:numId w:val="33"/>
        </w:numPr>
        <w:rPr>
          <w:szCs w:val="24"/>
        </w:rPr>
      </w:pPr>
      <w:r w:rsidRPr="00DC502B">
        <w:rPr>
          <w:szCs w:val="24"/>
        </w:rPr>
        <w:t>Proven ability to work on own initiative</w:t>
      </w:r>
    </w:p>
    <w:p w14:paraId="70462B63" w14:textId="77777777" w:rsidR="007E7133" w:rsidRPr="00DC502B" w:rsidRDefault="007E7133" w:rsidP="007E7133">
      <w:pPr>
        <w:numPr>
          <w:ilvl w:val="0"/>
          <w:numId w:val="33"/>
        </w:numPr>
        <w:rPr>
          <w:szCs w:val="24"/>
        </w:rPr>
      </w:pPr>
      <w:r w:rsidRPr="00DC502B">
        <w:rPr>
          <w:szCs w:val="24"/>
        </w:rPr>
        <w:t>Evi</w:t>
      </w:r>
      <w:r>
        <w:rPr>
          <w:szCs w:val="24"/>
        </w:rPr>
        <w:t xml:space="preserve">dence of good analytical skills, </w:t>
      </w:r>
      <w:r w:rsidRPr="00024DF9">
        <w:rPr>
          <w:szCs w:val="24"/>
        </w:rPr>
        <w:t>including the use of Excel to produce statistical data</w:t>
      </w:r>
    </w:p>
    <w:p w14:paraId="4EFB6163" w14:textId="77777777" w:rsidR="007E7133" w:rsidRDefault="007E7133" w:rsidP="007E7133">
      <w:pPr>
        <w:numPr>
          <w:ilvl w:val="0"/>
          <w:numId w:val="33"/>
        </w:numPr>
      </w:pPr>
      <w:r>
        <w:t>Ability to understand and act on a variety of instructions</w:t>
      </w:r>
    </w:p>
    <w:p w14:paraId="1CD3E683" w14:textId="77777777" w:rsidR="007E7133" w:rsidRDefault="007E7133" w:rsidP="007E7133">
      <w:pPr>
        <w:numPr>
          <w:ilvl w:val="0"/>
          <w:numId w:val="33"/>
        </w:numPr>
      </w:pPr>
      <w:r>
        <w:t>Ability to undertake and co-ordinate small projects</w:t>
      </w:r>
    </w:p>
    <w:p w14:paraId="083EF760" w14:textId="77777777" w:rsidR="007E7133" w:rsidRDefault="007E7133" w:rsidP="007E7133">
      <w:pPr>
        <w:numPr>
          <w:ilvl w:val="0"/>
          <w:numId w:val="33"/>
        </w:numPr>
        <w:rPr>
          <w:u w:val="single"/>
        </w:rPr>
      </w:pPr>
      <w:r>
        <w:t>Ability to work to deadlines and within defined quality standards</w:t>
      </w:r>
    </w:p>
    <w:p w14:paraId="72A4D1CC" w14:textId="77777777" w:rsidR="007E7133" w:rsidRDefault="007E7133" w:rsidP="007E7133">
      <w:pPr>
        <w:numPr>
          <w:ilvl w:val="0"/>
          <w:numId w:val="33"/>
        </w:numPr>
        <w:rPr>
          <w:u w:val="single"/>
        </w:rPr>
      </w:pPr>
      <w:r>
        <w:t>Ability to deal sensitively and appropriately with confidential information</w:t>
      </w:r>
    </w:p>
    <w:p w14:paraId="38117A98" w14:textId="77777777" w:rsidR="007E7133" w:rsidRDefault="007E7133" w:rsidP="007E7133"/>
    <w:p w14:paraId="1198D9E3" w14:textId="77777777" w:rsidR="007E7133" w:rsidRDefault="007E7133" w:rsidP="007E7133">
      <w:r>
        <w:rPr>
          <w:b/>
        </w:rPr>
        <w:t>QUALIFICATIONS/TRAINING &amp; DEVELOPMENT:</w:t>
      </w:r>
    </w:p>
    <w:p w14:paraId="2FEB8393" w14:textId="77777777" w:rsidR="007E7133" w:rsidRDefault="007E7133" w:rsidP="007E7133">
      <w:r>
        <w:t xml:space="preserve">It is </w:t>
      </w:r>
      <w:r>
        <w:rPr>
          <w:b/>
        </w:rPr>
        <w:t xml:space="preserve">essential </w:t>
      </w:r>
      <w:r>
        <w:t>that the post holder has:</w:t>
      </w:r>
    </w:p>
    <w:p w14:paraId="79237B63" w14:textId="25D780BC" w:rsidR="007E7133" w:rsidRDefault="007E7133" w:rsidP="007E7133">
      <w:pPr>
        <w:numPr>
          <w:ilvl w:val="0"/>
          <w:numId w:val="20"/>
        </w:numPr>
        <w:ind w:left="426" w:hanging="426"/>
        <w:rPr>
          <w:bCs/>
          <w:szCs w:val="24"/>
        </w:rPr>
      </w:pPr>
      <w:r>
        <w:rPr>
          <w:bCs/>
          <w:szCs w:val="24"/>
        </w:rPr>
        <w:t>E</w:t>
      </w:r>
      <w:r w:rsidRPr="0004006B">
        <w:rPr>
          <w:bCs/>
          <w:szCs w:val="24"/>
        </w:rPr>
        <w:t>vidence of continuing professional development</w:t>
      </w:r>
    </w:p>
    <w:p w14:paraId="5D35198B" w14:textId="77777777" w:rsidR="0060710B" w:rsidRDefault="0060710B" w:rsidP="0060710B">
      <w:pPr>
        <w:numPr>
          <w:ilvl w:val="0"/>
          <w:numId w:val="20"/>
        </w:numPr>
      </w:pPr>
      <w:r w:rsidRPr="00024DF9">
        <w:rPr>
          <w:bCs/>
          <w:szCs w:val="24"/>
        </w:rPr>
        <w:t xml:space="preserve">Level </w:t>
      </w:r>
      <w:r>
        <w:rPr>
          <w:bCs/>
          <w:szCs w:val="24"/>
        </w:rPr>
        <w:t>3 H&amp;S</w:t>
      </w:r>
      <w:r w:rsidRPr="00024DF9">
        <w:rPr>
          <w:bCs/>
          <w:szCs w:val="24"/>
        </w:rPr>
        <w:t xml:space="preserve"> qualification </w:t>
      </w:r>
      <w:r>
        <w:rPr>
          <w:bCs/>
          <w:szCs w:val="24"/>
        </w:rPr>
        <w:t>or equivalent compensatory experience.</w:t>
      </w:r>
    </w:p>
    <w:p w14:paraId="61416EC3" w14:textId="77777777" w:rsidR="007E7133" w:rsidRPr="0004006B" w:rsidRDefault="007E7133" w:rsidP="007E7133">
      <w:pPr>
        <w:ind w:left="426"/>
        <w:rPr>
          <w:bCs/>
          <w:szCs w:val="24"/>
        </w:rPr>
      </w:pPr>
    </w:p>
    <w:p w14:paraId="26431AF7" w14:textId="77777777" w:rsidR="007E7133" w:rsidRDefault="007E7133" w:rsidP="007E7133">
      <w:r>
        <w:t xml:space="preserve">It is </w:t>
      </w:r>
      <w:r>
        <w:rPr>
          <w:b/>
        </w:rPr>
        <w:t>desirable</w:t>
      </w:r>
      <w:r>
        <w:t xml:space="preserve"> that the post holder is:</w:t>
      </w:r>
    </w:p>
    <w:p w14:paraId="776E2D53" w14:textId="77777777" w:rsidR="007E7133" w:rsidRDefault="007E7133" w:rsidP="007E7133">
      <w:pPr>
        <w:numPr>
          <w:ilvl w:val="0"/>
          <w:numId w:val="24"/>
        </w:numPr>
      </w:pPr>
      <w:r>
        <w:t>Member of the</w:t>
      </w:r>
      <w:r w:rsidR="00C1398E">
        <w:t xml:space="preserve"> Institute of occupational Health and Safety </w:t>
      </w:r>
    </w:p>
    <w:p w14:paraId="686AC88C" w14:textId="77777777" w:rsidR="007E7133" w:rsidRDefault="007E7133" w:rsidP="007E7133"/>
    <w:p w14:paraId="639C8CA8" w14:textId="77777777" w:rsidR="007E7133" w:rsidRDefault="007E7133" w:rsidP="007E7133">
      <w:pPr>
        <w:rPr>
          <w:b/>
        </w:rPr>
      </w:pPr>
      <w:r>
        <w:rPr>
          <w:b/>
        </w:rPr>
        <w:t>ADDITIONAL INFORMATION</w:t>
      </w:r>
    </w:p>
    <w:p w14:paraId="07CCF528" w14:textId="77777777" w:rsidR="007E7133" w:rsidRDefault="007E7133" w:rsidP="007E7133"/>
    <w:p w14:paraId="5CE5B720" w14:textId="77777777" w:rsidR="007E7133" w:rsidRDefault="007E7133" w:rsidP="007E7133">
      <w:r>
        <w:t xml:space="preserve">It is </w:t>
      </w:r>
      <w:r>
        <w:rPr>
          <w:b/>
        </w:rPr>
        <w:t xml:space="preserve">essential </w:t>
      </w:r>
      <w:r>
        <w:t>that the post holder has:</w:t>
      </w:r>
    </w:p>
    <w:p w14:paraId="73AF3E48" w14:textId="77777777" w:rsidR="007E7133" w:rsidRPr="00DC502B" w:rsidRDefault="007E7133" w:rsidP="007E7133">
      <w:pPr>
        <w:numPr>
          <w:ilvl w:val="0"/>
          <w:numId w:val="21"/>
        </w:numPr>
        <w:rPr>
          <w:szCs w:val="24"/>
        </w:rPr>
      </w:pPr>
      <w:r w:rsidRPr="00DC502B">
        <w:rPr>
          <w:szCs w:val="24"/>
        </w:rPr>
        <w:t>A commitme</w:t>
      </w:r>
      <w:r>
        <w:rPr>
          <w:szCs w:val="24"/>
        </w:rPr>
        <w:t>nt to equal opportunities, anti-</w:t>
      </w:r>
      <w:r w:rsidRPr="00DC502B">
        <w:rPr>
          <w:szCs w:val="24"/>
        </w:rPr>
        <w:t>discriminatory and anti-oppressive practice</w:t>
      </w:r>
    </w:p>
    <w:p w14:paraId="24F5536F" w14:textId="77777777" w:rsidR="007E7133" w:rsidRPr="00DC502B" w:rsidRDefault="007E7133" w:rsidP="007E7133">
      <w:pPr>
        <w:numPr>
          <w:ilvl w:val="0"/>
          <w:numId w:val="21"/>
        </w:numPr>
        <w:rPr>
          <w:szCs w:val="24"/>
        </w:rPr>
      </w:pPr>
      <w:r w:rsidRPr="00DC502B">
        <w:rPr>
          <w:szCs w:val="24"/>
        </w:rPr>
        <w:t>A commitment to training and professional development</w:t>
      </w:r>
    </w:p>
    <w:p w14:paraId="728E85CA" w14:textId="77777777" w:rsidR="007E7133" w:rsidRPr="00DC502B" w:rsidRDefault="007E7133" w:rsidP="007E7133">
      <w:pPr>
        <w:numPr>
          <w:ilvl w:val="0"/>
          <w:numId w:val="21"/>
        </w:numPr>
        <w:rPr>
          <w:szCs w:val="24"/>
        </w:rPr>
      </w:pPr>
      <w:r w:rsidRPr="00DC502B">
        <w:rPr>
          <w:szCs w:val="24"/>
        </w:rPr>
        <w:t xml:space="preserve">Ability to travel </w:t>
      </w:r>
      <w:r w:rsidR="00C1398E">
        <w:rPr>
          <w:szCs w:val="24"/>
        </w:rPr>
        <w:t xml:space="preserve">throughout the </w:t>
      </w:r>
      <w:r w:rsidRPr="00DC502B">
        <w:rPr>
          <w:szCs w:val="24"/>
        </w:rPr>
        <w:t>County</w:t>
      </w:r>
    </w:p>
    <w:p w14:paraId="60AF86A0" w14:textId="77777777" w:rsidR="007E7133" w:rsidRPr="00DC502B" w:rsidRDefault="007E7133" w:rsidP="007E7133">
      <w:pPr>
        <w:numPr>
          <w:ilvl w:val="0"/>
          <w:numId w:val="21"/>
        </w:numPr>
        <w:rPr>
          <w:szCs w:val="24"/>
        </w:rPr>
      </w:pPr>
      <w:r w:rsidRPr="00DC502B">
        <w:rPr>
          <w:szCs w:val="24"/>
        </w:rPr>
        <w:t>Ability to work outside normal office hours.</w:t>
      </w:r>
    </w:p>
    <w:p w14:paraId="48CC85DC" w14:textId="77777777" w:rsidR="007E7133" w:rsidRDefault="007E7133" w:rsidP="007E7133">
      <w:pPr>
        <w:numPr>
          <w:ilvl w:val="0"/>
          <w:numId w:val="21"/>
        </w:numPr>
      </w:pPr>
      <w:r>
        <w:t>Integrity and respect for confidentiality</w:t>
      </w:r>
    </w:p>
    <w:p w14:paraId="69382BAD" w14:textId="77777777" w:rsidR="007E7133" w:rsidRDefault="007E7133" w:rsidP="007E7133">
      <w:pPr>
        <w:numPr>
          <w:ilvl w:val="0"/>
          <w:numId w:val="21"/>
        </w:numPr>
      </w:pPr>
      <w:r>
        <w:t>Commitment to work as part of a team</w:t>
      </w:r>
    </w:p>
    <w:p w14:paraId="2AF07520" w14:textId="77777777" w:rsidR="007E7133" w:rsidRDefault="007E7133" w:rsidP="007E7133"/>
    <w:p w14:paraId="65CA07F7" w14:textId="77777777" w:rsidR="007E7133" w:rsidRDefault="007E7133" w:rsidP="007E7133"/>
    <w:p w14:paraId="12A0898B" w14:textId="77777777" w:rsidR="007E7133" w:rsidRDefault="007E7133" w:rsidP="007E7133">
      <w:pPr>
        <w:rPr>
          <w:sz w:val="16"/>
        </w:rPr>
      </w:pPr>
      <w:r w:rsidRPr="000B5C62">
        <w:rPr>
          <w:sz w:val="16"/>
        </w:rPr>
        <w:t>Author:</w:t>
      </w:r>
      <w:r w:rsidRPr="000B5C62">
        <w:rPr>
          <w:sz w:val="16"/>
        </w:rPr>
        <w:tab/>
      </w:r>
      <w:r w:rsidR="00C1398E">
        <w:rPr>
          <w:sz w:val="16"/>
        </w:rPr>
        <w:t xml:space="preserve">Gary Monaghan </w:t>
      </w:r>
      <w:r w:rsidRPr="000B5C62">
        <w:rPr>
          <w:sz w:val="16"/>
        </w:rPr>
        <w:tab/>
      </w:r>
      <w:r w:rsidRPr="000B5C62">
        <w:rPr>
          <w:sz w:val="16"/>
        </w:rPr>
        <w:tab/>
      </w:r>
      <w:r w:rsidRPr="000B5C62">
        <w:rPr>
          <w:sz w:val="16"/>
        </w:rPr>
        <w:tab/>
      </w:r>
      <w:r w:rsidRPr="000B5C62">
        <w:rPr>
          <w:sz w:val="16"/>
        </w:rPr>
        <w:tab/>
        <w:t>Date:</w:t>
      </w:r>
      <w:r>
        <w:rPr>
          <w:sz w:val="16"/>
        </w:rPr>
        <w:t xml:space="preserve"> 15</w:t>
      </w:r>
      <w:r w:rsidRPr="007E7133">
        <w:rPr>
          <w:sz w:val="16"/>
          <w:vertAlign w:val="superscript"/>
        </w:rPr>
        <w:t>th</w:t>
      </w:r>
      <w:r>
        <w:rPr>
          <w:sz w:val="16"/>
        </w:rPr>
        <w:t xml:space="preserve"> Feb</w:t>
      </w:r>
      <w:r w:rsidRPr="000B5C62">
        <w:rPr>
          <w:sz w:val="16"/>
        </w:rPr>
        <w:t xml:space="preserve"> </w:t>
      </w:r>
      <w:r w:rsidR="00C1398E">
        <w:rPr>
          <w:sz w:val="16"/>
        </w:rPr>
        <w:t>2022</w:t>
      </w:r>
      <w:r>
        <w:rPr>
          <w:sz w:val="16"/>
        </w:rPr>
        <w:tab/>
      </w:r>
      <w:r>
        <w:rPr>
          <w:sz w:val="16"/>
        </w:rPr>
        <w:tab/>
      </w:r>
      <w:r>
        <w:rPr>
          <w:sz w:val="16"/>
        </w:rPr>
        <w:tab/>
        <w:t>Date of grading confirmation: 15/02/2021</w:t>
      </w:r>
    </w:p>
    <w:p w14:paraId="33C941CF" w14:textId="77777777" w:rsidR="007E7133" w:rsidRDefault="007E7133" w:rsidP="007E7133">
      <w:pPr>
        <w:rPr>
          <w:sz w:val="16"/>
        </w:rPr>
      </w:pPr>
    </w:p>
    <w:p w14:paraId="4AEE7166" w14:textId="77777777" w:rsidR="007E7133" w:rsidRDefault="007E7133" w:rsidP="007E7133">
      <w:pPr>
        <w:rPr>
          <w:sz w:val="16"/>
        </w:rPr>
      </w:pPr>
    </w:p>
    <w:p w14:paraId="38812FAB" w14:textId="77777777" w:rsidR="003F3A77" w:rsidRDefault="003F3A77" w:rsidP="0092322B">
      <w:pPr>
        <w:rPr>
          <w:sz w:val="16"/>
        </w:rPr>
      </w:pPr>
    </w:p>
    <w:p w14:paraId="4F0E9640" w14:textId="77777777" w:rsidR="003F0335" w:rsidRDefault="003F0335">
      <w:pPr>
        <w:rPr>
          <w:sz w:val="16"/>
        </w:rPr>
      </w:pPr>
    </w:p>
    <w:sectPr w:rsidR="003F0335" w:rsidSect="003F3A77">
      <w:pgSz w:w="11909" w:h="16834"/>
      <w:pgMar w:top="567" w:right="567" w:bottom="567" w:left="567" w:header="720" w:footer="720" w:gutter="0"/>
      <w:paperSrc w:first="2" w:other="2"/>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7FA68" w14:textId="77777777" w:rsidR="00E22B7B" w:rsidRDefault="00E22B7B">
      <w:r>
        <w:separator/>
      </w:r>
    </w:p>
  </w:endnote>
  <w:endnote w:type="continuationSeparator" w:id="0">
    <w:p w14:paraId="289B6485" w14:textId="77777777" w:rsidR="00E22B7B" w:rsidRDefault="00E22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95C25" w14:textId="77777777" w:rsidR="00E22B7B" w:rsidRDefault="00E22B7B">
      <w:r>
        <w:separator/>
      </w:r>
    </w:p>
  </w:footnote>
  <w:footnote w:type="continuationSeparator" w:id="0">
    <w:p w14:paraId="55C2B9A0" w14:textId="77777777" w:rsidR="00E22B7B" w:rsidRDefault="00E22B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E3C6CDEE"/>
    <w:lvl w:ilvl="0">
      <w:start w:val="1"/>
      <w:numFmt w:val="bullet"/>
      <w:pStyle w:val="ListBullet3"/>
      <w:lvlText w:val="&gt;"/>
      <w:lvlJc w:val="left"/>
      <w:pPr>
        <w:tabs>
          <w:tab w:val="num" w:pos="926"/>
        </w:tabs>
        <w:ind w:left="926" w:hanging="360"/>
      </w:pPr>
      <w:rPr>
        <w:rFonts w:ascii="Times New Roman" w:hAnsi="Times New Roman" w:hint="default"/>
      </w:rPr>
    </w:lvl>
  </w:abstractNum>
  <w:abstractNum w:abstractNumId="1" w15:restartNumberingAfterBreak="0">
    <w:nsid w:val="FFFFFF83"/>
    <w:multiLevelType w:val="singleLevel"/>
    <w:tmpl w:val="67BADA14"/>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335CDE9E"/>
    <w:lvl w:ilvl="0">
      <w:start w:val="1"/>
      <w:numFmt w:val="decimal"/>
      <w:pStyle w:val="ListNumber"/>
      <w:lvlText w:val="%1"/>
      <w:lvlJc w:val="left"/>
      <w:pPr>
        <w:tabs>
          <w:tab w:val="num" w:pos="360"/>
        </w:tabs>
        <w:ind w:left="340" w:hanging="340"/>
      </w:pPr>
      <w:rPr>
        <w:rFonts w:ascii="Arial" w:hAnsi="Arial" w:hint="default"/>
        <w:b/>
        <w:i w:val="0"/>
        <w:caps w:val="0"/>
        <w:strike w:val="0"/>
        <w:dstrike w:val="0"/>
        <w:outline w:val="0"/>
        <w:shadow w:val="0"/>
        <w:emboss w:val="0"/>
        <w:imprint w:val="0"/>
        <w:vanish w:val="0"/>
        <w:sz w:val="18"/>
        <w:vertAlign w:val="baseline"/>
      </w:rPr>
    </w:lvl>
  </w:abstractNum>
  <w:abstractNum w:abstractNumId="3" w15:restartNumberingAfterBreak="0">
    <w:nsid w:val="FFFFFF89"/>
    <w:multiLevelType w:val="singleLevel"/>
    <w:tmpl w:val="D6B8059E"/>
    <w:lvl w:ilvl="0">
      <w:start w:val="1"/>
      <w:numFmt w:val="bullet"/>
      <w:pStyle w:val="ListBullet"/>
      <w:lvlText w:val=""/>
      <w:lvlJc w:val="left"/>
      <w:pPr>
        <w:tabs>
          <w:tab w:val="num" w:pos="360"/>
        </w:tabs>
        <w:ind w:left="340" w:hanging="340"/>
      </w:pPr>
      <w:rPr>
        <w:rFonts w:ascii="Wingdings" w:hAnsi="Wingdings" w:hint="default"/>
        <w:b w:val="0"/>
        <w:i w:val="0"/>
        <w:sz w:val="18"/>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3741B9C"/>
    <w:multiLevelType w:val="hybridMultilevel"/>
    <w:tmpl w:val="1688C3BC"/>
    <w:lvl w:ilvl="0" w:tplc="9334AA6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73B1787"/>
    <w:multiLevelType w:val="hybridMultilevel"/>
    <w:tmpl w:val="A8345B9C"/>
    <w:lvl w:ilvl="0" w:tplc="04090001">
      <w:start w:val="1"/>
      <w:numFmt w:val="bullet"/>
      <w:lvlText w:val=""/>
      <w:lvlJc w:val="left"/>
      <w:pPr>
        <w:tabs>
          <w:tab w:val="num" w:pos="990"/>
        </w:tabs>
        <w:ind w:left="99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7" w15:restartNumberingAfterBreak="0">
    <w:nsid w:val="0E101E1B"/>
    <w:multiLevelType w:val="hybridMultilevel"/>
    <w:tmpl w:val="329618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3006DA"/>
    <w:multiLevelType w:val="hybridMultilevel"/>
    <w:tmpl w:val="48A440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B3D1BA3"/>
    <w:multiLevelType w:val="hybridMultilevel"/>
    <w:tmpl w:val="C3AE94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0CE490E"/>
    <w:multiLevelType w:val="singleLevel"/>
    <w:tmpl w:val="EEA6F4F0"/>
    <w:lvl w:ilvl="0">
      <w:start w:val="1"/>
      <w:numFmt w:val="bullet"/>
      <w:pStyle w:val="ListBullet3Last"/>
      <w:lvlText w:val="&gt;"/>
      <w:lvlJc w:val="left"/>
      <w:pPr>
        <w:tabs>
          <w:tab w:val="num" w:pos="926"/>
        </w:tabs>
        <w:ind w:left="926" w:hanging="360"/>
      </w:pPr>
      <w:rPr>
        <w:rFonts w:ascii="Times New Roman" w:hAnsi="Times New Roman" w:hint="default"/>
      </w:rPr>
    </w:lvl>
  </w:abstractNum>
  <w:abstractNum w:abstractNumId="11" w15:restartNumberingAfterBreak="0">
    <w:nsid w:val="25C65498"/>
    <w:multiLevelType w:val="singleLevel"/>
    <w:tmpl w:val="615A405E"/>
    <w:lvl w:ilvl="0">
      <w:start w:val="1"/>
      <w:numFmt w:val="bullet"/>
      <w:pStyle w:val="In05BulletPoint2"/>
      <w:lvlText w:val=""/>
      <w:lvlJc w:val="left"/>
      <w:pPr>
        <w:tabs>
          <w:tab w:val="num" w:pos="700"/>
        </w:tabs>
        <w:ind w:left="680" w:hanging="340"/>
      </w:pPr>
      <w:rPr>
        <w:rFonts w:ascii="Symbol" w:hAnsi="Symbol" w:hint="default"/>
      </w:rPr>
    </w:lvl>
  </w:abstractNum>
  <w:abstractNum w:abstractNumId="12" w15:restartNumberingAfterBreak="0">
    <w:nsid w:val="2DDE5B70"/>
    <w:multiLevelType w:val="hybridMultilevel"/>
    <w:tmpl w:val="28CA55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66905B5"/>
    <w:multiLevelType w:val="hybridMultilevel"/>
    <w:tmpl w:val="3F82F3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0B4D31"/>
    <w:multiLevelType w:val="hybridMultilevel"/>
    <w:tmpl w:val="2724E6C2"/>
    <w:lvl w:ilvl="0" w:tplc="C86A1918">
      <w:start w:val="1"/>
      <w:numFmt w:val="bullet"/>
      <w:lvlText w:val=""/>
      <w:lvlJc w:val="left"/>
      <w:pPr>
        <w:tabs>
          <w:tab w:val="num" w:pos="0"/>
        </w:tabs>
        <w:ind w:left="283" w:hanging="283"/>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405EBE"/>
    <w:multiLevelType w:val="singleLevel"/>
    <w:tmpl w:val="E654E754"/>
    <w:lvl w:ilvl="0">
      <w:start w:val="1"/>
      <w:numFmt w:val="bullet"/>
      <w:pStyle w:val="In07BulletPoint3"/>
      <w:lvlText w:val="&gt;"/>
      <w:lvlJc w:val="left"/>
      <w:pPr>
        <w:tabs>
          <w:tab w:val="num" w:pos="1040"/>
        </w:tabs>
        <w:ind w:left="1021" w:hanging="341"/>
      </w:pPr>
      <w:rPr>
        <w:rFonts w:ascii="Times New Roman" w:hAnsi="Times New Roman" w:hint="default"/>
      </w:rPr>
    </w:lvl>
  </w:abstractNum>
  <w:abstractNum w:abstractNumId="16" w15:restartNumberingAfterBreak="0">
    <w:nsid w:val="435A224A"/>
    <w:multiLevelType w:val="hybridMultilevel"/>
    <w:tmpl w:val="6DC22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AD11A4"/>
    <w:multiLevelType w:val="hybridMultilevel"/>
    <w:tmpl w:val="FFA043B4"/>
    <w:lvl w:ilvl="0" w:tplc="C86A1918">
      <w:start w:val="1"/>
      <w:numFmt w:val="bullet"/>
      <w:lvlText w:val=""/>
      <w:lvlJc w:val="left"/>
      <w:pPr>
        <w:tabs>
          <w:tab w:val="num" w:pos="0"/>
        </w:tabs>
        <w:ind w:left="283" w:hanging="283"/>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8F05A98"/>
    <w:multiLevelType w:val="hybridMultilevel"/>
    <w:tmpl w:val="168C52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586766"/>
    <w:multiLevelType w:val="hybridMultilevel"/>
    <w:tmpl w:val="A8345B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17F35E1"/>
    <w:multiLevelType w:val="hybridMultilevel"/>
    <w:tmpl w:val="6AA24D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2D577D5"/>
    <w:multiLevelType w:val="singleLevel"/>
    <w:tmpl w:val="E8A49036"/>
    <w:lvl w:ilvl="0">
      <w:start w:val="1"/>
      <w:numFmt w:val="decimal"/>
      <w:pStyle w:val="ListNumber1Last"/>
      <w:lvlText w:val="%1"/>
      <w:lvlJc w:val="left"/>
      <w:pPr>
        <w:tabs>
          <w:tab w:val="num" w:pos="360"/>
        </w:tabs>
        <w:ind w:left="340" w:hanging="340"/>
      </w:pPr>
      <w:rPr>
        <w:rFonts w:ascii="Arial" w:hAnsi="Arial" w:hint="default"/>
        <w:b/>
        <w:i w:val="0"/>
        <w:caps w:val="0"/>
        <w:strike w:val="0"/>
        <w:dstrike w:val="0"/>
        <w:outline w:val="0"/>
        <w:shadow w:val="0"/>
        <w:emboss w:val="0"/>
        <w:imprint w:val="0"/>
        <w:vanish w:val="0"/>
        <w:sz w:val="18"/>
        <w:vertAlign w:val="baseline"/>
      </w:rPr>
    </w:lvl>
  </w:abstractNum>
  <w:abstractNum w:abstractNumId="22" w15:restartNumberingAfterBreak="0">
    <w:nsid w:val="5B52137D"/>
    <w:multiLevelType w:val="hybridMultilevel"/>
    <w:tmpl w:val="913AF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4A4B0C"/>
    <w:multiLevelType w:val="hybridMultilevel"/>
    <w:tmpl w:val="2724E6C2"/>
    <w:lvl w:ilvl="0" w:tplc="63507A7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E23257C"/>
    <w:multiLevelType w:val="hybridMultilevel"/>
    <w:tmpl w:val="5FAA9B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2C44D46"/>
    <w:multiLevelType w:val="hybridMultilevel"/>
    <w:tmpl w:val="F73EAA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66E950A7"/>
    <w:multiLevelType w:val="hybridMultilevel"/>
    <w:tmpl w:val="3DC887E4"/>
    <w:lvl w:ilvl="0" w:tplc="B38C71B8">
      <w:start w:val="1"/>
      <w:numFmt w:val="bullet"/>
      <w:lvlText w:val=""/>
      <w:lvlJc w:val="left"/>
      <w:pPr>
        <w:tabs>
          <w:tab w:val="num" w:pos="360"/>
        </w:tabs>
        <w:ind w:left="72" w:hanging="72"/>
      </w:pPr>
      <w:rPr>
        <w:rFonts w:ascii="Symbol" w:hAnsi="Symbol" w:hint="default"/>
        <w:sz w:val="16"/>
      </w:rPr>
    </w:lvl>
    <w:lvl w:ilvl="1" w:tplc="08090001">
      <w:start w:val="1"/>
      <w:numFmt w:val="bullet"/>
      <w:lvlText w:val=""/>
      <w:lvlJc w:val="left"/>
      <w:pPr>
        <w:tabs>
          <w:tab w:val="num" w:pos="1070"/>
        </w:tabs>
        <w:ind w:left="107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0954471"/>
    <w:multiLevelType w:val="singleLevel"/>
    <w:tmpl w:val="01E029C2"/>
    <w:lvl w:ilvl="0">
      <w:start w:val="1"/>
      <w:numFmt w:val="bullet"/>
      <w:pStyle w:val="In03BulletPoint1"/>
      <w:lvlText w:val=""/>
      <w:lvlJc w:val="left"/>
      <w:pPr>
        <w:tabs>
          <w:tab w:val="num" w:pos="360"/>
        </w:tabs>
        <w:ind w:left="340" w:hanging="340"/>
      </w:pPr>
      <w:rPr>
        <w:rFonts w:ascii="Wingdings" w:hAnsi="Wingdings" w:hint="default"/>
        <w:b w:val="0"/>
        <w:i w:val="0"/>
        <w:sz w:val="18"/>
      </w:rPr>
    </w:lvl>
  </w:abstractNum>
  <w:abstractNum w:abstractNumId="28" w15:restartNumberingAfterBreak="0">
    <w:nsid w:val="720B558E"/>
    <w:multiLevelType w:val="singleLevel"/>
    <w:tmpl w:val="FD265C3A"/>
    <w:lvl w:ilvl="0">
      <w:start w:val="1"/>
      <w:numFmt w:val="bullet"/>
      <w:pStyle w:val="ListBullet1Last"/>
      <w:lvlText w:val=""/>
      <w:lvlJc w:val="left"/>
      <w:pPr>
        <w:tabs>
          <w:tab w:val="num" w:pos="360"/>
        </w:tabs>
        <w:ind w:left="340" w:hanging="340"/>
      </w:pPr>
      <w:rPr>
        <w:rFonts w:ascii="Wingdings" w:hAnsi="Wingdings" w:hint="default"/>
        <w:b w:val="0"/>
        <w:i w:val="0"/>
        <w:sz w:val="18"/>
      </w:rPr>
    </w:lvl>
  </w:abstractNum>
  <w:abstractNum w:abstractNumId="29" w15:restartNumberingAfterBreak="0">
    <w:nsid w:val="73566C91"/>
    <w:multiLevelType w:val="hybridMultilevel"/>
    <w:tmpl w:val="6758FB02"/>
    <w:lvl w:ilvl="0" w:tplc="049C5774">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0" w15:restartNumberingAfterBreak="0">
    <w:nsid w:val="76380CCA"/>
    <w:multiLevelType w:val="hybridMultilevel"/>
    <w:tmpl w:val="B53C68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ADE64F9"/>
    <w:multiLevelType w:val="singleLevel"/>
    <w:tmpl w:val="06F08A6C"/>
    <w:lvl w:ilvl="0">
      <w:start w:val="1"/>
      <w:numFmt w:val="decimal"/>
      <w:pStyle w:val="In09NumberBullet"/>
      <w:lvlText w:val="%1"/>
      <w:lvlJc w:val="left"/>
      <w:pPr>
        <w:tabs>
          <w:tab w:val="num" w:pos="360"/>
        </w:tabs>
        <w:ind w:left="340" w:hanging="340"/>
      </w:pPr>
      <w:rPr>
        <w:rFonts w:ascii="Arial" w:hAnsi="Arial" w:hint="default"/>
        <w:b/>
        <w:i w:val="0"/>
        <w:caps w:val="0"/>
        <w:strike w:val="0"/>
        <w:dstrike w:val="0"/>
        <w:outline w:val="0"/>
        <w:shadow w:val="0"/>
        <w:emboss w:val="0"/>
        <w:imprint w:val="0"/>
        <w:vanish w:val="0"/>
        <w:sz w:val="18"/>
        <w:vertAlign w:val="baseline"/>
      </w:rPr>
    </w:lvl>
  </w:abstractNum>
  <w:abstractNum w:abstractNumId="32" w15:restartNumberingAfterBreak="0">
    <w:nsid w:val="7BC05416"/>
    <w:multiLevelType w:val="singleLevel"/>
    <w:tmpl w:val="0476A5EA"/>
    <w:lvl w:ilvl="0">
      <w:start w:val="1"/>
      <w:numFmt w:val="bullet"/>
      <w:pStyle w:val="ListBullet2Last"/>
      <w:lvlText w:val=""/>
      <w:lvlJc w:val="left"/>
      <w:pPr>
        <w:tabs>
          <w:tab w:val="num" w:pos="643"/>
        </w:tabs>
        <w:ind w:left="643" w:hanging="360"/>
      </w:pPr>
      <w:rPr>
        <w:rFonts w:ascii="Symbol" w:hAnsi="Symbol" w:hint="default"/>
      </w:rPr>
    </w:lvl>
  </w:abstractNum>
  <w:num w:numId="1">
    <w:abstractNumId w:val="2"/>
  </w:num>
  <w:num w:numId="2">
    <w:abstractNumId w:val="21"/>
  </w:num>
  <w:num w:numId="3">
    <w:abstractNumId w:val="28"/>
  </w:num>
  <w:num w:numId="4">
    <w:abstractNumId w:val="32"/>
  </w:num>
  <w:num w:numId="5">
    <w:abstractNumId w:val="10"/>
  </w:num>
  <w:num w:numId="6">
    <w:abstractNumId w:val="3"/>
  </w:num>
  <w:num w:numId="7">
    <w:abstractNumId w:val="1"/>
  </w:num>
  <w:num w:numId="8">
    <w:abstractNumId w:val="0"/>
  </w:num>
  <w:num w:numId="9">
    <w:abstractNumId w:val="27"/>
  </w:num>
  <w:num w:numId="10">
    <w:abstractNumId w:val="11"/>
  </w:num>
  <w:num w:numId="11">
    <w:abstractNumId w:val="15"/>
  </w:num>
  <w:num w:numId="12">
    <w:abstractNumId w:val="31"/>
  </w:num>
  <w:num w:numId="13">
    <w:abstractNumId w:val="4"/>
    <w:lvlOverride w:ilvl="0">
      <w:lvl w:ilvl="0">
        <w:start w:val="1"/>
        <w:numFmt w:val="bullet"/>
        <w:lvlText w:val=""/>
        <w:legacy w:legacy="1" w:legacySpace="0" w:legacyIndent="283"/>
        <w:lvlJc w:val="left"/>
        <w:pPr>
          <w:ind w:left="283" w:hanging="283"/>
        </w:pPr>
        <w:rPr>
          <w:rFonts w:ascii="Symbol" w:hAnsi="Symbol" w:hint="default"/>
        </w:rPr>
      </w:lvl>
    </w:lvlOverride>
  </w:num>
  <w:num w:numId="14">
    <w:abstractNumId w:val="6"/>
  </w:num>
  <w:num w:numId="15">
    <w:abstractNumId w:val="19"/>
  </w:num>
  <w:num w:numId="16">
    <w:abstractNumId w:val="5"/>
  </w:num>
  <w:num w:numId="17">
    <w:abstractNumId w:val="20"/>
  </w:num>
  <w:num w:numId="18">
    <w:abstractNumId w:val="13"/>
  </w:num>
  <w:num w:numId="19">
    <w:abstractNumId w:val="4"/>
    <w:lvlOverride w:ilvl="0">
      <w:lvl w:ilvl="0">
        <w:start w:val="1"/>
        <w:numFmt w:val="bullet"/>
        <w:lvlText w:val=""/>
        <w:legacy w:legacy="1" w:legacySpace="0" w:legacyIndent="360"/>
        <w:lvlJc w:val="left"/>
        <w:pPr>
          <w:ind w:left="360" w:hanging="360"/>
        </w:pPr>
        <w:rPr>
          <w:rFonts w:ascii="Symbol" w:hAnsi="Symbol" w:hint="default"/>
        </w:rPr>
      </w:lvl>
    </w:lvlOverride>
    <w:lvlOverride w:ilvl="1">
      <w:lvl w:ilvl="1" w:tentative="1">
        <w:start w:val="1"/>
        <w:numFmt w:val="bullet"/>
        <w:lvlText w:val="o"/>
        <w:lvlJc w:val="left"/>
        <w:pPr>
          <w:ind w:left="1440" w:hanging="360"/>
        </w:pPr>
        <w:rPr>
          <w:rFonts w:ascii="Courier New" w:hAnsi="Courier New" w:cs="Courier New" w:hint="default"/>
        </w:rPr>
      </w:lvl>
    </w:lvlOverride>
    <w:lvlOverride w:ilvl="2">
      <w:lvl w:ilvl="2" w:tentative="1">
        <w:start w:val="1"/>
        <w:numFmt w:val="bullet"/>
        <w:lvlText w:val=""/>
        <w:lvlJc w:val="left"/>
        <w:pPr>
          <w:ind w:left="2160" w:hanging="360"/>
        </w:pPr>
        <w:rPr>
          <w:rFonts w:ascii="Wingdings" w:hAnsi="Wingdings" w:hint="default"/>
        </w:rPr>
      </w:lvl>
    </w:lvlOverride>
    <w:lvlOverride w:ilvl="3">
      <w:lvl w:ilvl="3" w:tentative="1">
        <w:start w:val="1"/>
        <w:numFmt w:val="bullet"/>
        <w:lvlText w:val=""/>
        <w:lvlJc w:val="left"/>
        <w:pPr>
          <w:ind w:left="2880" w:hanging="360"/>
        </w:pPr>
        <w:rPr>
          <w:rFonts w:ascii="Symbol" w:hAnsi="Symbol" w:hint="default"/>
        </w:rPr>
      </w:lvl>
    </w:lvlOverride>
    <w:lvlOverride w:ilvl="4">
      <w:lvl w:ilvl="4" w:tentative="1">
        <w:start w:val="1"/>
        <w:numFmt w:val="bullet"/>
        <w:lvlText w:val="o"/>
        <w:lvlJc w:val="left"/>
        <w:pPr>
          <w:ind w:left="3600" w:hanging="360"/>
        </w:pPr>
        <w:rPr>
          <w:rFonts w:ascii="Courier New" w:hAnsi="Courier New" w:cs="Courier New" w:hint="default"/>
        </w:rPr>
      </w:lvl>
    </w:lvlOverride>
    <w:lvlOverride w:ilvl="5">
      <w:lvl w:ilvl="5" w:tentative="1">
        <w:start w:val="1"/>
        <w:numFmt w:val="bullet"/>
        <w:lvlText w:val=""/>
        <w:lvlJc w:val="left"/>
        <w:pPr>
          <w:ind w:left="4320" w:hanging="360"/>
        </w:pPr>
        <w:rPr>
          <w:rFonts w:ascii="Wingdings" w:hAnsi="Wingdings" w:hint="default"/>
        </w:rPr>
      </w:lvl>
    </w:lvlOverride>
    <w:lvlOverride w:ilvl="6">
      <w:lvl w:ilvl="6" w:tentative="1">
        <w:start w:val="1"/>
        <w:numFmt w:val="bullet"/>
        <w:lvlText w:val=""/>
        <w:lvlJc w:val="left"/>
        <w:pPr>
          <w:ind w:left="5040" w:hanging="360"/>
        </w:pPr>
        <w:rPr>
          <w:rFonts w:ascii="Symbol" w:hAnsi="Symbol" w:hint="default"/>
        </w:rPr>
      </w:lvl>
    </w:lvlOverride>
    <w:lvlOverride w:ilvl="7">
      <w:lvl w:ilvl="7" w:tentative="1">
        <w:start w:val="1"/>
        <w:numFmt w:val="bullet"/>
        <w:lvlText w:val="o"/>
        <w:lvlJc w:val="left"/>
        <w:pPr>
          <w:ind w:left="5760" w:hanging="360"/>
        </w:pPr>
        <w:rPr>
          <w:rFonts w:ascii="Courier New" w:hAnsi="Courier New" w:cs="Courier New" w:hint="default"/>
        </w:rPr>
      </w:lvl>
    </w:lvlOverride>
    <w:lvlOverride w:ilvl="8">
      <w:lvl w:ilvl="8" w:tentative="1">
        <w:start w:val="1"/>
        <w:numFmt w:val="bullet"/>
        <w:lvlText w:val=""/>
        <w:lvlJc w:val="left"/>
        <w:pPr>
          <w:ind w:left="6480" w:hanging="360"/>
        </w:pPr>
        <w:rPr>
          <w:rFonts w:ascii="Wingdings" w:hAnsi="Wingdings" w:hint="default"/>
        </w:rPr>
      </w:lvl>
    </w:lvlOverride>
  </w:num>
  <w:num w:numId="20">
    <w:abstractNumId w:val="26"/>
  </w:num>
  <w:num w:numId="21">
    <w:abstractNumId w:val="8"/>
  </w:num>
  <w:num w:numId="22">
    <w:abstractNumId w:val="24"/>
  </w:num>
  <w:num w:numId="23">
    <w:abstractNumId w:val="25"/>
  </w:num>
  <w:num w:numId="24">
    <w:abstractNumId w:val="12"/>
  </w:num>
  <w:num w:numId="25">
    <w:abstractNumId w:val="14"/>
  </w:num>
  <w:num w:numId="26">
    <w:abstractNumId w:val="17"/>
  </w:num>
  <w:num w:numId="27">
    <w:abstractNumId w:val="23"/>
  </w:num>
  <w:num w:numId="28">
    <w:abstractNumId w:val="22"/>
  </w:num>
  <w:num w:numId="29">
    <w:abstractNumId w:val="18"/>
  </w:num>
  <w:num w:numId="30">
    <w:abstractNumId w:val="7"/>
  </w:num>
  <w:num w:numId="31">
    <w:abstractNumId w:val="16"/>
  </w:num>
  <w:num w:numId="32">
    <w:abstractNumId w:val="29"/>
  </w:num>
  <w:num w:numId="33">
    <w:abstractNumId w:val="9"/>
  </w:num>
  <w:num w:numId="34">
    <w:abstractNumId w:val="3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NotTrackMoves/>
  <w:defaultTabStop w:val="720"/>
  <w:drawingGridHorizontalSpacing w:val="115"/>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dgnword-docGUID" w:val="{463AC924-8802-4DF2-B523-BEF9373F959C}"/>
    <w:docVar w:name="dgnword-eventsink" w:val="2518831058560"/>
  </w:docVars>
  <w:rsids>
    <w:rsidRoot w:val="00066BE8"/>
    <w:rsid w:val="00030FFD"/>
    <w:rsid w:val="0004006B"/>
    <w:rsid w:val="00042A38"/>
    <w:rsid w:val="00043ACB"/>
    <w:rsid w:val="00044624"/>
    <w:rsid w:val="0005625E"/>
    <w:rsid w:val="00066BE8"/>
    <w:rsid w:val="00086A86"/>
    <w:rsid w:val="00090E93"/>
    <w:rsid w:val="000D7434"/>
    <w:rsid w:val="0010442B"/>
    <w:rsid w:val="0011072E"/>
    <w:rsid w:val="001129ED"/>
    <w:rsid w:val="00124396"/>
    <w:rsid w:val="001513A0"/>
    <w:rsid w:val="001571D4"/>
    <w:rsid w:val="00162BDF"/>
    <w:rsid w:val="0017574F"/>
    <w:rsid w:val="00183E09"/>
    <w:rsid w:val="00184535"/>
    <w:rsid w:val="00187729"/>
    <w:rsid w:val="0019183F"/>
    <w:rsid w:val="001B32AE"/>
    <w:rsid w:val="001B5138"/>
    <w:rsid w:val="001C4F65"/>
    <w:rsid w:val="001C6E45"/>
    <w:rsid w:val="002207EF"/>
    <w:rsid w:val="00226A3A"/>
    <w:rsid w:val="00235E04"/>
    <w:rsid w:val="0025452E"/>
    <w:rsid w:val="00254812"/>
    <w:rsid w:val="0026746C"/>
    <w:rsid w:val="0029234F"/>
    <w:rsid w:val="002A0B62"/>
    <w:rsid w:val="002A24B7"/>
    <w:rsid w:val="002A6072"/>
    <w:rsid w:val="002C2E12"/>
    <w:rsid w:val="002D50C7"/>
    <w:rsid w:val="0035478A"/>
    <w:rsid w:val="00397799"/>
    <w:rsid w:val="003A2D27"/>
    <w:rsid w:val="003D630B"/>
    <w:rsid w:val="003F0335"/>
    <w:rsid w:val="003F3A77"/>
    <w:rsid w:val="003F4F30"/>
    <w:rsid w:val="003F552A"/>
    <w:rsid w:val="00400728"/>
    <w:rsid w:val="00421F00"/>
    <w:rsid w:val="004226D4"/>
    <w:rsid w:val="00426D3C"/>
    <w:rsid w:val="00437DDE"/>
    <w:rsid w:val="00440683"/>
    <w:rsid w:val="00443F9B"/>
    <w:rsid w:val="00447704"/>
    <w:rsid w:val="00450BD2"/>
    <w:rsid w:val="00475443"/>
    <w:rsid w:val="004D7716"/>
    <w:rsid w:val="00516455"/>
    <w:rsid w:val="00535B7C"/>
    <w:rsid w:val="0053650C"/>
    <w:rsid w:val="00541299"/>
    <w:rsid w:val="00546812"/>
    <w:rsid w:val="005537E3"/>
    <w:rsid w:val="00563A5D"/>
    <w:rsid w:val="005762D6"/>
    <w:rsid w:val="0059770A"/>
    <w:rsid w:val="005A297D"/>
    <w:rsid w:val="005C2CE1"/>
    <w:rsid w:val="005C7B04"/>
    <w:rsid w:val="005E50A3"/>
    <w:rsid w:val="005F450E"/>
    <w:rsid w:val="0060057D"/>
    <w:rsid w:val="0060166B"/>
    <w:rsid w:val="0060710B"/>
    <w:rsid w:val="00626F0E"/>
    <w:rsid w:val="00631B08"/>
    <w:rsid w:val="006327BA"/>
    <w:rsid w:val="006568E6"/>
    <w:rsid w:val="00670608"/>
    <w:rsid w:val="00686D49"/>
    <w:rsid w:val="0069761F"/>
    <w:rsid w:val="006B164C"/>
    <w:rsid w:val="006B548A"/>
    <w:rsid w:val="006C1D9E"/>
    <w:rsid w:val="006C2E30"/>
    <w:rsid w:val="006C33F1"/>
    <w:rsid w:val="006C744E"/>
    <w:rsid w:val="006F0D34"/>
    <w:rsid w:val="006F3566"/>
    <w:rsid w:val="00707C8D"/>
    <w:rsid w:val="00755B9F"/>
    <w:rsid w:val="00763CF6"/>
    <w:rsid w:val="00767BD8"/>
    <w:rsid w:val="007707EF"/>
    <w:rsid w:val="00771BFF"/>
    <w:rsid w:val="0078650C"/>
    <w:rsid w:val="00794C09"/>
    <w:rsid w:val="007A06A9"/>
    <w:rsid w:val="007A4E18"/>
    <w:rsid w:val="007B2B5D"/>
    <w:rsid w:val="007D0A03"/>
    <w:rsid w:val="007E7133"/>
    <w:rsid w:val="007F01AF"/>
    <w:rsid w:val="007F3527"/>
    <w:rsid w:val="00821B78"/>
    <w:rsid w:val="00822B6B"/>
    <w:rsid w:val="00832D22"/>
    <w:rsid w:val="00837134"/>
    <w:rsid w:val="0083774E"/>
    <w:rsid w:val="00850FFE"/>
    <w:rsid w:val="00855FAE"/>
    <w:rsid w:val="00860222"/>
    <w:rsid w:val="00862FE7"/>
    <w:rsid w:val="008674F3"/>
    <w:rsid w:val="00873E1E"/>
    <w:rsid w:val="008B0C50"/>
    <w:rsid w:val="008D3D17"/>
    <w:rsid w:val="008E5B31"/>
    <w:rsid w:val="008F2A16"/>
    <w:rsid w:val="00902AB5"/>
    <w:rsid w:val="00921EB6"/>
    <w:rsid w:val="0092322B"/>
    <w:rsid w:val="0092396A"/>
    <w:rsid w:val="0094434F"/>
    <w:rsid w:val="0095020A"/>
    <w:rsid w:val="00957828"/>
    <w:rsid w:val="00993E45"/>
    <w:rsid w:val="009A5D01"/>
    <w:rsid w:val="009B400E"/>
    <w:rsid w:val="009D0B39"/>
    <w:rsid w:val="00A047F7"/>
    <w:rsid w:val="00A26208"/>
    <w:rsid w:val="00A52628"/>
    <w:rsid w:val="00A9431F"/>
    <w:rsid w:val="00AA65AA"/>
    <w:rsid w:val="00AA7247"/>
    <w:rsid w:val="00AB1467"/>
    <w:rsid w:val="00AC15D3"/>
    <w:rsid w:val="00AC6DA0"/>
    <w:rsid w:val="00AD11AD"/>
    <w:rsid w:val="00AF4B35"/>
    <w:rsid w:val="00AF5E2A"/>
    <w:rsid w:val="00B0092C"/>
    <w:rsid w:val="00B010AB"/>
    <w:rsid w:val="00B01B63"/>
    <w:rsid w:val="00B03670"/>
    <w:rsid w:val="00B05CC8"/>
    <w:rsid w:val="00B350A8"/>
    <w:rsid w:val="00B402AE"/>
    <w:rsid w:val="00B82008"/>
    <w:rsid w:val="00B84170"/>
    <w:rsid w:val="00B95E99"/>
    <w:rsid w:val="00BB40ED"/>
    <w:rsid w:val="00BB7096"/>
    <w:rsid w:val="00BC40E5"/>
    <w:rsid w:val="00BD0DD5"/>
    <w:rsid w:val="00BD542D"/>
    <w:rsid w:val="00BF6DE1"/>
    <w:rsid w:val="00C1398E"/>
    <w:rsid w:val="00C15F67"/>
    <w:rsid w:val="00C25E6C"/>
    <w:rsid w:val="00C5210F"/>
    <w:rsid w:val="00C63A57"/>
    <w:rsid w:val="00C86596"/>
    <w:rsid w:val="00C86B1A"/>
    <w:rsid w:val="00CB68E9"/>
    <w:rsid w:val="00CF75E4"/>
    <w:rsid w:val="00D03C8A"/>
    <w:rsid w:val="00D31090"/>
    <w:rsid w:val="00D62E94"/>
    <w:rsid w:val="00D6536F"/>
    <w:rsid w:val="00D71858"/>
    <w:rsid w:val="00D85BD1"/>
    <w:rsid w:val="00DA6791"/>
    <w:rsid w:val="00DB2206"/>
    <w:rsid w:val="00DB6D38"/>
    <w:rsid w:val="00DC502B"/>
    <w:rsid w:val="00DD18EB"/>
    <w:rsid w:val="00DD261A"/>
    <w:rsid w:val="00DE35FB"/>
    <w:rsid w:val="00DF3B06"/>
    <w:rsid w:val="00E17B2F"/>
    <w:rsid w:val="00E22B7B"/>
    <w:rsid w:val="00E25097"/>
    <w:rsid w:val="00E258D4"/>
    <w:rsid w:val="00E4153F"/>
    <w:rsid w:val="00E52B58"/>
    <w:rsid w:val="00E75DDD"/>
    <w:rsid w:val="00E76215"/>
    <w:rsid w:val="00E84736"/>
    <w:rsid w:val="00E85774"/>
    <w:rsid w:val="00E93337"/>
    <w:rsid w:val="00ED2B63"/>
    <w:rsid w:val="00F2797D"/>
    <w:rsid w:val="00F31311"/>
    <w:rsid w:val="00F345A3"/>
    <w:rsid w:val="00F466CD"/>
    <w:rsid w:val="00F473C8"/>
    <w:rsid w:val="00F50B68"/>
    <w:rsid w:val="00F51766"/>
    <w:rsid w:val="00F53BD4"/>
    <w:rsid w:val="00F82891"/>
    <w:rsid w:val="00F842FF"/>
    <w:rsid w:val="00FB1172"/>
    <w:rsid w:val="00FB5E77"/>
    <w:rsid w:val="00FD70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98ABC8"/>
  <w15:chartTrackingRefBased/>
  <w15:docId w15:val="{2648172F-DE2E-445A-828F-554176706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3"/>
      <w:lang w:eastAsia="en-US"/>
    </w:rPr>
  </w:style>
  <w:style w:type="paragraph" w:styleId="Heading1">
    <w:name w:val="heading 1"/>
    <w:basedOn w:val="Normal"/>
    <w:next w:val="Normal"/>
    <w:qFormat/>
    <w:pPr>
      <w:keepNext/>
      <w:keepLines/>
      <w:suppressAutoHyphens/>
      <w:spacing w:before="140" w:line="420" w:lineRule="exact"/>
      <w:outlineLvl w:val="0"/>
    </w:pPr>
    <w:rPr>
      <w:b/>
      <w:kern w:val="28"/>
      <w:sz w:val="36"/>
    </w:rPr>
  </w:style>
  <w:style w:type="paragraph" w:styleId="Heading2">
    <w:name w:val="heading 2"/>
    <w:basedOn w:val="Heading1"/>
    <w:next w:val="Normal"/>
    <w:qFormat/>
    <w:pPr>
      <w:spacing w:line="340" w:lineRule="exact"/>
      <w:outlineLvl w:val="1"/>
    </w:pPr>
    <w:rPr>
      <w:sz w:val="28"/>
    </w:rPr>
  </w:style>
  <w:style w:type="paragraph" w:styleId="Heading3">
    <w:name w:val="heading 3"/>
    <w:basedOn w:val="Heading2"/>
    <w:next w:val="Normal"/>
    <w:qFormat/>
    <w:pPr>
      <w:spacing w:line="280" w:lineRule="exact"/>
      <w:outlineLvl w:val="2"/>
    </w:pPr>
    <w:rPr>
      <w:sz w:val="24"/>
    </w:rPr>
  </w:style>
  <w:style w:type="paragraph" w:styleId="Heading4">
    <w:name w:val="heading 4"/>
    <w:basedOn w:val="Heading3"/>
    <w:next w:val="Normal"/>
    <w:qFormat/>
    <w:pPr>
      <w:spacing w:before="80"/>
      <w:outlineLvl w:val="3"/>
    </w:pPr>
    <w:rPr>
      <w:sz w:val="22"/>
    </w:rPr>
  </w:style>
  <w:style w:type="paragraph" w:styleId="Heading5">
    <w:name w:val="heading 5"/>
    <w:basedOn w:val="Heading4"/>
    <w:next w:val="Normal"/>
    <w:qFormat/>
    <w:pPr>
      <w:outlineLvl w:val="4"/>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pBdr>
        <w:top w:val="single" w:sz="6" w:space="4" w:color="auto"/>
      </w:pBdr>
      <w:tabs>
        <w:tab w:val="center" w:pos="4366"/>
        <w:tab w:val="right" w:pos="8930"/>
      </w:tabs>
      <w:spacing w:line="210" w:lineRule="exact"/>
    </w:pPr>
    <w:rPr>
      <w:b/>
      <w:sz w:val="18"/>
    </w:rPr>
  </w:style>
  <w:style w:type="paragraph" w:styleId="Header">
    <w:name w:val="header"/>
    <w:basedOn w:val="Footer"/>
    <w:semiHidden/>
    <w:pPr>
      <w:pBdr>
        <w:top w:val="none" w:sz="0" w:space="0" w:color="auto"/>
      </w:pBdr>
    </w:pPr>
  </w:style>
  <w:style w:type="paragraph" w:styleId="ListBullet">
    <w:name w:val="List Bullet"/>
    <w:basedOn w:val="Normal"/>
    <w:semiHidden/>
    <w:pPr>
      <w:keepLines/>
      <w:numPr>
        <w:numId w:val="6"/>
      </w:numPr>
      <w:tabs>
        <w:tab w:val="clear" w:pos="360"/>
        <w:tab w:val="num" w:pos="340"/>
      </w:tabs>
      <w:spacing w:after="80"/>
    </w:pPr>
  </w:style>
  <w:style w:type="paragraph" w:styleId="BodyTextIndent">
    <w:name w:val="Body Text Indent"/>
    <w:basedOn w:val="Normal"/>
    <w:semiHidden/>
    <w:pPr>
      <w:ind w:left="340"/>
    </w:pPr>
  </w:style>
  <w:style w:type="paragraph" w:customStyle="1" w:styleId="ListBullet1Last">
    <w:name w:val="List Bullet 1 Last"/>
    <w:basedOn w:val="ListBullet"/>
    <w:next w:val="Normal"/>
    <w:pPr>
      <w:numPr>
        <w:numId w:val="3"/>
      </w:numPr>
      <w:tabs>
        <w:tab w:val="clear" w:pos="360"/>
        <w:tab w:val="num" w:pos="340"/>
      </w:tabs>
      <w:spacing w:after="140"/>
    </w:pPr>
  </w:style>
  <w:style w:type="paragraph" w:styleId="ListBullet2">
    <w:name w:val="List Bullet 2"/>
    <w:basedOn w:val="ListBullet"/>
    <w:semiHidden/>
    <w:pPr>
      <w:numPr>
        <w:numId w:val="7"/>
      </w:numPr>
      <w:tabs>
        <w:tab w:val="clear" w:pos="643"/>
        <w:tab w:val="left" w:pos="680"/>
      </w:tabs>
      <w:ind w:left="680" w:hanging="340"/>
    </w:pPr>
  </w:style>
  <w:style w:type="paragraph" w:customStyle="1" w:styleId="ListBullet2Last">
    <w:name w:val="List Bullet 2 Last"/>
    <w:basedOn w:val="ListBullet2"/>
    <w:next w:val="ListBullet"/>
    <w:pPr>
      <w:numPr>
        <w:numId w:val="4"/>
      </w:numPr>
      <w:tabs>
        <w:tab w:val="clear" w:pos="643"/>
      </w:tabs>
      <w:spacing w:after="140"/>
      <w:ind w:left="680" w:hanging="340"/>
    </w:pPr>
  </w:style>
  <w:style w:type="paragraph" w:styleId="ListBullet3">
    <w:name w:val="List Bullet 3"/>
    <w:basedOn w:val="ListBullet2"/>
    <w:semiHidden/>
    <w:pPr>
      <w:numPr>
        <w:numId w:val="8"/>
      </w:numPr>
      <w:tabs>
        <w:tab w:val="clear" w:pos="680"/>
        <w:tab w:val="clear" w:pos="926"/>
        <w:tab w:val="left" w:pos="1021"/>
      </w:tabs>
      <w:ind w:left="1020" w:hanging="340"/>
    </w:pPr>
  </w:style>
  <w:style w:type="paragraph" w:customStyle="1" w:styleId="ListBullet3Last">
    <w:name w:val="List Bullet 3 Last"/>
    <w:basedOn w:val="ListBullet3"/>
    <w:next w:val="ListBullet2"/>
    <w:pPr>
      <w:numPr>
        <w:numId w:val="5"/>
      </w:numPr>
      <w:tabs>
        <w:tab w:val="clear" w:pos="926"/>
      </w:tabs>
      <w:spacing w:after="140"/>
      <w:ind w:left="1020" w:hanging="340"/>
    </w:pPr>
  </w:style>
  <w:style w:type="paragraph" w:styleId="ListNumber">
    <w:name w:val="List Number"/>
    <w:basedOn w:val="ListBullet"/>
    <w:semiHidden/>
    <w:pPr>
      <w:numPr>
        <w:numId w:val="1"/>
      </w:numPr>
      <w:tabs>
        <w:tab w:val="clear" w:pos="360"/>
        <w:tab w:val="left" w:pos="340"/>
      </w:tabs>
    </w:pPr>
  </w:style>
  <w:style w:type="paragraph" w:customStyle="1" w:styleId="ListNumber1Last">
    <w:name w:val="List Number 1 Last"/>
    <w:basedOn w:val="ListNumber"/>
    <w:next w:val="Normal"/>
    <w:pPr>
      <w:numPr>
        <w:numId w:val="2"/>
      </w:numPr>
      <w:tabs>
        <w:tab w:val="clear" w:pos="360"/>
        <w:tab w:val="left" w:pos="340"/>
      </w:tabs>
      <w:spacing w:after="140"/>
    </w:pPr>
  </w:style>
  <w:style w:type="paragraph" w:styleId="FootnoteText">
    <w:name w:val="footnote text"/>
    <w:basedOn w:val="Normal"/>
    <w:semiHidden/>
    <w:pPr>
      <w:keepLines/>
      <w:tabs>
        <w:tab w:val="left" w:pos="227"/>
      </w:tabs>
      <w:spacing w:after="80" w:line="210" w:lineRule="exact"/>
      <w:ind w:left="227" w:hanging="227"/>
    </w:pPr>
    <w:rPr>
      <w:sz w:val="18"/>
    </w:rPr>
  </w:style>
  <w:style w:type="paragraph" w:customStyle="1" w:styleId="WhoItsForCOVER">
    <w:name w:val="WhoItsForCOVER"/>
    <w:basedOn w:val="Normal"/>
    <w:pPr>
      <w:spacing w:line="620" w:lineRule="exact"/>
      <w:jc w:val="center"/>
    </w:pPr>
    <w:rPr>
      <w:b/>
      <w:sz w:val="48"/>
    </w:rPr>
  </w:style>
  <w:style w:type="paragraph" w:customStyle="1" w:styleId="TITLE-BigBrief">
    <w:name w:val="TITLE-Big &amp; Brief"/>
    <w:basedOn w:val="Heading1"/>
    <w:next w:val="TITLE-Medium"/>
    <w:pPr>
      <w:spacing w:before="0" w:line="780" w:lineRule="exact"/>
    </w:pPr>
    <w:rPr>
      <w:sz w:val="72"/>
    </w:rPr>
  </w:style>
  <w:style w:type="paragraph" w:customStyle="1" w:styleId="TITLE-Medium">
    <w:name w:val="TITLE-Medium"/>
    <w:basedOn w:val="TITLE-BigBrief"/>
    <w:next w:val="TITLE-SmallLengthy"/>
    <w:pPr>
      <w:spacing w:line="540" w:lineRule="exact"/>
    </w:pPr>
    <w:rPr>
      <w:sz w:val="48"/>
    </w:rPr>
  </w:style>
  <w:style w:type="paragraph" w:customStyle="1" w:styleId="TITLE-SmallLengthy">
    <w:name w:val="TITLE-Small &amp; Lengthy"/>
    <w:basedOn w:val="TITLE-Medium"/>
    <w:next w:val="Heading3"/>
    <w:pPr>
      <w:spacing w:line="400" w:lineRule="exact"/>
    </w:pPr>
    <w:rPr>
      <w:sz w:val="36"/>
    </w:rPr>
  </w:style>
  <w:style w:type="paragraph" w:customStyle="1" w:styleId="BALLOON-NamePhone">
    <w:name w:val="BALLOON - Name&amp;Phone"/>
    <w:basedOn w:val="Heading3"/>
    <w:pPr>
      <w:spacing w:before="0"/>
      <w:jc w:val="center"/>
    </w:pPr>
  </w:style>
  <w:style w:type="paragraph" w:customStyle="1" w:styleId="BALLOON-Date">
    <w:name w:val="BALLOON - Date"/>
    <w:basedOn w:val="BALLOON-NamePhone"/>
    <w:rPr>
      <w:sz w:val="22"/>
    </w:rPr>
  </w:style>
  <w:style w:type="paragraph" w:customStyle="1" w:styleId="WhoItsForINSIDE">
    <w:name w:val="WhoItsForINSIDE"/>
    <w:basedOn w:val="BALLOON-Date"/>
    <w:pPr>
      <w:spacing w:line="200" w:lineRule="exact"/>
    </w:pPr>
    <w:rPr>
      <w:sz w:val="16"/>
    </w:rPr>
  </w:style>
  <w:style w:type="paragraph" w:customStyle="1" w:styleId="Cv1TITLE-BigBrief">
    <w:name w:val="Cv1  TITLE-Big &amp; Brief"/>
    <w:basedOn w:val="Heading1"/>
    <w:next w:val="Normal"/>
    <w:pPr>
      <w:spacing w:before="0" w:line="780" w:lineRule="exact"/>
    </w:pPr>
    <w:rPr>
      <w:sz w:val="72"/>
    </w:rPr>
  </w:style>
  <w:style w:type="paragraph" w:customStyle="1" w:styleId="Cv2TITLE-Medium">
    <w:name w:val="Cv2  TITLE-Medium"/>
    <w:basedOn w:val="Cv1TITLE-BigBrief"/>
    <w:next w:val="Normal"/>
    <w:pPr>
      <w:spacing w:line="540" w:lineRule="exact"/>
    </w:pPr>
    <w:rPr>
      <w:sz w:val="48"/>
    </w:rPr>
  </w:style>
  <w:style w:type="paragraph" w:customStyle="1" w:styleId="Cv3TITLE-SmallLengthy">
    <w:name w:val="Cv3  TITLE-Small &amp; Lengthy"/>
    <w:basedOn w:val="Cv2TITLE-Medium"/>
    <w:next w:val="Heading3"/>
    <w:pPr>
      <w:spacing w:line="400" w:lineRule="exact"/>
    </w:pPr>
    <w:rPr>
      <w:sz w:val="36"/>
    </w:rPr>
  </w:style>
  <w:style w:type="paragraph" w:customStyle="1" w:styleId="Cv4WhoItsForCOVER">
    <w:name w:val="Cv4  WhoItsForCOVER"/>
    <w:basedOn w:val="Normal"/>
    <w:pPr>
      <w:spacing w:line="620" w:lineRule="exact"/>
      <w:jc w:val="center"/>
    </w:pPr>
    <w:rPr>
      <w:b/>
      <w:sz w:val="48"/>
    </w:rPr>
  </w:style>
  <w:style w:type="paragraph" w:customStyle="1" w:styleId="Cv5BALLOON-NamePhone">
    <w:name w:val="Cv5  BALLOON - Name&amp;Phone"/>
    <w:basedOn w:val="Heading3"/>
    <w:pPr>
      <w:spacing w:before="0"/>
      <w:jc w:val="center"/>
    </w:pPr>
  </w:style>
  <w:style w:type="paragraph" w:customStyle="1" w:styleId="Cv6BALLOON-Date">
    <w:name w:val="Cv6  BALLOON - Date"/>
    <w:basedOn w:val="Cv5BALLOON-NamePhone"/>
    <w:rPr>
      <w:sz w:val="22"/>
    </w:rPr>
  </w:style>
  <w:style w:type="paragraph" w:customStyle="1" w:styleId="In00WhoItsForINSIDE">
    <w:name w:val="In00  WhoItsForINSIDE"/>
    <w:basedOn w:val="Cv6BALLOON-Date"/>
    <w:pPr>
      <w:spacing w:line="200" w:lineRule="exact"/>
    </w:pPr>
    <w:rPr>
      <w:sz w:val="16"/>
    </w:rPr>
  </w:style>
  <w:style w:type="paragraph" w:customStyle="1" w:styleId="In01Bodytext">
    <w:name w:val="In01  Body text"/>
    <w:basedOn w:val="Normal"/>
  </w:style>
  <w:style w:type="paragraph" w:customStyle="1" w:styleId="In02Bodytextindented">
    <w:name w:val="In02  Body text indented"/>
    <w:basedOn w:val="Normal"/>
    <w:pPr>
      <w:ind w:left="340" w:right="340"/>
    </w:pPr>
  </w:style>
  <w:style w:type="paragraph" w:customStyle="1" w:styleId="In03BulletPoint1">
    <w:name w:val="In03  BulletPoint 1"/>
    <w:basedOn w:val="In01Bodytext"/>
    <w:pPr>
      <w:numPr>
        <w:numId w:val="9"/>
      </w:numPr>
      <w:tabs>
        <w:tab w:val="clear" w:pos="360"/>
      </w:tabs>
      <w:spacing w:after="80"/>
    </w:pPr>
  </w:style>
  <w:style w:type="paragraph" w:customStyle="1" w:styleId="In04BulletPoint1Last">
    <w:name w:val="In04  BulletPoint 1 Last"/>
    <w:basedOn w:val="In03BulletPoint1"/>
    <w:next w:val="Normal"/>
    <w:pPr>
      <w:numPr>
        <w:numId w:val="0"/>
      </w:numPr>
      <w:spacing w:after="140"/>
      <w:ind w:left="340" w:hanging="340"/>
    </w:pPr>
  </w:style>
  <w:style w:type="paragraph" w:customStyle="1" w:styleId="In05BulletPoint2">
    <w:name w:val="In05  BulletPoint 2"/>
    <w:basedOn w:val="In03BulletPoint1"/>
    <w:pPr>
      <w:numPr>
        <w:numId w:val="10"/>
      </w:numPr>
      <w:tabs>
        <w:tab w:val="clear" w:pos="700"/>
      </w:tabs>
    </w:pPr>
  </w:style>
  <w:style w:type="paragraph" w:customStyle="1" w:styleId="In06BulletPoint2Last">
    <w:name w:val="In06  BulletPoint 2 Last"/>
    <w:basedOn w:val="In05BulletPoint2"/>
    <w:next w:val="In03BulletPoint1"/>
    <w:pPr>
      <w:numPr>
        <w:numId w:val="0"/>
      </w:numPr>
      <w:spacing w:after="140"/>
      <w:ind w:left="680" w:hanging="340"/>
    </w:pPr>
  </w:style>
  <w:style w:type="paragraph" w:customStyle="1" w:styleId="In07BulletPoint3">
    <w:name w:val="In07  BulletPoint 3"/>
    <w:basedOn w:val="In05BulletPoint2"/>
    <w:pPr>
      <w:numPr>
        <w:numId w:val="11"/>
      </w:numPr>
      <w:tabs>
        <w:tab w:val="clear" w:pos="1040"/>
      </w:tabs>
      <w:ind w:left="1020" w:hanging="340"/>
    </w:pPr>
  </w:style>
  <w:style w:type="paragraph" w:customStyle="1" w:styleId="In08BulletPoint3Last">
    <w:name w:val="In08  BulletPoint 3 Last"/>
    <w:basedOn w:val="In07BulletPoint3"/>
    <w:next w:val="ListBullet2"/>
    <w:pPr>
      <w:numPr>
        <w:numId w:val="0"/>
      </w:numPr>
      <w:spacing w:after="140"/>
      <w:ind w:left="1020" w:hanging="340"/>
    </w:pPr>
  </w:style>
  <w:style w:type="paragraph" w:customStyle="1" w:styleId="In09NumberBullet">
    <w:name w:val="In09  NumberBullet"/>
    <w:basedOn w:val="In03BulletPoint1"/>
    <w:pPr>
      <w:numPr>
        <w:numId w:val="12"/>
      </w:numPr>
      <w:tabs>
        <w:tab w:val="clear" w:pos="360"/>
      </w:tabs>
    </w:pPr>
  </w:style>
  <w:style w:type="paragraph" w:customStyle="1" w:styleId="In10NumberBullet1Last">
    <w:name w:val="In10  NumberBullet 1 Last"/>
    <w:basedOn w:val="In09NumberBullet"/>
    <w:next w:val="Normal"/>
    <w:pPr>
      <w:keepLines/>
      <w:numPr>
        <w:numId w:val="0"/>
      </w:numPr>
      <w:spacing w:after="140"/>
      <w:ind w:left="340" w:hanging="340"/>
    </w:pPr>
  </w:style>
  <w:style w:type="paragraph" w:styleId="BodyText">
    <w:name w:val="Body Text"/>
    <w:basedOn w:val="Normal"/>
    <w:semiHidden/>
    <w:rPr>
      <w:sz w:val="22"/>
    </w:rPr>
  </w:style>
  <w:style w:type="paragraph" w:styleId="BodyText2">
    <w:name w:val="Body Text 2"/>
    <w:basedOn w:val="Normal"/>
    <w:semiHidden/>
    <w:pPr>
      <w:jc w:val="both"/>
    </w:pPr>
    <w:rPr>
      <w:sz w:val="24"/>
    </w:rPr>
  </w:style>
  <w:style w:type="paragraph" w:styleId="BodyText3">
    <w:name w:val="Body Text 3"/>
    <w:basedOn w:val="Normal"/>
    <w:semiHidden/>
  </w:style>
  <w:style w:type="character" w:customStyle="1" w:styleId="wcc-normal1">
    <w:name w:val="wcc-normal1"/>
    <w:rPr>
      <w:rFonts w:ascii="Verdana" w:hAnsi="Verdana" w:hint="default"/>
      <w:sz w:val="24"/>
      <w:szCs w:val="24"/>
    </w:rPr>
  </w:style>
  <w:style w:type="character" w:styleId="Hyperlink">
    <w:name w:val="Hyperlink"/>
    <w:semiHidden/>
    <w:rPr>
      <w:color w:val="0000FF"/>
      <w:u w:val="single"/>
    </w:rPr>
  </w:style>
  <w:style w:type="paragraph" w:styleId="ListParagraph">
    <w:name w:val="List Paragraph"/>
    <w:basedOn w:val="Normal"/>
    <w:uiPriority w:val="34"/>
    <w:qFormat/>
    <w:rsid w:val="0069761F"/>
    <w:pPr>
      <w:ind w:left="720"/>
    </w:pPr>
  </w:style>
  <w:style w:type="paragraph" w:styleId="BalloonText">
    <w:name w:val="Balloon Text"/>
    <w:basedOn w:val="Normal"/>
    <w:link w:val="BalloonTextChar"/>
    <w:uiPriority w:val="99"/>
    <w:semiHidden/>
    <w:unhideWhenUsed/>
    <w:rsid w:val="00DD18EB"/>
    <w:rPr>
      <w:rFonts w:ascii="Tahoma" w:hAnsi="Tahoma" w:cs="Tahoma"/>
      <w:sz w:val="16"/>
      <w:szCs w:val="16"/>
    </w:rPr>
  </w:style>
  <w:style w:type="character" w:customStyle="1" w:styleId="BalloonTextChar">
    <w:name w:val="Balloon Text Char"/>
    <w:link w:val="BalloonText"/>
    <w:uiPriority w:val="99"/>
    <w:semiHidden/>
    <w:rsid w:val="00DD18EB"/>
    <w:rPr>
      <w:rFonts w:ascii="Tahoma" w:hAnsi="Tahoma" w:cs="Tahoma"/>
      <w:sz w:val="16"/>
      <w:szCs w:val="16"/>
      <w:lang w:eastAsia="en-US"/>
    </w:rPr>
  </w:style>
  <w:style w:type="paragraph" w:styleId="Revision">
    <w:name w:val="Revision"/>
    <w:hidden/>
    <w:uiPriority w:val="99"/>
    <w:semiHidden/>
    <w:rsid w:val="00C86596"/>
    <w:rPr>
      <w:rFonts w:ascii="Arial" w:hAnsi="Arial"/>
      <w:sz w:val="23"/>
      <w:lang w:eastAsia="en-US"/>
    </w:rPr>
  </w:style>
  <w:style w:type="table" w:styleId="TableGrid">
    <w:name w:val="Table Grid"/>
    <w:basedOn w:val="TableNormal"/>
    <w:uiPriority w:val="59"/>
    <w:rsid w:val="00E258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400728"/>
    <w:rPr>
      <w:sz w:val="16"/>
      <w:szCs w:val="16"/>
    </w:rPr>
  </w:style>
  <w:style w:type="paragraph" w:styleId="CommentText">
    <w:name w:val="annotation text"/>
    <w:basedOn w:val="Normal"/>
    <w:link w:val="CommentTextChar"/>
    <w:uiPriority w:val="99"/>
    <w:semiHidden/>
    <w:unhideWhenUsed/>
    <w:rsid w:val="00400728"/>
    <w:rPr>
      <w:sz w:val="20"/>
    </w:rPr>
  </w:style>
  <w:style w:type="character" w:customStyle="1" w:styleId="CommentTextChar">
    <w:name w:val="Comment Text Char"/>
    <w:link w:val="CommentText"/>
    <w:uiPriority w:val="99"/>
    <w:semiHidden/>
    <w:rsid w:val="00400728"/>
    <w:rPr>
      <w:rFonts w:ascii="Arial" w:hAnsi="Arial"/>
      <w:lang w:eastAsia="en-US"/>
    </w:rPr>
  </w:style>
  <w:style w:type="paragraph" w:styleId="CommentSubject">
    <w:name w:val="annotation subject"/>
    <w:basedOn w:val="CommentText"/>
    <w:next w:val="CommentText"/>
    <w:link w:val="CommentSubjectChar"/>
    <w:uiPriority w:val="99"/>
    <w:semiHidden/>
    <w:unhideWhenUsed/>
    <w:rsid w:val="00400728"/>
    <w:rPr>
      <w:b/>
      <w:bCs/>
    </w:rPr>
  </w:style>
  <w:style w:type="character" w:customStyle="1" w:styleId="CommentSubjectChar">
    <w:name w:val="Comment Subject Char"/>
    <w:link w:val="CommentSubject"/>
    <w:uiPriority w:val="99"/>
    <w:semiHidden/>
    <w:rsid w:val="00400728"/>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073311">
      <w:bodyDiv w:val="1"/>
      <w:marLeft w:val="0"/>
      <w:marRight w:val="0"/>
      <w:marTop w:val="0"/>
      <w:marBottom w:val="0"/>
      <w:divBdr>
        <w:top w:val="none" w:sz="0" w:space="0" w:color="auto"/>
        <w:left w:val="none" w:sz="0" w:space="0" w:color="auto"/>
        <w:bottom w:val="none" w:sz="0" w:space="0" w:color="auto"/>
        <w:right w:val="none" w:sz="0" w:space="0" w:color="auto"/>
      </w:divBdr>
    </w:div>
    <w:div w:id="329601013">
      <w:bodyDiv w:val="1"/>
      <w:marLeft w:val="0"/>
      <w:marRight w:val="0"/>
      <w:marTop w:val="0"/>
      <w:marBottom w:val="0"/>
      <w:divBdr>
        <w:top w:val="none" w:sz="0" w:space="0" w:color="auto"/>
        <w:left w:val="none" w:sz="0" w:space="0" w:color="auto"/>
        <w:bottom w:val="none" w:sz="0" w:space="0" w:color="auto"/>
        <w:right w:val="none" w:sz="0" w:space="0" w:color="auto"/>
      </w:divBdr>
    </w:div>
    <w:div w:id="704794434">
      <w:bodyDiv w:val="1"/>
      <w:marLeft w:val="0"/>
      <w:marRight w:val="0"/>
      <w:marTop w:val="0"/>
      <w:marBottom w:val="0"/>
      <w:divBdr>
        <w:top w:val="none" w:sz="0" w:space="0" w:color="auto"/>
        <w:left w:val="none" w:sz="0" w:space="0" w:color="auto"/>
        <w:bottom w:val="none" w:sz="0" w:space="0" w:color="auto"/>
        <w:right w:val="none" w:sz="0" w:space="0" w:color="auto"/>
      </w:divBdr>
    </w:div>
    <w:div w:id="705718763">
      <w:bodyDiv w:val="1"/>
      <w:marLeft w:val="0"/>
      <w:marRight w:val="0"/>
      <w:marTop w:val="0"/>
      <w:marBottom w:val="0"/>
      <w:divBdr>
        <w:top w:val="none" w:sz="0" w:space="0" w:color="auto"/>
        <w:left w:val="none" w:sz="0" w:space="0" w:color="auto"/>
        <w:bottom w:val="none" w:sz="0" w:space="0" w:color="auto"/>
        <w:right w:val="none" w:sz="0" w:space="0" w:color="auto"/>
      </w:divBdr>
    </w:div>
    <w:div w:id="1237789770">
      <w:bodyDiv w:val="1"/>
      <w:marLeft w:val="0"/>
      <w:marRight w:val="0"/>
      <w:marTop w:val="0"/>
      <w:marBottom w:val="0"/>
      <w:divBdr>
        <w:top w:val="none" w:sz="0" w:space="0" w:color="auto"/>
        <w:left w:val="none" w:sz="0" w:space="0" w:color="auto"/>
        <w:bottom w:val="none" w:sz="0" w:space="0" w:color="auto"/>
        <w:right w:val="none" w:sz="0" w:space="0" w:color="auto"/>
      </w:divBdr>
    </w:div>
    <w:div w:id="1317799254">
      <w:bodyDiv w:val="1"/>
      <w:marLeft w:val="0"/>
      <w:marRight w:val="0"/>
      <w:marTop w:val="0"/>
      <w:marBottom w:val="0"/>
      <w:divBdr>
        <w:top w:val="none" w:sz="0" w:space="0" w:color="auto"/>
        <w:left w:val="none" w:sz="0" w:space="0" w:color="auto"/>
        <w:bottom w:val="none" w:sz="0" w:space="0" w:color="auto"/>
        <w:right w:val="none" w:sz="0" w:space="0" w:color="auto"/>
      </w:divBdr>
    </w:div>
    <w:div w:id="1447231630">
      <w:bodyDiv w:val="1"/>
      <w:marLeft w:val="0"/>
      <w:marRight w:val="0"/>
      <w:marTop w:val="0"/>
      <w:marBottom w:val="0"/>
      <w:divBdr>
        <w:top w:val="none" w:sz="0" w:space="0" w:color="auto"/>
        <w:left w:val="none" w:sz="0" w:space="0" w:color="auto"/>
        <w:bottom w:val="none" w:sz="0" w:space="0" w:color="auto"/>
        <w:right w:val="none" w:sz="0" w:space="0" w:color="auto"/>
      </w:divBdr>
    </w:div>
    <w:div w:id="1693922976">
      <w:bodyDiv w:val="1"/>
      <w:marLeft w:val="0"/>
      <w:marRight w:val="0"/>
      <w:marTop w:val="0"/>
      <w:marBottom w:val="0"/>
      <w:divBdr>
        <w:top w:val="none" w:sz="0" w:space="0" w:color="auto"/>
        <w:left w:val="none" w:sz="0" w:space="0" w:color="auto"/>
        <w:bottom w:val="none" w:sz="0" w:space="0" w:color="auto"/>
        <w:right w:val="none" w:sz="0" w:space="0" w:color="auto"/>
      </w:divBdr>
    </w:div>
    <w:div w:id="2083329270">
      <w:bodyDiv w:val="1"/>
      <w:marLeft w:val="0"/>
      <w:marRight w:val="0"/>
      <w:marTop w:val="0"/>
      <w:marBottom w:val="0"/>
      <w:divBdr>
        <w:top w:val="none" w:sz="0" w:space="0" w:color="auto"/>
        <w:left w:val="none" w:sz="0" w:space="0" w:color="auto"/>
        <w:bottom w:val="none" w:sz="0" w:space="0" w:color="auto"/>
        <w:right w:val="none" w:sz="0" w:space="0" w:color="auto"/>
      </w:divBdr>
    </w:div>
    <w:div w:id="2144498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monaghan\AppData\Local\Microsoft\Windows\INetCache\Content.Outlook\HJDDZSX0\HS%20Coordinator%20JDPS%202022%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1D6600BCFDC9C4CB6D06BA42CB4D7D6" ma:contentTypeVersion="7" ma:contentTypeDescription="Create a new document." ma:contentTypeScope="" ma:versionID="f7a0c95104265f5c0f769a3756eeb281">
  <xsd:schema xmlns:xsd="http://www.w3.org/2001/XMLSchema" xmlns:xs="http://www.w3.org/2001/XMLSchema" xmlns:p="http://schemas.microsoft.com/office/2006/metadata/properties" xmlns:ns3="f4d37c67-bcbe-4e54-b496-a9a3f6066a96" targetNamespace="http://schemas.microsoft.com/office/2006/metadata/properties" ma:root="true" ma:fieldsID="4991bb62e153e84ddaa61b7474d13362" ns3:_="">
    <xsd:import namespace="f4d37c67-bcbe-4e54-b496-a9a3f6066a9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d37c67-bcbe-4e54-b496-a9a3f6066a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9EA8A3-5E22-4BA7-95E9-C2FFB67DB636}">
  <ds:schemaRefs>
    <ds:schemaRef ds:uri="http://schemas.microsoft.com/sharepoint/v3/contenttype/forms"/>
  </ds:schemaRefs>
</ds:datastoreItem>
</file>

<file path=customXml/itemProps2.xml><?xml version="1.0" encoding="utf-8"?>
<ds:datastoreItem xmlns:ds="http://schemas.openxmlformats.org/officeDocument/2006/customXml" ds:itemID="{0C5A7B00-6C3C-4381-8716-8B001DA957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d37c67-bcbe-4e54-b496-a9a3f6066a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9C237B-4C59-4118-BAE6-0DDDC46CEA1A}">
  <ds:schemaRefs>
    <ds:schemaRef ds:uri="http://schemas.openxmlformats.org/officeDocument/2006/bibliography"/>
  </ds:schemaRefs>
</ds:datastoreItem>
</file>

<file path=customXml/itemProps4.xml><?xml version="1.0" encoding="utf-8"?>
<ds:datastoreItem xmlns:ds="http://schemas.openxmlformats.org/officeDocument/2006/customXml" ds:itemID="{86255C6B-4E74-44EA-9818-FF49D0FCEDD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HS Coordinator JDPS 2022 v1</Template>
  <TotalTime>2</TotalTime>
  <Pages>4</Pages>
  <Words>1212</Words>
  <Characters>6914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lpstr>
    </vt:vector>
  </TitlesOfParts>
  <Company>WCC</Company>
  <LinksUpToDate>false</LinksUpToDate>
  <CharactersWithSpaces>8110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Monaghan, Gary</dc:creator>
  <cp:keywords/>
  <cp:lastModifiedBy>Monaghan, Gary</cp:lastModifiedBy>
  <cp:revision>2</cp:revision>
  <cp:lastPrinted>2016-04-27T17:02:00Z</cp:lastPrinted>
  <dcterms:created xsi:type="dcterms:W3CDTF">2022-02-18T10:48:00Z</dcterms:created>
  <dcterms:modified xsi:type="dcterms:W3CDTF">2022-02-18T10:50:00Z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0x01010071D6600BCFDC9C4CB6D06BA42CB4D7D6</vt:lpwstr>
  </property>
</Properties>
</file>