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1BC23231" w:rsidR="0069761F" w:rsidRDefault="004C4E8E">
      <w:pPr>
        <w:jc w:val="both"/>
        <w:rPr>
          <w:b/>
          <w:sz w:val="40"/>
          <w:u w:val="single"/>
        </w:rPr>
      </w:pPr>
      <w:r>
        <w:rPr>
          <w:b/>
          <w:noProof/>
          <w:sz w:val="20"/>
        </w:rPr>
        <w:drawing>
          <wp:inline distT="0" distB="0" distL="0" distR="0" wp14:anchorId="173A6923" wp14:editId="040C41CB">
            <wp:extent cx="2438400" cy="520700"/>
            <wp:effectExtent l="0" t="0" r="0" b="0"/>
            <wp:docPr id="7502242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2424" name="Picture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0700"/>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7AB1E3A7" w14:textId="77777777" w:rsidR="00A22736" w:rsidRDefault="00A22736" w:rsidP="006E7EAD">
      <w:pPr>
        <w:rPr>
          <w:b/>
        </w:rPr>
      </w:pPr>
    </w:p>
    <w:p w14:paraId="2546BD0D" w14:textId="2687A7E4" w:rsidR="006E7EAD" w:rsidRPr="00A22736" w:rsidRDefault="006E7EAD" w:rsidP="006E7EAD">
      <w:pPr>
        <w:rPr>
          <w:bCs/>
        </w:rPr>
      </w:pPr>
      <w:r w:rsidRPr="003D630B">
        <w:rPr>
          <w:b/>
        </w:rPr>
        <w:t>Job Title:</w:t>
      </w:r>
      <w:r w:rsidR="00F21BF6">
        <w:rPr>
          <w:bCs/>
        </w:rPr>
        <w:t xml:space="preserve"> </w:t>
      </w:r>
      <w:r w:rsidR="00A94ACC">
        <w:rPr>
          <w:bCs/>
        </w:rPr>
        <w:t>Domestic Abuse Practitioner</w:t>
      </w:r>
    </w:p>
    <w:p w14:paraId="25CF5B7D" w14:textId="7C4ADF7B" w:rsidR="006E7EAD" w:rsidRPr="00F21BF6" w:rsidRDefault="006E7EAD" w:rsidP="006E7EAD">
      <w:pPr>
        <w:rPr>
          <w:bCs/>
        </w:rPr>
      </w:pPr>
      <w:r w:rsidRPr="003D630B">
        <w:rPr>
          <w:b/>
        </w:rPr>
        <w:t>Directorate &amp; Section/Unit:</w:t>
      </w:r>
      <w:r w:rsidR="00F21BF6">
        <w:rPr>
          <w:bCs/>
        </w:rPr>
        <w:t xml:space="preserve"> </w:t>
      </w:r>
      <w:r w:rsidR="004C4E8E">
        <w:t>Families First, Family Front Door service area.</w:t>
      </w:r>
    </w:p>
    <w:p w14:paraId="3B079988" w14:textId="1E680B70" w:rsidR="00A22736" w:rsidRPr="00B663F3" w:rsidRDefault="006E7EAD" w:rsidP="00A22736">
      <w:r w:rsidRPr="003D630B">
        <w:rPr>
          <w:b/>
        </w:rPr>
        <w:t>Reporting to:</w:t>
      </w:r>
      <w:r w:rsidR="00F21BF6">
        <w:rPr>
          <w:bCs/>
        </w:rPr>
        <w:t xml:space="preserve"> </w:t>
      </w:r>
      <w:r w:rsidR="006666D5" w:rsidRPr="006666D5">
        <w:rPr>
          <w:bCs/>
        </w:rPr>
        <w:t xml:space="preserve">Team Manager </w:t>
      </w:r>
      <w:r w:rsidR="004C4E8E">
        <w:rPr>
          <w:bCs/>
        </w:rPr>
        <w:t>/ Team Leader</w:t>
      </w:r>
    </w:p>
    <w:p w14:paraId="4E3B38FC" w14:textId="0F315C19" w:rsidR="006E7EAD" w:rsidRDefault="006E7EAD" w:rsidP="006E7EAD">
      <w:r>
        <w:rPr>
          <w:b/>
        </w:rPr>
        <w:t>Responsible</w:t>
      </w:r>
      <w:r w:rsidRPr="003D630B">
        <w:rPr>
          <w:b/>
        </w:rPr>
        <w:t xml:space="preserve"> for:</w:t>
      </w:r>
      <w:r w:rsidR="00F21BF6">
        <w:rPr>
          <w:bCs/>
        </w:rPr>
        <w:t xml:space="preserve"> </w:t>
      </w:r>
      <w:r w:rsidR="00A74D41">
        <w:rPr>
          <w:bCs/>
        </w:rPr>
        <w:t>N/A</w:t>
      </w:r>
    </w:p>
    <w:p w14:paraId="70354DB4" w14:textId="4D1482F0" w:rsidR="006E7EAD" w:rsidRPr="003F3A77" w:rsidRDefault="006E7EAD" w:rsidP="006E7EAD">
      <w:pPr>
        <w:rPr>
          <w:b/>
        </w:rPr>
      </w:pPr>
      <w:r w:rsidRPr="003F3A77">
        <w:rPr>
          <w:b/>
        </w:rPr>
        <w:t>Salary Grade:</w:t>
      </w:r>
      <w:r w:rsidR="00F21BF6">
        <w:rPr>
          <w:b/>
        </w:rPr>
        <w:t xml:space="preserve"> </w:t>
      </w:r>
      <w:r w:rsidR="006666D5">
        <w:rPr>
          <w:bCs/>
        </w:rPr>
        <w:t xml:space="preserve">Scale </w:t>
      </w:r>
      <w:r w:rsidR="00C62D79">
        <w:rPr>
          <w:bCs/>
        </w:rPr>
        <w:t>6</w:t>
      </w:r>
      <w:r w:rsidRPr="00A22736">
        <w:rPr>
          <w:bCs/>
        </w:rPr>
        <w:tab/>
      </w:r>
    </w:p>
    <w:p w14:paraId="47F2F0B8" w14:textId="209175BA" w:rsidR="006E7EAD" w:rsidRPr="003F3A77" w:rsidRDefault="006E7EAD" w:rsidP="006E7EAD">
      <w:pPr>
        <w:rPr>
          <w:b/>
        </w:rPr>
      </w:pPr>
      <w:r w:rsidRPr="003F3A77">
        <w:rPr>
          <w:b/>
        </w:rPr>
        <w:t>DMA Management Level:</w:t>
      </w:r>
      <w:r w:rsidR="00F21BF6">
        <w:rPr>
          <w:b/>
        </w:rPr>
        <w:t xml:space="preserve"> </w:t>
      </w:r>
      <w:r w:rsidR="00A74D41" w:rsidRPr="00A74D41">
        <w:rPr>
          <w:bCs/>
        </w:rPr>
        <w:t>Frontline</w:t>
      </w:r>
    </w:p>
    <w:p w14:paraId="6A7E753C" w14:textId="557829E4" w:rsidR="00A22736" w:rsidRDefault="006E7EAD" w:rsidP="0093280E">
      <w:pPr>
        <w:rPr>
          <w:b/>
          <w:sz w:val="22"/>
          <w:szCs w:val="22"/>
        </w:rPr>
      </w:pPr>
      <w:r w:rsidRPr="003F3A77">
        <w:rPr>
          <w:b/>
        </w:rPr>
        <w:t>DMA Span of Control (Direct Reports):</w:t>
      </w:r>
      <w:r w:rsidR="00F21BF6">
        <w:rPr>
          <w:b/>
        </w:rPr>
        <w:t xml:space="preserve"> </w:t>
      </w:r>
      <w:r w:rsidR="00A74D41" w:rsidRPr="00A74D41">
        <w:rPr>
          <w:bCs/>
        </w:rPr>
        <w:t>N/A</w:t>
      </w:r>
    </w:p>
    <w:p w14:paraId="79B6BCB0" w14:textId="77777777" w:rsidR="00A22736" w:rsidRDefault="00A22736" w:rsidP="0093280E">
      <w:pPr>
        <w:rPr>
          <w:b/>
          <w:sz w:val="22"/>
          <w:szCs w:val="22"/>
        </w:rPr>
      </w:pPr>
    </w:p>
    <w:p w14:paraId="59E33B3C" w14:textId="77777777" w:rsidR="00CB244F" w:rsidRDefault="00CB244F" w:rsidP="00CB244F">
      <w:pPr>
        <w:spacing w:before="120" w:after="120"/>
        <w:rPr>
          <w:rFonts w:cs="Arial"/>
          <w:b/>
          <w:szCs w:val="23"/>
        </w:rPr>
      </w:pPr>
      <w:r>
        <w:rPr>
          <w:rFonts w:cs="Arial"/>
          <w:b/>
          <w:szCs w:val="23"/>
        </w:rPr>
        <w:t>Our People Values:</w:t>
      </w:r>
    </w:p>
    <w:p w14:paraId="7D644EE0" w14:textId="77777777" w:rsidR="00CB244F" w:rsidRDefault="00CB244F" w:rsidP="00CB244F">
      <w:pPr>
        <w:spacing w:before="120" w:after="120"/>
        <w:rPr>
          <w:rFonts w:cs="Arial"/>
          <w:szCs w:val="23"/>
        </w:rPr>
      </w:pPr>
      <w:r>
        <w:rPr>
          <w:rFonts w:cs="Arial"/>
          <w:szCs w:val="23"/>
        </w:rPr>
        <w:t>To uphold and act in accordance with Worcestershire County Council's values:</w:t>
      </w:r>
    </w:p>
    <w:p w14:paraId="0C32DEAA" w14:textId="77777777" w:rsidR="00CB244F" w:rsidRDefault="00CB244F" w:rsidP="00CB244F">
      <w:pPr>
        <w:pStyle w:val="ListParagraph"/>
        <w:numPr>
          <w:ilvl w:val="0"/>
          <w:numId w:val="29"/>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1694D9D5" w14:textId="77777777" w:rsidR="00CB244F" w:rsidRDefault="00CB244F" w:rsidP="00CB244F">
      <w:pPr>
        <w:pStyle w:val="ListParagraph"/>
        <w:ind w:left="2160" w:firstLine="720"/>
        <w:contextualSpacing/>
        <w:rPr>
          <w:rFonts w:cs="Arial"/>
          <w:szCs w:val="23"/>
        </w:rPr>
      </w:pPr>
      <w:r>
        <w:rPr>
          <w:rFonts w:cs="Arial"/>
          <w:szCs w:val="23"/>
        </w:rPr>
        <w:t xml:space="preserve">                 customers</w:t>
      </w:r>
    </w:p>
    <w:p w14:paraId="67756B16" w14:textId="77777777" w:rsidR="00CB244F" w:rsidRDefault="00CB244F" w:rsidP="00CB244F">
      <w:pPr>
        <w:pStyle w:val="ListParagraph"/>
        <w:numPr>
          <w:ilvl w:val="0"/>
          <w:numId w:val="29"/>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1E9A195D" w14:textId="77777777" w:rsidR="00CB244F" w:rsidRDefault="00CB244F" w:rsidP="00CB244F">
      <w:pPr>
        <w:pStyle w:val="ListParagraph"/>
        <w:ind w:left="2520" w:firstLine="360"/>
        <w:contextualSpacing/>
        <w:rPr>
          <w:rFonts w:cs="Arial"/>
          <w:szCs w:val="23"/>
        </w:rPr>
      </w:pPr>
      <w:r>
        <w:rPr>
          <w:rFonts w:cs="Arial"/>
          <w:szCs w:val="23"/>
        </w:rPr>
        <w:t xml:space="preserve">                 ways of working</w:t>
      </w:r>
    </w:p>
    <w:p w14:paraId="18CBCD9E" w14:textId="77777777" w:rsidR="00CB244F" w:rsidRDefault="00CB244F" w:rsidP="00CB244F">
      <w:pPr>
        <w:pStyle w:val="ListParagraph"/>
        <w:numPr>
          <w:ilvl w:val="0"/>
          <w:numId w:val="29"/>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5D9BEF27" w14:textId="77777777" w:rsidR="00CB244F" w:rsidRDefault="00CB244F" w:rsidP="00CB244F">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5DCD907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76B71107" w14:textId="715439B2" w:rsidR="00050162" w:rsidRDefault="00C62D79" w:rsidP="00C62D79">
      <w:pPr>
        <w:rPr>
          <w:rFonts w:cs="Lato Light"/>
          <w:color w:val="000000"/>
          <w:szCs w:val="23"/>
        </w:rPr>
      </w:pPr>
      <w:r w:rsidRPr="00C62D79">
        <w:rPr>
          <w:rFonts w:cs="Lato Light"/>
          <w:color w:val="000000"/>
          <w:szCs w:val="23"/>
        </w:rPr>
        <w:t>Joining the multi-</w:t>
      </w:r>
      <w:r w:rsidR="004C4E8E" w:rsidRPr="00C62D79">
        <w:rPr>
          <w:rFonts w:cs="Lato Light"/>
          <w:color w:val="000000"/>
          <w:szCs w:val="23"/>
        </w:rPr>
        <w:t>disciplinary</w:t>
      </w:r>
      <w:r w:rsidR="004C4E8E">
        <w:rPr>
          <w:rFonts w:cs="Lato Light"/>
          <w:color w:val="000000"/>
          <w:szCs w:val="23"/>
        </w:rPr>
        <w:t xml:space="preserve"> Families First team in our Family Help model</w:t>
      </w:r>
      <w:r w:rsidRPr="00C62D79">
        <w:rPr>
          <w:rFonts w:cs="Lato Light"/>
          <w:color w:val="000000"/>
          <w:szCs w:val="23"/>
        </w:rPr>
        <w:t xml:space="preserve">, you </w:t>
      </w:r>
      <w:r w:rsidR="00421578" w:rsidRPr="00C62D79">
        <w:rPr>
          <w:rFonts w:cs="Lato Light"/>
          <w:color w:val="000000"/>
          <w:szCs w:val="23"/>
        </w:rPr>
        <w:t xml:space="preserve">will </w:t>
      </w:r>
      <w:r w:rsidR="00421578">
        <w:rPr>
          <w:rFonts w:cs="Lato Light"/>
          <w:color w:val="000000"/>
          <w:szCs w:val="23"/>
        </w:rPr>
        <w:t>work</w:t>
      </w:r>
      <w:r w:rsidR="00050162">
        <w:rPr>
          <w:rFonts w:cs="Lato Light"/>
          <w:color w:val="000000"/>
          <w:szCs w:val="23"/>
        </w:rPr>
        <w:t xml:space="preserve"> as part of a multi-disciplinary team and lead on delivering evidence</w:t>
      </w:r>
      <w:r w:rsidR="005F0CA5">
        <w:rPr>
          <w:rFonts w:cs="Lato Light"/>
          <w:color w:val="000000"/>
          <w:szCs w:val="23"/>
        </w:rPr>
        <w:t xml:space="preserve"> based </w:t>
      </w:r>
      <w:r w:rsidR="008C2E57">
        <w:rPr>
          <w:rFonts w:cs="Lato Light"/>
          <w:color w:val="000000"/>
          <w:szCs w:val="23"/>
        </w:rPr>
        <w:t xml:space="preserve">1:1 </w:t>
      </w:r>
      <w:r w:rsidR="00161C5F">
        <w:rPr>
          <w:rFonts w:cs="Lato Light"/>
          <w:color w:val="000000"/>
          <w:szCs w:val="23"/>
        </w:rPr>
        <w:t xml:space="preserve">intervention and support focused on </w:t>
      </w:r>
      <w:r w:rsidR="00ED74E5">
        <w:rPr>
          <w:rFonts w:cs="Lato Light"/>
          <w:color w:val="000000"/>
          <w:szCs w:val="23"/>
        </w:rPr>
        <w:t xml:space="preserve">domestic </w:t>
      </w:r>
      <w:r w:rsidR="005F0CA5">
        <w:rPr>
          <w:rFonts w:cs="Lato Light"/>
          <w:color w:val="000000"/>
          <w:szCs w:val="23"/>
        </w:rPr>
        <w:t>abuse to families</w:t>
      </w:r>
      <w:r w:rsidR="007E37CC">
        <w:rPr>
          <w:rFonts w:cs="Lato Light"/>
          <w:color w:val="000000"/>
          <w:szCs w:val="23"/>
        </w:rPr>
        <w:t xml:space="preserve">. This may be </w:t>
      </w:r>
      <w:r w:rsidR="00421578">
        <w:rPr>
          <w:rFonts w:cs="Lato Light"/>
          <w:color w:val="000000"/>
          <w:szCs w:val="23"/>
        </w:rPr>
        <w:t xml:space="preserve">adult and / </w:t>
      </w:r>
      <w:r w:rsidR="007E37CC">
        <w:rPr>
          <w:rFonts w:cs="Lato Light"/>
          <w:color w:val="000000"/>
          <w:szCs w:val="23"/>
        </w:rPr>
        <w:t xml:space="preserve">or child direct work and </w:t>
      </w:r>
      <w:r w:rsidR="00161C5F">
        <w:rPr>
          <w:rFonts w:cs="Lato Light"/>
          <w:color w:val="000000"/>
          <w:szCs w:val="23"/>
        </w:rPr>
        <w:t>support, or</w:t>
      </w:r>
      <w:r w:rsidR="007E37CC">
        <w:rPr>
          <w:rFonts w:cs="Lato Light"/>
          <w:color w:val="000000"/>
          <w:szCs w:val="23"/>
        </w:rPr>
        <w:t xml:space="preserve"> targeted work with domestic abuse perpetrators.</w:t>
      </w:r>
      <w:r w:rsidR="00C8560B">
        <w:rPr>
          <w:rFonts w:cs="Lato Light"/>
          <w:color w:val="000000"/>
          <w:szCs w:val="23"/>
        </w:rPr>
        <w:t xml:space="preserve"> </w:t>
      </w:r>
      <w:r w:rsidR="00161C5F">
        <w:rPr>
          <w:rFonts w:cs="Lato Light"/>
          <w:color w:val="000000"/>
          <w:szCs w:val="23"/>
        </w:rPr>
        <w:t xml:space="preserve">As part of your role </w:t>
      </w:r>
      <w:r w:rsidR="00C65B7F">
        <w:rPr>
          <w:rFonts w:cs="Lato Light"/>
          <w:color w:val="000000"/>
          <w:szCs w:val="23"/>
        </w:rPr>
        <w:t>you will</w:t>
      </w:r>
      <w:r w:rsidR="00C8560B">
        <w:rPr>
          <w:rFonts w:cs="Lato Light"/>
          <w:color w:val="000000"/>
          <w:szCs w:val="23"/>
        </w:rPr>
        <w:t xml:space="preserve"> assess </w:t>
      </w:r>
      <w:r w:rsidR="00C65B7F">
        <w:rPr>
          <w:rFonts w:cs="Lato Light"/>
          <w:color w:val="000000"/>
          <w:szCs w:val="23"/>
        </w:rPr>
        <w:t xml:space="preserve">each </w:t>
      </w:r>
      <w:r w:rsidR="00CB244F">
        <w:rPr>
          <w:rFonts w:cs="Lato Light"/>
          <w:color w:val="000000"/>
          <w:szCs w:val="23"/>
        </w:rPr>
        <w:t>individuals’</w:t>
      </w:r>
      <w:r w:rsidR="004F3DB3">
        <w:rPr>
          <w:rFonts w:cs="Lato Light"/>
          <w:color w:val="000000"/>
          <w:szCs w:val="23"/>
        </w:rPr>
        <w:t xml:space="preserve"> needs</w:t>
      </w:r>
      <w:r w:rsidR="00C8560B">
        <w:rPr>
          <w:rFonts w:cs="Lato Light"/>
          <w:color w:val="000000"/>
          <w:szCs w:val="23"/>
        </w:rPr>
        <w:t xml:space="preserve"> and risks for </w:t>
      </w:r>
      <w:r w:rsidR="00161C5F">
        <w:rPr>
          <w:rFonts w:cs="Lato Light"/>
          <w:color w:val="000000"/>
          <w:szCs w:val="23"/>
        </w:rPr>
        <w:t xml:space="preserve">and </w:t>
      </w:r>
      <w:r w:rsidR="00DC5D7E">
        <w:rPr>
          <w:rFonts w:cs="Lato Light"/>
          <w:color w:val="000000"/>
          <w:szCs w:val="23"/>
        </w:rPr>
        <w:t>work with the team to formulate a family plan</w:t>
      </w:r>
      <w:r w:rsidR="009E3F85">
        <w:rPr>
          <w:rFonts w:cs="Lato Light"/>
          <w:color w:val="000000"/>
          <w:szCs w:val="23"/>
        </w:rPr>
        <w:t xml:space="preserve"> which will include the safety plan</w:t>
      </w:r>
      <w:r w:rsidR="00161C5F">
        <w:rPr>
          <w:rFonts w:cs="Lato Light"/>
          <w:color w:val="000000"/>
          <w:szCs w:val="23"/>
        </w:rPr>
        <w:t>.</w:t>
      </w:r>
    </w:p>
    <w:p w14:paraId="1001F566" w14:textId="77777777" w:rsidR="00050162" w:rsidRDefault="00050162" w:rsidP="00C62D79">
      <w:pPr>
        <w:rPr>
          <w:rFonts w:cs="Lato Light"/>
          <w:color w:val="000000"/>
          <w:szCs w:val="23"/>
        </w:rPr>
      </w:pPr>
    </w:p>
    <w:p w14:paraId="63FC5C7E" w14:textId="22ECE43D" w:rsidR="00C62D79" w:rsidRPr="00C62D79" w:rsidRDefault="00E513B0" w:rsidP="00C62D79">
      <w:pPr>
        <w:rPr>
          <w:rFonts w:cs="Lato Light"/>
          <w:color w:val="000000"/>
          <w:szCs w:val="23"/>
        </w:rPr>
      </w:pPr>
      <w:r>
        <w:rPr>
          <w:rFonts w:cs="Lato Light"/>
          <w:color w:val="000000"/>
          <w:szCs w:val="23"/>
        </w:rPr>
        <w:t xml:space="preserve">The aim of our intervention and support to a family is to help create </w:t>
      </w:r>
      <w:r w:rsidR="004F3DB3">
        <w:rPr>
          <w:rFonts w:cs="Lato Light"/>
          <w:color w:val="000000"/>
          <w:szCs w:val="23"/>
        </w:rPr>
        <w:t xml:space="preserve">the </w:t>
      </w:r>
      <w:r>
        <w:rPr>
          <w:rFonts w:cs="Lato Light"/>
          <w:color w:val="000000"/>
          <w:szCs w:val="23"/>
        </w:rPr>
        <w:t>changes</w:t>
      </w:r>
      <w:r w:rsidR="004F3DB3">
        <w:rPr>
          <w:rFonts w:cs="Lato Light"/>
          <w:color w:val="000000"/>
          <w:szCs w:val="23"/>
        </w:rPr>
        <w:t xml:space="preserve"> they need or to overcome the challenges they face with support so they can go on with their lives</w:t>
      </w:r>
      <w:r w:rsidR="00C62D79" w:rsidRPr="00C62D79">
        <w:rPr>
          <w:rFonts w:cs="Lato Light"/>
          <w:color w:val="000000"/>
          <w:szCs w:val="23"/>
        </w:rPr>
        <w:t xml:space="preserve"> and be </w:t>
      </w:r>
      <w:r w:rsidR="00CB244F" w:rsidRPr="00C62D79">
        <w:rPr>
          <w:rFonts w:cs="Lato Light"/>
          <w:color w:val="000000"/>
          <w:szCs w:val="23"/>
        </w:rPr>
        <w:t>happy</w:t>
      </w:r>
      <w:r w:rsidR="00CB244F">
        <w:rPr>
          <w:rFonts w:cs="Lato Light"/>
          <w:color w:val="000000"/>
          <w:szCs w:val="23"/>
        </w:rPr>
        <w:t>,</w:t>
      </w:r>
      <w:r w:rsidR="00C62D79" w:rsidRPr="00C62D79">
        <w:rPr>
          <w:rFonts w:cs="Lato Light"/>
          <w:color w:val="000000"/>
          <w:szCs w:val="23"/>
        </w:rPr>
        <w:t xml:space="preserve"> </w:t>
      </w:r>
      <w:r w:rsidR="004C4E8E">
        <w:rPr>
          <w:rFonts w:cs="Lato Light"/>
          <w:color w:val="000000"/>
          <w:szCs w:val="23"/>
        </w:rPr>
        <w:t xml:space="preserve">achieving better outcomes for them and their family </w:t>
      </w:r>
      <w:r w:rsidR="00C62D79" w:rsidRPr="00C62D79">
        <w:rPr>
          <w:rFonts w:cs="Lato Light"/>
          <w:color w:val="000000"/>
          <w:szCs w:val="23"/>
        </w:rPr>
        <w:t>with a specific focus on</w:t>
      </w:r>
      <w:r w:rsidR="00C62D79">
        <w:rPr>
          <w:rFonts w:cs="Lato Light"/>
          <w:color w:val="000000"/>
          <w:szCs w:val="23"/>
        </w:rPr>
        <w:t xml:space="preserve"> </w:t>
      </w:r>
      <w:r w:rsidR="00C62D79" w:rsidRPr="00C62D79">
        <w:rPr>
          <w:rFonts w:cs="Lato Light"/>
          <w:color w:val="000000"/>
          <w:szCs w:val="23"/>
        </w:rPr>
        <w:t>preventing family breakdown</w:t>
      </w:r>
      <w:r w:rsidR="004C4E8E">
        <w:rPr>
          <w:rFonts w:cs="Lato Light"/>
          <w:color w:val="000000"/>
          <w:szCs w:val="23"/>
        </w:rPr>
        <w:t xml:space="preserve"> (edge of care) and escalation of need and vulnerability to that of child protection</w:t>
      </w:r>
      <w:r w:rsidR="00C62D79" w:rsidRPr="00C62D79">
        <w:rPr>
          <w:rFonts w:cs="Lato Light"/>
          <w:color w:val="000000"/>
          <w:szCs w:val="23"/>
        </w:rPr>
        <w:t xml:space="preserve">. </w:t>
      </w:r>
    </w:p>
    <w:p w14:paraId="63752ECE" w14:textId="77777777" w:rsidR="00C62D79" w:rsidRPr="00C62D79" w:rsidRDefault="00C62D79" w:rsidP="00C62D79">
      <w:pPr>
        <w:rPr>
          <w:rFonts w:cs="Lato Light"/>
          <w:color w:val="000000"/>
          <w:szCs w:val="23"/>
        </w:rPr>
      </w:pPr>
    </w:p>
    <w:p w14:paraId="1CD212D4" w14:textId="497675A8" w:rsidR="00C63A57" w:rsidRDefault="004C4E8E" w:rsidP="00C62D79">
      <w:pPr>
        <w:rPr>
          <w:b/>
          <w:sz w:val="21"/>
        </w:rPr>
      </w:pPr>
      <w:r>
        <w:rPr>
          <w:rFonts w:cs="Lato Light"/>
          <w:color w:val="000000"/>
          <w:szCs w:val="23"/>
        </w:rPr>
        <w:t>Our approach to working is “whole family” and y</w:t>
      </w:r>
      <w:r w:rsidR="00825BE0" w:rsidRPr="00C62D79">
        <w:rPr>
          <w:rFonts w:cs="Lato Light"/>
          <w:color w:val="000000"/>
          <w:szCs w:val="23"/>
        </w:rPr>
        <w:t>ou will</w:t>
      </w:r>
      <w:r w:rsidR="00C62D79" w:rsidRPr="00C62D79">
        <w:rPr>
          <w:rFonts w:cs="Lato Light"/>
          <w:color w:val="000000"/>
          <w:szCs w:val="23"/>
        </w:rPr>
        <w:t xml:space="preserve"> need to be able to work with </w:t>
      </w:r>
      <w:r>
        <w:rPr>
          <w:rFonts w:cs="Lato Light"/>
          <w:color w:val="000000"/>
          <w:szCs w:val="23"/>
        </w:rPr>
        <w:t xml:space="preserve">individuals in families (either adult or child) </w:t>
      </w:r>
      <w:r w:rsidR="00C62D79" w:rsidRPr="00C62D79">
        <w:rPr>
          <w:rFonts w:cs="Lato Light"/>
          <w:color w:val="000000"/>
          <w:szCs w:val="23"/>
        </w:rPr>
        <w:t xml:space="preserve"> helping them to access </w:t>
      </w:r>
      <w:r>
        <w:rPr>
          <w:rFonts w:cs="Lato Light"/>
          <w:color w:val="000000"/>
          <w:szCs w:val="23"/>
        </w:rPr>
        <w:t xml:space="preserve"> </w:t>
      </w:r>
      <w:r w:rsidR="00C62D79" w:rsidRPr="00C62D79">
        <w:rPr>
          <w:rFonts w:cs="Lato Light"/>
          <w:color w:val="000000"/>
          <w:szCs w:val="23"/>
        </w:rPr>
        <w:t>other</w:t>
      </w:r>
      <w:r>
        <w:rPr>
          <w:rFonts w:cs="Lato Light"/>
          <w:color w:val="000000"/>
          <w:szCs w:val="23"/>
        </w:rPr>
        <w:t xml:space="preserve"> support and intervention </w:t>
      </w:r>
      <w:r w:rsidR="00C62D79">
        <w:rPr>
          <w:rFonts w:cs="Lato Light"/>
          <w:color w:val="000000"/>
          <w:szCs w:val="23"/>
        </w:rPr>
        <w:t xml:space="preserve"> </w:t>
      </w:r>
      <w:r w:rsidR="00C62D79" w:rsidRPr="00C62D79">
        <w:rPr>
          <w:rFonts w:cs="Lato Light"/>
          <w:color w:val="000000"/>
          <w:szCs w:val="23"/>
        </w:rPr>
        <w:t xml:space="preserve">services, both within the Families First Team and </w:t>
      </w:r>
      <w:r>
        <w:rPr>
          <w:rFonts w:cs="Lato Light"/>
          <w:color w:val="000000"/>
          <w:szCs w:val="23"/>
        </w:rPr>
        <w:t>externally with partner agencies</w:t>
      </w:r>
      <w:r w:rsidR="00C62D79" w:rsidRPr="00C62D79">
        <w:rPr>
          <w:rFonts w:cs="Lato Light"/>
          <w:color w:val="000000"/>
          <w:szCs w:val="23"/>
        </w:rPr>
        <w:t>,</w:t>
      </w:r>
      <w:r w:rsidR="00C62D79">
        <w:rPr>
          <w:rFonts w:cs="Lato Light"/>
          <w:color w:val="000000"/>
          <w:szCs w:val="23"/>
        </w:rPr>
        <w:t xml:space="preserve"> </w:t>
      </w:r>
      <w:r w:rsidR="00C62D79" w:rsidRPr="00C62D79">
        <w:rPr>
          <w:rFonts w:cs="Lato Light"/>
          <w:color w:val="000000"/>
          <w:szCs w:val="23"/>
        </w:rPr>
        <w:t>that can help with the practical problems they may be facing as a result of their substance</w:t>
      </w:r>
      <w:r w:rsidR="00C62D79">
        <w:rPr>
          <w:rFonts w:cs="Lato Light"/>
          <w:color w:val="000000"/>
          <w:szCs w:val="23"/>
        </w:rPr>
        <w:t xml:space="preserve"> </w:t>
      </w:r>
      <w:r w:rsidR="00C62D79" w:rsidRPr="00C62D79">
        <w:rPr>
          <w:rFonts w:cs="Lato Light"/>
          <w:color w:val="000000"/>
          <w:szCs w:val="23"/>
        </w:rPr>
        <w:t>misuse (</w:t>
      </w:r>
      <w:r w:rsidR="00B31E0D" w:rsidRPr="00C62D79">
        <w:rPr>
          <w:rFonts w:cs="Lato Light"/>
          <w:color w:val="000000"/>
          <w:szCs w:val="23"/>
        </w:rPr>
        <w:t>e.g.,</w:t>
      </w:r>
      <w:r w:rsidR="00C62D79" w:rsidRPr="00C62D79">
        <w:rPr>
          <w:rFonts w:cs="Lato Light"/>
          <w:color w:val="000000"/>
          <w:szCs w:val="23"/>
        </w:rPr>
        <w:t xml:space="preserve"> housing, financial, healthcare etc).</w:t>
      </w:r>
      <w:r w:rsidR="00E83808">
        <w:rPr>
          <w:rFonts w:cs="Lato Light"/>
          <w:color w:val="000000"/>
          <w:szCs w:val="23"/>
        </w:rPr>
        <w:t xml:space="preserve"> This may be as a lead professional or as part of a multi-disciplinary team working with a family open to children’s services.</w:t>
      </w:r>
      <w:r w:rsidR="00C63A57" w:rsidRPr="00C62D79">
        <w:rPr>
          <w:rFonts w:cs="Lato Light"/>
          <w:color w:val="000000"/>
          <w:szCs w:val="23"/>
        </w:rPr>
        <w:tab/>
      </w:r>
      <w:r w:rsidR="00C63A57">
        <w:rPr>
          <w:b/>
          <w:sz w:val="21"/>
        </w:rPr>
        <w:tab/>
      </w:r>
      <w:r w:rsidR="00C63A57">
        <w:rPr>
          <w:b/>
          <w:sz w:val="21"/>
        </w:rPr>
        <w:tab/>
      </w:r>
    </w:p>
    <w:p w14:paraId="408FB262" w14:textId="77777777" w:rsidR="00A74D41" w:rsidRDefault="00A74D41" w:rsidP="003F0FEF">
      <w:pPr>
        <w:pStyle w:val="Heading2"/>
      </w:pPr>
    </w:p>
    <w:p w14:paraId="3CCF4E6A" w14:textId="075E1D1E" w:rsidR="00C62D79" w:rsidRDefault="001571D4" w:rsidP="003F0FEF">
      <w:pPr>
        <w:pStyle w:val="Heading2"/>
      </w:pPr>
      <w:r w:rsidRPr="004226D4">
        <w:t xml:space="preserve">Main </w:t>
      </w:r>
      <w:r w:rsidR="00822B6B">
        <w:t xml:space="preserve">Activities </w:t>
      </w:r>
      <w:r w:rsidRPr="004226D4">
        <w:t>&amp; Responsibi</w:t>
      </w:r>
      <w:r w:rsidR="00822B6B">
        <w:t>lities:</w:t>
      </w:r>
    </w:p>
    <w:p w14:paraId="250AD7C9" w14:textId="77777777" w:rsidR="00C62D79" w:rsidRPr="00C62D79" w:rsidRDefault="00C62D79" w:rsidP="00C62D79"/>
    <w:p w14:paraId="0CCAC264" w14:textId="7BE1EB83" w:rsidR="00C62D79" w:rsidRDefault="00C62D79" w:rsidP="001C03ED">
      <w:pPr>
        <w:pStyle w:val="ListParagraph"/>
        <w:numPr>
          <w:ilvl w:val="0"/>
          <w:numId w:val="21"/>
        </w:numPr>
        <w:spacing w:after="5" w:line="249" w:lineRule="auto"/>
        <w:ind w:right="1206"/>
        <w:contextualSpacing/>
      </w:pPr>
      <w:r>
        <w:t xml:space="preserve">To provide face-to-face, telephone and undertake home visits to young people and adults </w:t>
      </w:r>
      <w:r w:rsidR="00E83808">
        <w:t>allocated to you.</w:t>
      </w:r>
    </w:p>
    <w:p w14:paraId="63792B2C" w14:textId="0D6713A3" w:rsidR="00C62D79" w:rsidRDefault="00C62D79" w:rsidP="00F45BF0">
      <w:pPr>
        <w:pStyle w:val="ListParagraph"/>
        <w:numPr>
          <w:ilvl w:val="0"/>
          <w:numId w:val="21"/>
        </w:numPr>
        <w:spacing w:after="5" w:line="249" w:lineRule="auto"/>
        <w:ind w:right="1206"/>
        <w:contextualSpacing/>
      </w:pPr>
      <w:r>
        <w:t xml:space="preserve">Manage a caseload by helping </w:t>
      </w:r>
      <w:r w:rsidR="00F750D0">
        <w:t xml:space="preserve"> children and their families </w:t>
      </w:r>
      <w:r>
        <w:t xml:space="preserve">to address </w:t>
      </w:r>
      <w:r w:rsidR="00F750D0">
        <w:t xml:space="preserve">domestic abuse and </w:t>
      </w:r>
      <w:r w:rsidR="00DE1C56">
        <w:t>rebuilt their lives and family relationships in a positive way improving their ow</w:t>
      </w:r>
      <w:r w:rsidR="004C1C7E">
        <w:t>n</w:t>
      </w:r>
      <w:r w:rsidR="00DE1C56">
        <w:t xml:space="preserve"> emotional health and wellbeing.</w:t>
      </w:r>
    </w:p>
    <w:p w14:paraId="3A7A237B" w14:textId="695714D3" w:rsidR="00C62D79" w:rsidRDefault="00C62D79" w:rsidP="00C62D79">
      <w:pPr>
        <w:pStyle w:val="ListParagraph"/>
        <w:numPr>
          <w:ilvl w:val="0"/>
          <w:numId w:val="21"/>
        </w:numPr>
        <w:spacing w:after="5" w:line="249" w:lineRule="auto"/>
        <w:ind w:right="1206"/>
        <w:contextualSpacing/>
      </w:pPr>
      <w:r>
        <w:lastRenderedPageBreak/>
        <w:t>Complete assessments and brief interventions with individuals</w:t>
      </w:r>
      <w:r w:rsidR="00E83808">
        <w:t>.</w:t>
      </w:r>
    </w:p>
    <w:p w14:paraId="7AB0001E" w14:textId="2A0DA3DC" w:rsidR="00C62D79" w:rsidRDefault="00C62D79" w:rsidP="00C62D79">
      <w:pPr>
        <w:pStyle w:val="ListParagraph"/>
        <w:numPr>
          <w:ilvl w:val="0"/>
          <w:numId w:val="21"/>
        </w:numPr>
        <w:spacing w:after="5" w:line="249" w:lineRule="auto"/>
        <w:ind w:right="1206"/>
        <w:contextualSpacing/>
      </w:pPr>
      <w:r>
        <w:t>Assess risk and vulnerable situations when working with young people and families</w:t>
      </w:r>
      <w:r w:rsidR="004C1C7E">
        <w:t xml:space="preserve"> and build in safety plans as part of your intervention and support.</w:t>
      </w:r>
    </w:p>
    <w:p w14:paraId="4ED76A5C" w14:textId="186048A5" w:rsidR="00C62D79" w:rsidRDefault="00C62D79" w:rsidP="00EC6842">
      <w:pPr>
        <w:pStyle w:val="ListParagraph"/>
        <w:numPr>
          <w:ilvl w:val="0"/>
          <w:numId w:val="21"/>
        </w:numPr>
        <w:spacing w:after="5" w:line="249" w:lineRule="auto"/>
        <w:ind w:right="1206"/>
        <w:contextualSpacing/>
      </w:pPr>
      <w:r>
        <w:t xml:space="preserve">Work with young people and adults who are </w:t>
      </w:r>
      <w:r w:rsidR="004C1C7E">
        <w:t>experiencing domestic abuse in their relationships and those who are perpetrating.</w:t>
      </w:r>
    </w:p>
    <w:p w14:paraId="39182A95" w14:textId="5A606D86" w:rsidR="00C62D79" w:rsidRDefault="00F13AC3" w:rsidP="00C62D79">
      <w:pPr>
        <w:pStyle w:val="ListParagraph"/>
        <w:numPr>
          <w:ilvl w:val="0"/>
          <w:numId w:val="21"/>
        </w:numPr>
        <w:spacing w:after="5" w:line="249" w:lineRule="auto"/>
        <w:ind w:right="1206"/>
        <w:contextualSpacing/>
      </w:pPr>
      <w:r>
        <w:t xml:space="preserve">Act as a lead professional </w:t>
      </w:r>
      <w:r w:rsidR="00E66EF1">
        <w:t xml:space="preserve">for families to assess their needs and </w:t>
      </w:r>
      <w:r w:rsidR="00476DAD">
        <w:t>formulate</w:t>
      </w:r>
      <w:r w:rsidR="00E66EF1">
        <w:t xml:space="preserve"> </w:t>
      </w:r>
      <w:r w:rsidR="00476DAD">
        <w:t>multi-disciplinary</w:t>
      </w:r>
      <w:r w:rsidR="00E66EF1">
        <w:t xml:space="preserve"> plans for intervention and </w:t>
      </w:r>
      <w:r w:rsidR="00476DAD">
        <w:t xml:space="preserve">support. </w:t>
      </w:r>
    </w:p>
    <w:p w14:paraId="52F5C6D9" w14:textId="01677258" w:rsidR="00476DAD" w:rsidRDefault="00476DAD" w:rsidP="00C62D79">
      <w:pPr>
        <w:pStyle w:val="ListParagraph"/>
        <w:numPr>
          <w:ilvl w:val="0"/>
          <w:numId w:val="21"/>
        </w:numPr>
        <w:spacing w:after="5" w:line="249" w:lineRule="auto"/>
        <w:ind w:right="1206"/>
        <w:contextualSpacing/>
      </w:pPr>
      <w:r>
        <w:t>Review plans of support and intervention through Team Around the Family (TAF) meetings.</w:t>
      </w:r>
    </w:p>
    <w:p w14:paraId="424B9829" w14:textId="77777777" w:rsidR="00C62D79" w:rsidRDefault="00C62D79" w:rsidP="00C62D79">
      <w:pPr>
        <w:pStyle w:val="ListParagraph"/>
        <w:numPr>
          <w:ilvl w:val="0"/>
          <w:numId w:val="21"/>
        </w:numPr>
        <w:spacing w:after="5" w:line="249" w:lineRule="auto"/>
        <w:ind w:right="1206"/>
        <w:contextualSpacing/>
      </w:pPr>
      <w:r>
        <w:t>To provide advice, evidence-based interventions, advocacy and support to young</w:t>
      </w:r>
    </w:p>
    <w:p w14:paraId="69192E31" w14:textId="4A0254BF" w:rsidR="00C62D79" w:rsidRDefault="00C62D79" w:rsidP="00C62D79">
      <w:pPr>
        <w:pStyle w:val="ListParagraph"/>
        <w:spacing w:after="5" w:line="249" w:lineRule="auto"/>
        <w:ind w:right="1206"/>
        <w:contextualSpacing/>
      </w:pPr>
      <w:r>
        <w:t xml:space="preserve">people and adults, who experience problems in relation to </w:t>
      </w:r>
      <w:r w:rsidR="00476DAD">
        <w:t xml:space="preserve">domestic abuse </w:t>
      </w:r>
    </w:p>
    <w:p w14:paraId="74CFBA1D" w14:textId="7118BE3D" w:rsidR="00C62D79" w:rsidRDefault="00C62D79" w:rsidP="00A70F98">
      <w:pPr>
        <w:pStyle w:val="ListParagraph"/>
        <w:numPr>
          <w:ilvl w:val="0"/>
          <w:numId w:val="21"/>
        </w:numPr>
        <w:spacing w:after="5" w:line="249" w:lineRule="auto"/>
        <w:ind w:right="1206"/>
        <w:contextualSpacing/>
      </w:pPr>
      <w:r>
        <w:t xml:space="preserve">Provide young people and adults with advice, information and help to access practical support for the things that may be </w:t>
      </w:r>
      <w:r w:rsidR="00BE4FFE">
        <w:t>impacting on their current situation</w:t>
      </w:r>
      <w:r>
        <w:t xml:space="preserve">. This could include helping people to contact housing agencies, GP and healthcare services, and employment support </w:t>
      </w:r>
    </w:p>
    <w:p w14:paraId="5C308EFF" w14:textId="00ED3CA4" w:rsidR="00C62D79" w:rsidRDefault="00C62D79" w:rsidP="008F7DF2">
      <w:pPr>
        <w:pStyle w:val="ListParagraph"/>
        <w:numPr>
          <w:ilvl w:val="0"/>
          <w:numId w:val="21"/>
        </w:numPr>
        <w:spacing w:after="5" w:line="249" w:lineRule="auto"/>
        <w:ind w:right="1206"/>
        <w:contextualSpacing/>
      </w:pPr>
      <w:r>
        <w:t xml:space="preserve">Co-ordinate care through appropriate liaison with other members of the multidisciplinary team and other agencies involved in the care of individuals </w:t>
      </w:r>
    </w:p>
    <w:p w14:paraId="3F127BB5" w14:textId="1D63925A" w:rsidR="00C62D79" w:rsidRDefault="00C62D79" w:rsidP="00570E68">
      <w:pPr>
        <w:pStyle w:val="ListParagraph"/>
        <w:numPr>
          <w:ilvl w:val="0"/>
          <w:numId w:val="21"/>
        </w:numPr>
        <w:spacing w:after="5" w:line="249" w:lineRule="auto"/>
        <w:ind w:right="1206"/>
        <w:contextualSpacing/>
      </w:pPr>
      <w:r>
        <w:t xml:space="preserve">Work effectively with partner agencies to deliver a quality service, focussed on achieving positive change for individuals  </w:t>
      </w:r>
    </w:p>
    <w:p w14:paraId="55B18F3F" w14:textId="56114226" w:rsidR="00C62D79" w:rsidRDefault="00C62D79" w:rsidP="00032306">
      <w:pPr>
        <w:pStyle w:val="ListParagraph"/>
        <w:numPr>
          <w:ilvl w:val="0"/>
          <w:numId w:val="21"/>
        </w:numPr>
        <w:spacing w:after="5" w:line="249" w:lineRule="auto"/>
        <w:ind w:right="1206"/>
        <w:contextualSpacing/>
      </w:pPr>
      <w:r>
        <w:t xml:space="preserve">Keep </w:t>
      </w:r>
      <w:r w:rsidR="00E83808">
        <w:t>up to date</w:t>
      </w:r>
      <w:r>
        <w:t xml:space="preserve"> with best practice and research into</w:t>
      </w:r>
      <w:r w:rsidR="00C66AB7">
        <w:t xml:space="preserve"> domestic abuse and evidence-based interventions and support.</w:t>
      </w:r>
      <w:r>
        <w:t xml:space="preserve"> </w:t>
      </w:r>
    </w:p>
    <w:p w14:paraId="50B88010" w14:textId="28B14DC7" w:rsidR="00C62D79" w:rsidRDefault="00C62D79" w:rsidP="00176D01">
      <w:pPr>
        <w:pStyle w:val="ListParagraph"/>
        <w:numPr>
          <w:ilvl w:val="0"/>
          <w:numId w:val="21"/>
        </w:numPr>
        <w:spacing w:after="5" w:line="249" w:lineRule="auto"/>
        <w:ind w:right="1206"/>
        <w:contextualSpacing/>
      </w:pPr>
      <w:r>
        <w:t xml:space="preserve">Contribute to the continuing development </w:t>
      </w:r>
      <w:r w:rsidR="00C66AB7">
        <w:t>of multi</w:t>
      </w:r>
      <w:r w:rsidR="00E83808">
        <w:t xml:space="preserve">-disciplinary working </w:t>
      </w:r>
      <w:r w:rsidR="00465939">
        <w:t>in Families</w:t>
      </w:r>
      <w:r>
        <w:t xml:space="preserve"> First  Team</w:t>
      </w:r>
      <w:r w:rsidR="00E83808">
        <w:t xml:space="preserve"> in line with Family </w:t>
      </w:r>
      <w:r w:rsidR="00C66AB7">
        <w:t>H</w:t>
      </w:r>
      <w:r w:rsidR="00E83808">
        <w:t>elp model</w:t>
      </w:r>
      <w:r>
        <w:t xml:space="preserve">. </w:t>
      </w:r>
    </w:p>
    <w:p w14:paraId="5115B8D5" w14:textId="06EE7D50" w:rsidR="00C62D79" w:rsidRDefault="00C62D79" w:rsidP="00C62D79">
      <w:pPr>
        <w:pStyle w:val="ListParagraph"/>
        <w:numPr>
          <w:ilvl w:val="0"/>
          <w:numId w:val="21"/>
        </w:numPr>
        <w:spacing w:after="5" w:line="249" w:lineRule="auto"/>
        <w:ind w:right="1206"/>
        <w:contextualSpacing/>
      </w:pPr>
      <w:r>
        <w:t>Take all reasonable steps to ensure the safety of self and service users</w:t>
      </w:r>
      <w:r w:rsidR="00C66AB7">
        <w:t xml:space="preserve"> and report any safeguarding concerns to a Team Manager/ leader</w:t>
      </w:r>
    </w:p>
    <w:p w14:paraId="1BF7ADF2" w14:textId="513DC56C" w:rsidR="00C62D79" w:rsidRDefault="00C62D79" w:rsidP="00681362">
      <w:pPr>
        <w:pStyle w:val="ListParagraph"/>
        <w:numPr>
          <w:ilvl w:val="0"/>
          <w:numId w:val="21"/>
        </w:numPr>
        <w:spacing w:after="5" w:line="249" w:lineRule="auto"/>
        <w:ind w:right="1206"/>
        <w:contextualSpacing/>
      </w:pPr>
      <w:r>
        <w:t xml:space="preserve">To attend </w:t>
      </w:r>
      <w:r w:rsidR="00C66AB7">
        <w:t xml:space="preserve">professional </w:t>
      </w:r>
      <w:r>
        <w:t>meetings and present information confidently and to receive advice and support from other professionals</w:t>
      </w:r>
    </w:p>
    <w:p w14:paraId="07D8EF6A" w14:textId="635F56F7" w:rsidR="00C62D79" w:rsidRDefault="00C62D79" w:rsidP="00C62D79">
      <w:pPr>
        <w:pStyle w:val="ListParagraph"/>
        <w:numPr>
          <w:ilvl w:val="0"/>
          <w:numId w:val="21"/>
        </w:numPr>
        <w:spacing w:after="5" w:line="249" w:lineRule="auto"/>
        <w:ind w:right="1206"/>
        <w:contextualSpacing/>
      </w:pPr>
      <w:r>
        <w:t>To attend and be actively involved in team meetings and supervision</w:t>
      </w:r>
    </w:p>
    <w:p w14:paraId="28656876" w14:textId="1BF964A7" w:rsidR="00C62D79" w:rsidRDefault="00C62D79" w:rsidP="00C62D79">
      <w:pPr>
        <w:pStyle w:val="ListParagraph"/>
        <w:numPr>
          <w:ilvl w:val="0"/>
          <w:numId w:val="21"/>
        </w:numPr>
        <w:spacing w:after="5" w:line="249" w:lineRule="auto"/>
        <w:ind w:right="1206"/>
        <w:contextualSpacing/>
      </w:pPr>
      <w:r>
        <w:t xml:space="preserve">To respond in a timely manner to families and </w:t>
      </w:r>
      <w:r w:rsidR="00744FFB">
        <w:t>professionals as</w:t>
      </w:r>
      <w:r w:rsidR="00465939">
        <w:t xml:space="preserve"> per practice standards.</w:t>
      </w:r>
    </w:p>
    <w:p w14:paraId="280D2180" w14:textId="7C7E698C" w:rsidR="00C62D79" w:rsidRDefault="00C62D79" w:rsidP="00282245">
      <w:pPr>
        <w:pStyle w:val="ListParagraph"/>
        <w:numPr>
          <w:ilvl w:val="0"/>
          <w:numId w:val="21"/>
        </w:numPr>
        <w:spacing w:after="5" w:line="249" w:lineRule="auto"/>
        <w:ind w:right="1206"/>
        <w:contextualSpacing/>
      </w:pPr>
      <w:r>
        <w:t>To gain and represent the voice of young and their families and to seek to feedback on or from the intervention</w:t>
      </w:r>
    </w:p>
    <w:p w14:paraId="2F4A9BA1" w14:textId="7E85E2BB" w:rsidR="00C62D79" w:rsidRDefault="00C62D79" w:rsidP="00EC45BE">
      <w:pPr>
        <w:pStyle w:val="ListParagraph"/>
        <w:numPr>
          <w:ilvl w:val="0"/>
          <w:numId w:val="21"/>
        </w:numPr>
        <w:spacing w:after="5" w:line="249" w:lineRule="auto"/>
        <w:ind w:right="1206"/>
        <w:contextualSpacing/>
      </w:pPr>
      <w:r>
        <w:t xml:space="preserve">To be </w:t>
      </w:r>
      <w:r w:rsidR="00744FFB">
        <w:t>aware of</w:t>
      </w:r>
      <w:r w:rsidR="00E83808">
        <w:t xml:space="preserve">  diversity and work positively and inclusively</w:t>
      </w:r>
      <w:r w:rsidR="00744FFB">
        <w:t xml:space="preserve"> with all.</w:t>
      </w:r>
    </w:p>
    <w:p w14:paraId="3D799AA8" w14:textId="0AF89B3D" w:rsidR="004A33D9" w:rsidRPr="004A33D9" w:rsidRDefault="00C62D79" w:rsidP="004C4FFD">
      <w:pPr>
        <w:pStyle w:val="ListParagraph"/>
        <w:numPr>
          <w:ilvl w:val="0"/>
          <w:numId w:val="21"/>
        </w:numPr>
        <w:spacing w:after="5" w:line="249" w:lineRule="auto"/>
        <w:ind w:right="1206"/>
        <w:contextualSpacing/>
      </w:pPr>
      <w:r>
        <w:t xml:space="preserve">Be committed to safeguarding children and young people </w:t>
      </w:r>
      <w:r w:rsidR="00744FFB">
        <w:t>from all</w:t>
      </w:r>
      <w:r w:rsidR="00E83808">
        <w:t xml:space="preserve"> forms of harm and abuse including but not exclusive to: </w:t>
      </w:r>
      <w:r>
        <w:t>CSE, abuse, extremism and domestic abuse</w:t>
      </w:r>
    </w:p>
    <w:p w14:paraId="1E9603C4" w14:textId="77777777" w:rsidR="00CB244F" w:rsidRDefault="00CB244F" w:rsidP="003F0FEF">
      <w:pPr>
        <w:pStyle w:val="Heading2"/>
      </w:pPr>
    </w:p>
    <w:p w14:paraId="1CDA2FF4" w14:textId="74FCBAC5"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24939B98" w14:textId="04878D8D" w:rsidR="00A22736" w:rsidRDefault="00A22736" w:rsidP="00A22736">
      <w:pPr>
        <w:pStyle w:val="ListParagraph"/>
        <w:numPr>
          <w:ilvl w:val="0"/>
          <w:numId w:val="21"/>
        </w:numPr>
        <w:spacing w:after="5" w:line="249" w:lineRule="auto"/>
        <w:ind w:right="1206"/>
        <w:contextualSpacing/>
      </w:pPr>
      <w:r w:rsidRPr="00B663F3">
        <w:t xml:space="preserve">To maintain personal and professional development to meet the changing demands of the role and practice, </w:t>
      </w:r>
      <w:r w:rsidR="00C62D79" w:rsidRPr="00C62D79">
        <w:t>participate in appropriate training activities and</w:t>
      </w:r>
      <w:r w:rsidR="00C62D79">
        <w:t xml:space="preserve"> </w:t>
      </w:r>
      <w:r w:rsidRPr="00B663F3">
        <w:t xml:space="preserve">encourage and support </w:t>
      </w:r>
      <w:r w:rsidR="00E83808">
        <w:t xml:space="preserve">colleagues and your team </w:t>
      </w:r>
      <w:r w:rsidRPr="00B663F3">
        <w:t xml:space="preserve">in their development and training. </w:t>
      </w:r>
    </w:p>
    <w:p w14:paraId="3773803B" w14:textId="77777777" w:rsidR="006666D5" w:rsidRDefault="006666D5" w:rsidP="006666D5">
      <w:pPr>
        <w:pStyle w:val="ListParagraph"/>
        <w:spacing w:after="5" w:line="249" w:lineRule="auto"/>
        <w:ind w:right="1206"/>
        <w:contextualSpacing/>
      </w:pPr>
    </w:p>
    <w:p w14:paraId="70B7AECA" w14:textId="4CBADB15" w:rsidR="006666D5" w:rsidRDefault="006666D5" w:rsidP="006666D5">
      <w:pPr>
        <w:pStyle w:val="ListParagraph"/>
        <w:numPr>
          <w:ilvl w:val="0"/>
          <w:numId w:val="21"/>
        </w:numPr>
        <w:spacing w:after="5" w:line="249" w:lineRule="auto"/>
        <w:ind w:right="1206"/>
        <w:contextualSpacing/>
      </w:pPr>
      <w:r>
        <w:t>To undertake other such duties, training and/or hours of work as may be reasonably</w:t>
      </w:r>
    </w:p>
    <w:p w14:paraId="6F10A141" w14:textId="650B3BD6" w:rsidR="006666D5" w:rsidRDefault="006666D5" w:rsidP="006666D5">
      <w:pPr>
        <w:pStyle w:val="ListParagraph"/>
        <w:spacing w:after="5" w:line="249" w:lineRule="auto"/>
        <w:ind w:right="1206"/>
        <w:contextualSpacing/>
      </w:pPr>
      <w:r>
        <w:t>required and which are consistent with the general level of responsibility of this job</w:t>
      </w:r>
    </w:p>
    <w:p w14:paraId="7B0369DD" w14:textId="77777777" w:rsidR="006666D5" w:rsidRPr="00B663F3" w:rsidRDefault="006666D5" w:rsidP="006666D5">
      <w:pPr>
        <w:pStyle w:val="ListParagraph"/>
        <w:spacing w:after="5" w:line="249" w:lineRule="auto"/>
        <w:ind w:right="1206"/>
        <w:contextualSpacing/>
      </w:pPr>
    </w:p>
    <w:p w14:paraId="4DC4DF33" w14:textId="4D013D6B" w:rsidR="00A22736" w:rsidRDefault="00A22736" w:rsidP="00A22736">
      <w:pPr>
        <w:pStyle w:val="ListParagraph"/>
        <w:numPr>
          <w:ilvl w:val="0"/>
          <w:numId w:val="21"/>
        </w:numPr>
        <w:spacing w:after="5" w:line="249" w:lineRule="auto"/>
        <w:ind w:right="1206"/>
        <w:contextualSpacing/>
      </w:pPr>
      <w:r w:rsidRPr="00B663F3">
        <w:t xml:space="preserve">To undertake health and safety duties commensurate with the job and/or as detailed in the Directorate’s Health and Safety Policy </w:t>
      </w:r>
    </w:p>
    <w:p w14:paraId="439E0EB5" w14:textId="77777777" w:rsidR="006666D5" w:rsidRPr="00B663F3" w:rsidRDefault="006666D5" w:rsidP="006666D5">
      <w:pPr>
        <w:pStyle w:val="ListParagraph"/>
        <w:spacing w:after="5" w:line="249" w:lineRule="auto"/>
        <w:ind w:right="1206"/>
        <w:contextualSpacing/>
      </w:pPr>
    </w:p>
    <w:p w14:paraId="14B37E39" w14:textId="215BA867" w:rsidR="00A22736" w:rsidRDefault="00A22736" w:rsidP="00A22736">
      <w:pPr>
        <w:pStyle w:val="ListParagraph"/>
        <w:numPr>
          <w:ilvl w:val="0"/>
          <w:numId w:val="21"/>
        </w:numPr>
        <w:spacing w:after="5" w:line="249" w:lineRule="auto"/>
        <w:ind w:right="1206"/>
        <w:contextualSpacing/>
      </w:pPr>
      <w:r w:rsidRPr="00B663F3">
        <w:t>The duties described in this job description must be carried out in a manner which promotes equality of opportunity, dignity and due respect for all employees and service users and is consistent with the Council’s Equality and Diversity Policy</w:t>
      </w:r>
    </w:p>
    <w:p w14:paraId="54582E44" w14:textId="77777777" w:rsidR="006666D5" w:rsidRPr="00B663F3" w:rsidRDefault="006666D5" w:rsidP="006666D5">
      <w:pPr>
        <w:spacing w:after="5" w:line="249" w:lineRule="auto"/>
        <w:ind w:right="1206"/>
        <w:contextualSpacing/>
      </w:pPr>
    </w:p>
    <w:p w14:paraId="44FE0A41" w14:textId="2E5C98F3" w:rsidR="00A22736" w:rsidRDefault="00A22736" w:rsidP="00A22736">
      <w:pPr>
        <w:pStyle w:val="ListParagraph"/>
        <w:numPr>
          <w:ilvl w:val="0"/>
          <w:numId w:val="21"/>
        </w:numPr>
        <w:spacing w:after="5" w:line="249" w:lineRule="auto"/>
        <w:ind w:right="1206"/>
        <w:contextualSpacing/>
      </w:pPr>
      <w:r w:rsidRPr="00B663F3">
        <w:lastRenderedPageBreak/>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31647945" w14:textId="77777777" w:rsidR="006666D5" w:rsidRPr="00B663F3" w:rsidRDefault="006666D5" w:rsidP="006666D5">
      <w:pPr>
        <w:spacing w:after="5" w:line="249" w:lineRule="auto"/>
        <w:ind w:right="1206"/>
        <w:contextualSpacing/>
      </w:pPr>
    </w:p>
    <w:p w14:paraId="60DC2645" w14:textId="77777777" w:rsidR="00A22736" w:rsidRPr="00B663F3" w:rsidRDefault="00A22736" w:rsidP="00A22736">
      <w:pPr>
        <w:pStyle w:val="ListParagraph"/>
        <w:numPr>
          <w:ilvl w:val="0"/>
          <w:numId w:val="21"/>
        </w:numPr>
        <w:spacing w:after="5" w:line="249" w:lineRule="auto"/>
        <w:ind w:right="1206"/>
        <w:contextualSpacing/>
      </w:pPr>
      <w:r w:rsidRPr="00B663F3">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46251B48" w14:textId="77777777" w:rsidR="006666D5" w:rsidRDefault="006666D5" w:rsidP="006666D5">
      <w:pPr>
        <w:pStyle w:val="ListParagraph"/>
        <w:spacing w:after="5" w:line="249" w:lineRule="auto"/>
        <w:ind w:right="1206"/>
        <w:contextualSpacing/>
      </w:pPr>
    </w:p>
    <w:p w14:paraId="78B509EB" w14:textId="12684B80" w:rsidR="00A22736" w:rsidRPr="00B663F3" w:rsidRDefault="00A22736" w:rsidP="00A22736">
      <w:pPr>
        <w:pStyle w:val="ListParagraph"/>
        <w:numPr>
          <w:ilvl w:val="0"/>
          <w:numId w:val="21"/>
        </w:numPr>
        <w:spacing w:after="5" w:line="249" w:lineRule="auto"/>
        <w:ind w:right="1206"/>
        <w:contextualSpacing/>
      </w:pPr>
      <w:r w:rsidRPr="00B663F3">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B663F3">
        <w:rPr>
          <w:b/>
          <w:i/>
        </w:rPr>
        <w:t xml:space="preserve"> *</w:t>
      </w:r>
      <w:r w:rsidRPr="00B663F3">
        <w:t xml:space="preserve"> </w:t>
      </w:r>
    </w:p>
    <w:p w14:paraId="11F2937A" w14:textId="77777777" w:rsidR="006666D5" w:rsidRDefault="006666D5" w:rsidP="006666D5">
      <w:pPr>
        <w:pStyle w:val="ListParagraph"/>
        <w:spacing w:after="5" w:line="249" w:lineRule="auto"/>
        <w:ind w:right="1206"/>
        <w:contextualSpacing/>
      </w:pPr>
    </w:p>
    <w:p w14:paraId="544A68F1" w14:textId="55C3342F" w:rsidR="00A22736" w:rsidRPr="00B663F3" w:rsidRDefault="00A22736" w:rsidP="00A22736">
      <w:pPr>
        <w:pStyle w:val="ListParagraph"/>
        <w:numPr>
          <w:ilvl w:val="0"/>
          <w:numId w:val="21"/>
        </w:numPr>
        <w:spacing w:after="5" w:line="249" w:lineRule="auto"/>
        <w:ind w:right="1206"/>
        <w:contextualSpacing/>
      </w:pPr>
      <w:r w:rsidRPr="00B663F3">
        <w:t>The Code of Practice on the English Language Requirement for Public Sector Workers (the fluency duty) applies to this post. Therefore, an ability to fulfil all spoken aspects of the role with confidence through the medium of English is essential for the post</w:t>
      </w:r>
      <w:r w:rsidR="00825BE0" w:rsidRPr="00B663F3">
        <w:t xml:space="preserve">. </w:t>
      </w:r>
    </w:p>
    <w:p w14:paraId="6968E0C1" w14:textId="77777777" w:rsidR="006666D5" w:rsidRDefault="006666D5" w:rsidP="006666D5">
      <w:pPr>
        <w:pStyle w:val="ListParagraph"/>
        <w:spacing w:after="5" w:line="249" w:lineRule="auto"/>
        <w:ind w:right="1206"/>
        <w:contextualSpacing/>
      </w:pPr>
    </w:p>
    <w:p w14:paraId="45A8C708" w14:textId="22106113" w:rsidR="00A22736" w:rsidRPr="00B663F3" w:rsidRDefault="00A22736" w:rsidP="00A22736">
      <w:pPr>
        <w:pStyle w:val="ListParagraph"/>
        <w:numPr>
          <w:ilvl w:val="0"/>
          <w:numId w:val="21"/>
        </w:numPr>
        <w:spacing w:after="5" w:line="249" w:lineRule="auto"/>
        <w:ind w:right="1206"/>
        <w:contextualSpacing/>
      </w:pPr>
      <w:r w:rsidRPr="00B663F3">
        <w:t>Ensure you work in line with the policies and procedures of Worcestershire Children First.</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11F52C2D" w14:textId="5C0E0FA1" w:rsidR="00A22736" w:rsidRPr="00B663F3" w:rsidRDefault="00A22736" w:rsidP="00A22736">
      <w:pPr>
        <w:spacing w:line="259" w:lineRule="auto"/>
      </w:pPr>
      <w:r w:rsidRPr="00B663F3">
        <w:t xml:space="preserve">In all contacts the post holder will be required to present a good image of the </w:t>
      </w:r>
      <w:r w:rsidR="00E83808">
        <w:t xml:space="preserve">Council, </w:t>
      </w:r>
      <w:r w:rsidRPr="00B663F3">
        <w:t xml:space="preserve"> and Worcestershire Children</w:t>
      </w:r>
      <w:r w:rsidR="00E83808">
        <w:t>’s services</w:t>
      </w:r>
      <w:r w:rsidR="004A33D9" w:rsidRPr="00B663F3">
        <w:t xml:space="preserve"> as</w:t>
      </w:r>
      <w:r w:rsidRPr="00B663F3">
        <w:t xml:space="preserve"> well as maintaining constructive relationships. </w:t>
      </w:r>
    </w:p>
    <w:p w14:paraId="05AC6CC7" w14:textId="77777777" w:rsidR="00A22736" w:rsidRPr="00B663F3" w:rsidRDefault="00A22736" w:rsidP="00A22736">
      <w:pPr>
        <w:spacing w:line="259" w:lineRule="auto"/>
      </w:pPr>
      <w:r w:rsidRPr="00B663F3">
        <w:t xml:space="preserve"> </w:t>
      </w:r>
    </w:p>
    <w:p w14:paraId="42D5CB23" w14:textId="08278EB2" w:rsidR="00A22736" w:rsidRPr="00B663F3" w:rsidRDefault="00A22736" w:rsidP="00A22736">
      <w:r w:rsidRPr="00B663F3">
        <w:t>Internal: Elected Members, Director,</w:t>
      </w:r>
      <w:r w:rsidR="00E83808">
        <w:t xml:space="preserve"> Assistant Directors,</w:t>
      </w:r>
      <w:r w:rsidRPr="00B663F3">
        <w:t xml:space="preserve"> Group Managers, Practice Managers, Management Teams, Managers </w:t>
      </w:r>
      <w:r w:rsidR="004A33D9" w:rsidRPr="00B663F3">
        <w:t>&amp; Staff</w:t>
      </w:r>
      <w:r w:rsidRPr="00B663F3">
        <w:t xml:space="preserve"> across all directorates, Project Staff, Support and other school-based staff</w:t>
      </w:r>
      <w:r w:rsidR="00825BE0" w:rsidRPr="00B663F3">
        <w:t xml:space="preserve">. </w:t>
      </w:r>
    </w:p>
    <w:p w14:paraId="1EDEC413" w14:textId="77777777" w:rsidR="00A22736" w:rsidRPr="00B663F3" w:rsidRDefault="00A22736" w:rsidP="00A22736">
      <w:pPr>
        <w:spacing w:line="259" w:lineRule="auto"/>
      </w:pPr>
    </w:p>
    <w:p w14:paraId="6314D5E1" w14:textId="77777777" w:rsidR="00A22736" w:rsidRPr="00B663F3" w:rsidRDefault="00A22736" w:rsidP="00A22736">
      <w:pPr>
        <w:spacing w:line="259" w:lineRule="auto"/>
      </w:pPr>
      <w:r w:rsidRPr="00B663F3">
        <w:t xml:space="preserve">External: NHS, Clinical Commissioning Groups, Healthcare Professionals, Educational Settings, </w:t>
      </w:r>
    </w:p>
    <w:p w14:paraId="315E15CB" w14:textId="77777777" w:rsidR="00A22736" w:rsidRPr="00B663F3" w:rsidRDefault="00A22736" w:rsidP="00A22736">
      <w:r w:rsidRPr="00B663F3">
        <w:t xml:space="preserve">Suppliers, Statutory and Voluntary Organisations, service users, clients, customers, parents, pupils, </w:t>
      </w:r>
    </w:p>
    <w:p w14:paraId="0176ECA9" w14:textId="77777777" w:rsidR="00A22736" w:rsidRPr="00B663F3" w:rsidRDefault="00A22736" w:rsidP="00A22736">
      <w:pPr>
        <w:spacing w:line="259" w:lineRule="auto"/>
      </w:pPr>
      <w:r w:rsidRPr="00B663F3">
        <w:t xml:space="preserve"> </w:t>
      </w:r>
    </w:p>
    <w:p w14:paraId="33AE1FD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7487E36C" w14:textId="77777777" w:rsidR="002C1F63" w:rsidRPr="002C1F63" w:rsidRDefault="002C1F63" w:rsidP="002C1F63">
      <w:pPr>
        <w:ind w:left="360"/>
        <w:rPr>
          <w:szCs w:val="23"/>
          <w:highlight w:val="yellow"/>
        </w:rPr>
      </w:pPr>
    </w:p>
    <w:p w14:paraId="7571F2D2" w14:textId="77777777" w:rsidR="00A22736" w:rsidRPr="00B663F3" w:rsidRDefault="00A22736" w:rsidP="00A22736">
      <w:pPr>
        <w:pStyle w:val="ListParagraph"/>
        <w:numPr>
          <w:ilvl w:val="0"/>
          <w:numId w:val="22"/>
        </w:numPr>
        <w:spacing w:after="5" w:line="249" w:lineRule="auto"/>
        <w:contextualSpacing/>
      </w:pPr>
      <w:r w:rsidRPr="00B663F3">
        <w:t xml:space="preserve">The Council reserves the right to alter the content of this job description, after consultation to reflect changes to the job or services provided, without altering the general character or level of responsibility </w:t>
      </w:r>
    </w:p>
    <w:p w14:paraId="2F7D553B" w14:textId="77777777" w:rsidR="00A22736" w:rsidRPr="00B663F3" w:rsidRDefault="00A22736" w:rsidP="00A22736">
      <w:pPr>
        <w:pStyle w:val="ListParagraph"/>
        <w:numPr>
          <w:ilvl w:val="0"/>
          <w:numId w:val="22"/>
        </w:numPr>
        <w:spacing w:after="5" w:line="249" w:lineRule="auto"/>
        <w:contextualSpacing/>
      </w:pPr>
      <w:r w:rsidRPr="00B663F3">
        <w:t xml:space="preserve">Reasonable adjustments will be considered as required by the Equality Act </w:t>
      </w:r>
    </w:p>
    <w:p w14:paraId="763B847C" w14:textId="77777777" w:rsidR="00A22736" w:rsidRPr="00B663F3" w:rsidRDefault="00A22736" w:rsidP="00A22736">
      <w:pPr>
        <w:spacing w:line="259" w:lineRule="auto"/>
      </w:pPr>
    </w:p>
    <w:p w14:paraId="645670E5" w14:textId="6F2295E0" w:rsidR="00A22736" w:rsidRPr="00B663F3" w:rsidRDefault="00A22736" w:rsidP="00A22736">
      <w:pPr>
        <w:spacing w:line="259" w:lineRule="auto"/>
      </w:pPr>
      <w:r w:rsidRPr="00B663F3">
        <w:t xml:space="preserve">Author:  </w:t>
      </w:r>
      <w:r w:rsidR="006F0BF7">
        <w:t>Emma Brittain, Assistant Director</w:t>
      </w:r>
      <w:r w:rsidRPr="00B663F3">
        <w:tab/>
      </w:r>
      <w:r w:rsidR="00CB244F">
        <w:tab/>
      </w:r>
      <w:r w:rsidR="00CB244F">
        <w:tab/>
      </w:r>
      <w:r w:rsidRPr="00B663F3">
        <w:t xml:space="preserve">Date: </w:t>
      </w:r>
      <w:r w:rsidR="00CB244F">
        <w:t>03/03/</w:t>
      </w:r>
      <w:r w:rsidR="004A33D9">
        <w:t>/202</w:t>
      </w:r>
      <w:r w:rsidR="006F0BF7">
        <w:t>5</w:t>
      </w:r>
    </w:p>
    <w:p w14:paraId="287BE167" w14:textId="3D633298" w:rsidR="00A22736" w:rsidRDefault="00A22736" w:rsidP="00CB244F">
      <w:pPr>
        <w:spacing w:line="259" w:lineRule="auto"/>
      </w:pPr>
      <w:r w:rsidRPr="00B663F3">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00CB244F">
        <w:tab/>
      </w:r>
      <w:r w:rsidRPr="00B663F3">
        <w:t>Date of grading confirmation:</w:t>
      </w:r>
      <w:r w:rsidR="00CB244F">
        <w:t xml:space="preserve"> 04/03/2025</w:t>
      </w:r>
      <w:r w:rsidRPr="00B663F3">
        <w:t xml:space="preserve"> </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1D5815B8" w14:textId="3BF13B43" w:rsidR="0092322B" w:rsidRDefault="00E84736" w:rsidP="006B6542">
      <w:r>
        <w:rPr>
          <w:sz w:val="16"/>
        </w:rPr>
        <w:br w:type="page"/>
      </w:r>
      <w:r w:rsidR="00CB244F">
        <w:rPr>
          <w:b/>
          <w:noProof/>
          <w:sz w:val="20"/>
        </w:rPr>
        <w:lastRenderedPageBreak/>
        <w:drawing>
          <wp:inline distT="0" distB="0" distL="0" distR="0" wp14:anchorId="44E86EAC" wp14:editId="23EA992C">
            <wp:extent cx="2438400" cy="520700"/>
            <wp:effectExtent l="0" t="0" r="0" b="0"/>
            <wp:docPr id="187692202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2424" name="Picture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0700"/>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3F3779B3" w:rsidR="0092322B" w:rsidRPr="00F21BF6" w:rsidRDefault="0092322B" w:rsidP="0092322B">
      <w:pPr>
        <w:rPr>
          <w:bCs/>
        </w:rPr>
      </w:pPr>
      <w:r w:rsidRPr="0092322B">
        <w:rPr>
          <w:b/>
        </w:rPr>
        <w:t>Job Title:</w:t>
      </w:r>
      <w:r w:rsidR="00F21BF6">
        <w:rPr>
          <w:b/>
        </w:rPr>
        <w:t xml:space="preserve"> </w:t>
      </w:r>
      <w:r w:rsidR="00A345C1">
        <w:rPr>
          <w:bCs/>
        </w:rPr>
        <w:t>Domestic Abuse Practitioner</w:t>
      </w:r>
    </w:p>
    <w:p w14:paraId="47AA95F7" w14:textId="77777777" w:rsidR="00A22736" w:rsidRDefault="0092322B" w:rsidP="00A22736">
      <w:pPr>
        <w:ind w:right="481"/>
      </w:pPr>
      <w:r w:rsidRPr="0092322B">
        <w:rPr>
          <w:b/>
        </w:rPr>
        <w:t>Directorate &amp; Section/Unit:</w:t>
      </w:r>
      <w:r w:rsidR="00F21BF6">
        <w:rPr>
          <w:b/>
        </w:rPr>
        <w:t xml:space="preserve"> </w:t>
      </w:r>
      <w:r w:rsidR="00A22736">
        <w:t>Children, Families and Communities, Supporting Families First Team</w:t>
      </w:r>
    </w:p>
    <w:p w14:paraId="6F6ABBDA" w14:textId="626A61F5" w:rsidR="0092322B" w:rsidRDefault="00535B7C" w:rsidP="0092322B">
      <w:r>
        <w:rPr>
          <w:b/>
        </w:rPr>
        <w:t>Salary Grade</w:t>
      </w:r>
      <w:r w:rsidR="0092322B" w:rsidRPr="0092322B">
        <w:rPr>
          <w:b/>
        </w:rPr>
        <w:t>:</w:t>
      </w:r>
      <w:r w:rsidR="00F21BF6">
        <w:rPr>
          <w:b/>
        </w:rPr>
        <w:t xml:space="preserve"> </w:t>
      </w:r>
      <w:r w:rsidR="00BC40E5">
        <w:rPr>
          <w:b/>
        </w:rPr>
        <w:t xml:space="preserve"> </w:t>
      </w:r>
      <w:r w:rsidR="004A33D9">
        <w:rPr>
          <w:bCs/>
        </w:rPr>
        <w:t xml:space="preserve">Scale </w:t>
      </w:r>
      <w:r w:rsidR="00C62D79">
        <w:rPr>
          <w:bCs/>
        </w:rPr>
        <w:t>6</w:t>
      </w:r>
    </w:p>
    <w:p w14:paraId="6CB598D2" w14:textId="77777777" w:rsidR="0092322B" w:rsidRDefault="0092322B" w:rsidP="0092322B"/>
    <w:p w14:paraId="67C12512" w14:textId="77777777" w:rsidR="0092322B" w:rsidRDefault="0092322B" w:rsidP="0092322B"/>
    <w:p w14:paraId="77B80EFC" w14:textId="47F3AD50" w:rsidR="0092322B" w:rsidRDefault="00993E45" w:rsidP="003F0FEF">
      <w:pPr>
        <w:pStyle w:val="Heading2"/>
      </w:pPr>
      <w:r>
        <w:t>EXPERIENCE</w:t>
      </w:r>
      <w:r w:rsidR="0092322B">
        <w:t>:</w:t>
      </w:r>
    </w:p>
    <w:p w14:paraId="6B23C584" w14:textId="77777777" w:rsidR="00993E45" w:rsidRDefault="00993E45" w:rsidP="0092322B">
      <w:pPr>
        <w:rPr>
          <w:b/>
        </w:rPr>
      </w:pPr>
    </w:p>
    <w:p w14:paraId="565D4F6A" w14:textId="0F8A1A87" w:rsidR="0092322B" w:rsidRDefault="0092322B" w:rsidP="0092322B">
      <w:r>
        <w:t xml:space="preserve">It is </w:t>
      </w:r>
      <w:r>
        <w:rPr>
          <w:b/>
        </w:rPr>
        <w:t xml:space="preserve">essential </w:t>
      </w:r>
      <w:r>
        <w:t>that the post holder has:</w:t>
      </w:r>
    </w:p>
    <w:p w14:paraId="402868C3" w14:textId="77777777" w:rsidR="00A22736" w:rsidRDefault="00A22736" w:rsidP="004A33D9">
      <w:pPr>
        <w:ind w:left="720"/>
      </w:pPr>
    </w:p>
    <w:p w14:paraId="4BF8CDB7" w14:textId="70AE48C2" w:rsidR="00C62D79" w:rsidRDefault="00C62D79" w:rsidP="00C62D79">
      <w:pPr>
        <w:pStyle w:val="ListParagraph"/>
        <w:numPr>
          <w:ilvl w:val="0"/>
          <w:numId w:val="25"/>
        </w:numPr>
        <w:spacing w:after="5" w:line="249" w:lineRule="auto"/>
        <w:ind w:right="1206"/>
        <w:contextualSpacing/>
      </w:pPr>
      <w:r>
        <w:t>Significant experience of working with people with drug and alcohol issues</w:t>
      </w:r>
    </w:p>
    <w:p w14:paraId="22F8C910" w14:textId="1516EB94" w:rsidR="00C62D79" w:rsidRDefault="00C62D79" w:rsidP="00C62D79">
      <w:pPr>
        <w:pStyle w:val="ListParagraph"/>
        <w:numPr>
          <w:ilvl w:val="0"/>
          <w:numId w:val="25"/>
        </w:numPr>
        <w:spacing w:after="5" w:line="249" w:lineRule="auto"/>
        <w:ind w:right="1206"/>
        <w:contextualSpacing/>
      </w:pPr>
      <w:r>
        <w:t>Significant experience of supporting and enabling people through the recovery process</w:t>
      </w:r>
    </w:p>
    <w:p w14:paraId="3D462DA6" w14:textId="77C44CBB" w:rsidR="00C62D79" w:rsidRDefault="00C62D79" w:rsidP="00C62D79">
      <w:pPr>
        <w:pStyle w:val="ListParagraph"/>
        <w:numPr>
          <w:ilvl w:val="0"/>
          <w:numId w:val="25"/>
        </w:numPr>
        <w:spacing w:after="5" w:line="249" w:lineRule="auto"/>
        <w:ind w:right="1206"/>
        <w:contextualSpacing/>
      </w:pPr>
      <w:r>
        <w:t>Demonstrable experience of delivering group work</w:t>
      </w:r>
    </w:p>
    <w:p w14:paraId="4852140B" w14:textId="670A6A77" w:rsidR="00C62D79" w:rsidRDefault="00C62D79" w:rsidP="00C62D79">
      <w:pPr>
        <w:pStyle w:val="ListParagraph"/>
        <w:numPr>
          <w:ilvl w:val="0"/>
          <w:numId w:val="25"/>
        </w:numPr>
        <w:spacing w:after="5" w:line="249" w:lineRule="auto"/>
        <w:ind w:right="1206"/>
        <w:contextualSpacing/>
      </w:pPr>
      <w:r>
        <w:t xml:space="preserve">Significant experience of working with other professionals </w:t>
      </w:r>
      <w:r w:rsidR="00825BE0">
        <w:t>e.g.,</w:t>
      </w:r>
      <w:r>
        <w:t xml:space="preserve"> police, health staff</w:t>
      </w:r>
    </w:p>
    <w:p w14:paraId="0FD7C291" w14:textId="7FFAE110" w:rsidR="00C62D79" w:rsidRDefault="00C62D79" w:rsidP="00C62D79">
      <w:pPr>
        <w:pStyle w:val="ListParagraph"/>
        <w:numPr>
          <w:ilvl w:val="0"/>
          <w:numId w:val="25"/>
        </w:numPr>
        <w:spacing w:after="5" w:line="249" w:lineRule="auto"/>
        <w:ind w:right="1206"/>
        <w:contextualSpacing/>
      </w:pPr>
      <w:r>
        <w:t>Significant experience of supporting families to attend court</w:t>
      </w:r>
    </w:p>
    <w:p w14:paraId="09CF45C2" w14:textId="378077C8" w:rsidR="00C62D79" w:rsidRDefault="00C62D79" w:rsidP="00B130F0">
      <w:pPr>
        <w:pStyle w:val="ListParagraph"/>
        <w:numPr>
          <w:ilvl w:val="0"/>
          <w:numId w:val="25"/>
        </w:numPr>
        <w:spacing w:after="5" w:line="249" w:lineRule="auto"/>
        <w:ind w:right="1206"/>
        <w:contextualSpacing/>
      </w:pPr>
      <w:r>
        <w:t>Significant experience of producing multidisciplinary assessments in a clear, concise and accurate manner for a range of audiences</w:t>
      </w:r>
    </w:p>
    <w:p w14:paraId="6457FD22" w14:textId="28F47B36" w:rsidR="00C62D79" w:rsidRDefault="00C62D79" w:rsidP="00860502">
      <w:pPr>
        <w:pStyle w:val="ListParagraph"/>
        <w:numPr>
          <w:ilvl w:val="0"/>
          <w:numId w:val="25"/>
        </w:numPr>
        <w:spacing w:after="5" w:line="249" w:lineRule="auto"/>
        <w:ind w:right="1206"/>
        <w:contextualSpacing/>
      </w:pPr>
      <w:r>
        <w:t>Significant experience of delivering a range of interventions with successful outcomes for young people and their families</w:t>
      </w:r>
    </w:p>
    <w:p w14:paraId="1E96F8DD" w14:textId="787A433A" w:rsidR="00C62D79" w:rsidRDefault="00C62D79" w:rsidP="00C62D79">
      <w:pPr>
        <w:pStyle w:val="ListParagraph"/>
        <w:numPr>
          <w:ilvl w:val="0"/>
          <w:numId w:val="25"/>
        </w:numPr>
        <w:spacing w:after="5" w:line="249" w:lineRule="auto"/>
        <w:ind w:right="1206"/>
        <w:contextualSpacing/>
      </w:pPr>
      <w:r>
        <w:t>Significant experience of applying theories and models of substance misuse in practice</w:t>
      </w:r>
    </w:p>
    <w:p w14:paraId="20D60543" w14:textId="77777777" w:rsidR="00C62D79" w:rsidRDefault="00C62D79" w:rsidP="00C62D79"/>
    <w:p w14:paraId="54BC7617" w14:textId="77777777" w:rsidR="0092322B" w:rsidRPr="00011BAF" w:rsidRDefault="0092322B" w:rsidP="0092322B"/>
    <w:p w14:paraId="6323BC91" w14:textId="3AA60D16"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384B8B8C" w:rsidR="0092322B" w:rsidRDefault="0092322B" w:rsidP="0092322B">
      <w:r>
        <w:t xml:space="preserve">It is </w:t>
      </w:r>
      <w:r>
        <w:rPr>
          <w:b/>
        </w:rPr>
        <w:t xml:space="preserve">essential </w:t>
      </w:r>
      <w:r>
        <w:t>that the post holder has:</w:t>
      </w:r>
    </w:p>
    <w:p w14:paraId="4535447D" w14:textId="279145F4" w:rsidR="00A22736" w:rsidRDefault="00A22736" w:rsidP="0092322B"/>
    <w:p w14:paraId="2944091B" w14:textId="693C357C" w:rsidR="00C62D79" w:rsidRDefault="00C62D79" w:rsidP="00C62D79">
      <w:pPr>
        <w:pStyle w:val="ListParagraph"/>
        <w:numPr>
          <w:ilvl w:val="0"/>
          <w:numId w:val="26"/>
        </w:numPr>
        <w:spacing w:after="5" w:line="249" w:lineRule="auto"/>
        <w:contextualSpacing/>
      </w:pPr>
      <w:r>
        <w:t xml:space="preserve">Specialist knowledge and understanding of the recovery process </w:t>
      </w:r>
    </w:p>
    <w:p w14:paraId="321E10CC" w14:textId="42DDB4E4" w:rsidR="00C62D79" w:rsidRDefault="00C62D79" w:rsidP="00C62D79">
      <w:pPr>
        <w:pStyle w:val="ListParagraph"/>
        <w:numPr>
          <w:ilvl w:val="0"/>
          <w:numId w:val="26"/>
        </w:numPr>
        <w:spacing w:after="5" w:line="249" w:lineRule="auto"/>
        <w:contextualSpacing/>
      </w:pPr>
      <w:r>
        <w:t>Detailed knowledge of court processes including court orders</w:t>
      </w:r>
    </w:p>
    <w:p w14:paraId="67F5E2EE" w14:textId="154DEDC6" w:rsidR="00C62D79" w:rsidRDefault="00C62D79" w:rsidP="007240C4">
      <w:pPr>
        <w:pStyle w:val="ListParagraph"/>
        <w:numPr>
          <w:ilvl w:val="0"/>
          <w:numId w:val="26"/>
        </w:numPr>
        <w:spacing w:after="5" w:line="249" w:lineRule="auto"/>
        <w:contextualSpacing/>
      </w:pPr>
      <w:r>
        <w:t>Detailed knowledge of health processes and practices in supporting vulnerable</w:t>
      </w:r>
      <w:r w:rsidR="00CE72E7">
        <w:t xml:space="preserve"> </w:t>
      </w:r>
      <w:r>
        <w:t>young people and adults</w:t>
      </w:r>
    </w:p>
    <w:p w14:paraId="771BABEA" w14:textId="026B4E02" w:rsidR="00C62D79" w:rsidRDefault="00C62D79" w:rsidP="00FF59B3">
      <w:pPr>
        <w:pStyle w:val="ListParagraph"/>
        <w:numPr>
          <w:ilvl w:val="0"/>
          <w:numId w:val="26"/>
        </w:numPr>
        <w:spacing w:after="5" w:line="249" w:lineRule="auto"/>
        <w:contextualSpacing/>
      </w:pPr>
      <w:r>
        <w:t>Specialist knowledge in supporting and carrying out multi-disciplinary assessment</w:t>
      </w:r>
      <w:r w:rsidR="00CE72E7">
        <w:t xml:space="preserve"> </w:t>
      </w:r>
      <w:r>
        <w:t>and intervention</w:t>
      </w:r>
    </w:p>
    <w:p w14:paraId="7B9F2DF5" w14:textId="5ED4F6DA" w:rsidR="00C62D79" w:rsidRDefault="00C62D79" w:rsidP="00C62D79">
      <w:pPr>
        <w:pStyle w:val="ListParagraph"/>
        <w:numPr>
          <w:ilvl w:val="0"/>
          <w:numId w:val="26"/>
        </w:numPr>
        <w:spacing w:after="5" w:line="249" w:lineRule="auto"/>
        <w:contextualSpacing/>
      </w:pPr>
      <w:r>
        <w:t>Specialist knowledge of intervention theories and practice and their application</w:t>
      </w:r>
    </w:p>
    <w:p w14:paraId="24B31D3F" w14:textId="74CF85F3" w:rsidR="00C62D79" w:rsidRDefault="00C62D79" w:rsidP="00C62D79">
      <w:pPr>
        <w:pStyle w:val="ListParagraph"/>
        <w:numPr>
          <w:ilvl w:val="0"/>
          <w:numId w:val="26"/>
        </w:numPr>
        <w:spacing w:after="5" w:line="249" w:lineRule="auto"/>
        <w:contextualSpacing/>
      </w:pPr>
      <w:r>
        <w:t>Ability to build relationships and work effectively with all stakeholders and families</w:t>
      </w:r>
    </w:p>
    <w:p w14:paraId="44C491DC" w14:textId="456371BD" w:rsidR="0092322B" w:rsidRDefault="00C62D79" w:rsidP="00CE72E7">
      <w:pPr>
        <w:pStyle w:val="ListParagraph"/>
        <w:numPr>
          <w:ilvl w:val="0"/>
          <w:numId w:val="26"/>
        </w:numPr>
        <w:spacing w:after="5" w:line="249" w:lineRule="auto"/>
        <w:contextualSpacing/>
      </w:pPr>
      <w:r>
        <w:t>Ability to manage own time, prioritise activities and maintain accountability for your</w:t>
      </w:r>
      <w:r w:rsidR="00CE72E7">
        <w:t xml:space="preserve"> w</w:t>
      </w:r>
      <w:r>
        <w:t>ork</w:t>
      </w:r>
    </w:p>
    <w:p w14:paraId="560B2C79" w14:textId="47FE6D9D" w:rsidR="00CE72E7" w:rsidRDefault="00CE72E7" w:rsidP="00CE72E7">
      <w:pPr>
        <w:pStyle w:val="ListParagraph"/>
        <w:numPr>
          <w:ilvl w:val="0"/>
          <w:numId w:val="26"/>
        </w:numPr>
        <w:spacing w:after="5" w:line="249" w:lineRule="auto"/>
        <w:contextualSpacing/>
      </w:pPr>
      <w:r>
        <w:t>Ability to remain calm in difficult situations</w:t>
      </w:r>
    </w:p>
    <w:p w14:paraId="05B5FDF2" w14:textId="522ECB30" w:rsidR="00CE72E7" w:rsidRDefault="00CE72E7" w:rsidP="00CE72E7">
      <w:pPr>
        <w:pStyle w:val="ListParagraph"/>
        <w:numPr>
          <w:ilvl w:val="0"/>
          <w:numId w:val="26"/>
        </w:numPr>
        <w:spacing w:after="5" w:line="249" w:lineRule="auto"/>
        <w:contextualSpacing/>
      </w:pPr>
      <w:r>
        <w:t>The ability to work with and maintain confidential information</w:t>
      </w:r>
    </w:p>
    <w:p w14:paraId="5967A314" w14:textId="57851795" w:rsidR="00CE72E7" w:rsidRDefault="00CE72E7" w:rsidP="00923652">
      <w:pPr>
        <w:pStyle w:val="ListParagraph"/>
        <w:numPr>
          <w:ilvl w:val="0"/>
          <w:numId w:val="26"/>
        </w:numPr>
        <w:spacing w:after="5" w:line="249" w:lineRule="auto"/>
        <w:contextualSpacing/>
      </w:pPr>
      <w:r>
        <w:t>A genuine passion for working with vulnerable people with substance misuse problems</w:t>
      </w:r>
    </w:p>
    <w:p w14:paraId="77E82335" w14:textId="2CD20402" w:rsidR="00CE72E7" w:rsidRDefault="00CE72E7" w:rsidP="00CE72E7">
      <w:pPr>
        <w:pStyle w:val="ListParagraph"/>
        <w:numPr>
          <w:ilvl w:val="0"/>
          <w:numId w:val="26"/>
        </w:numPr>
        <w:spacing w:after="5" w:line="249" w:lineRule="auto"/>
        <w:contextualSpacing/>
      </w:pPr>
      <w:r>
        <w:t>Ability to take a non-judgemental approach</w:t>
      </w:r>
    </w:p>
    <w:p w14:paraId="1F9BAC81" w14:textId="191F241D" w:rsidR="00CE72E7" w:rsidRDefault="00CE72E7" w:rsidP="00CE72E7">
      <w:pPr>
        <w:pStyle w:val="ListParagraph"/>
        <w:numPr>
          <w:ilvl w:val="0"/>
          <w:numId w:val="26"/>
        </w:numPr>
        <w:spacing w:after="5" w:line="249" w:lineRule="auto"/>
        <w:contextualSpacing/>
      </w:pPr>
      <w:r>
        <w:t>Be professionally curious and have an understanding of false compliance</w:t>
      </w:r>
    </w:p>
    <w:p w14:paraId="4D9267B4" w14:textId="7EEB73C2" w:rsidR="00CE72E7" w:rsidRDefault="00CE72E7" w:rsidP="00FD7838">
      <w:pPr>
        <w:pStyle w:val="ListParagraph"/>
        <w:numPr>
          <w:ilvl w:val="0"/>
          <w:numId w:val="26"/>
        </w:numPr>
        <w:spacing w:after="5" w:line="249" w:lineRule="auto"/>
        <w:contextualSpacing/>
      </w:pPr>
      <w:r>
        <w:t xml:space="preserve">Up-to-date specialist knowledge of current developments in the drug/alcohol field and related aspects of general/ mental health, including research and audit. </w:t>
      </w:r>
    </w:p>
    <w:p w14:paraId="04A142BB" w14:textId="00A8F0E9" w:rsidR="00CE72E7" w:rsidRDefault="00CE72E7" w:rsidP="00CE72E7">
      <w:pPr>
        <w:pStyle w:val="ListParagraph"/>
        <w:numPr>
          <w:ilvl w:val="0"/>
          <w:numId w:val="26"/>
        </w:numPr>
        <w:spacing w:after="5" w:line="249" w:lineRule="auto"/>
        <w:contextualSpacing/>
      </w:pPr>
      <w:r>
        <w:t>Ability to learn and apply theoretical knowledge in practical situations</w:t>
      </w:r>
    </w:p>
    <w:p w14:paraId="70E5C9A3" w14:textId="7395375F" w:rsidR="00CE72E7" w:rsidRDefault="00CE72E7" w:rsidP="00D401D9">
      <w:pPr>
        <w:pStyle w:val="ListParagraph"/>
        <w:numPr>
          <w:ilvl w:val="0"/>
          <w:numId w:val="26"/>
        </w:numPr>
        <w:spacing w:after="5" w:line="249" w:lineRule="auto"/>
        <w:contextualSpacing/>
      </w:pPr>
      <w:r>
        <w:t>Be able to take and apply a holistic approach to spot links between issues and to problem solving</w:t>
      </w:r>
    </w:p>
    <w:p w14:paraId="3A7556EB" w14:textId="6DC7468B" w:rsidR="00CE72E7" w:rsidRDefault="00CE72E7" w:rsidP="00CE72E7">
      <w:pPr>
        <w:pStyle w:val="ListParagraph"/>
        <w:numPr>
          <w:ilvl w:val="0"/>
          <w:numId w:val="26"/>
        </w:numPr>
        <w:spacing w:after="5" w:line="249" w:lineRule="auto"/>
        <w:contextualSpacing/>
      </w:pPr>
      <w:r>
        <w:t>Show creativity and innovation when applying intervention practices and theories</w:t>
      </w:r>
    </w:p>
    <w:p w14:paraId="4F679403" w14:textId="6D7D47C6" w:rsidR="00CE72E7" w:rsidRDefault="00CE72E7" w:rsidP="006A08F6">
      <w:pPr>
        <w:pStyle w:val="ListParagraph"/>
        <w:numPr>
          <w:ilvl w:val="0"/>
          <w:numId w:val="26"/>
        </w:numPr>
        <w:spacing w:after="5" w:line="249" w:lineRule="auto"/>
        <w:contextualSpacing/>
      </w:pPr>
      <w:r>
        <w:lastRenderedPageBreak/>
        <w:t>The ability to share knowledge and offer specialist guidance to other practitioners to improve the support provided to families affect change</w:t>
      </w:r>
    </w:p>
    <w:p w14:paraId="53A61546" w14:textId="381F5BEF" w:rsidR="00CE72E7" w:rsidRDefault="00CE72E7" w:rsidP="00CE72E7">
      <w:pPr>
        <w:pStyle w:val="ListParagraph"/>
        <w:numPr>
          <w:ilvl w:val="0"/>
          <w:numId w:val="26"/>
        </w:numPr>
        <w:spacing w:after="5" w:line="249" w:lineRule="auto"/>
        <w:contextualSpacing/>
      </w:pPr>
      <w:r>
        <w:t>Ability to make critical decisions and act in a timely, considered manner</w:t>
      </w:r>
    </w:p>
    <w:p w14:paraId="258B04A2" w14:textId="4F3F930D" w:rsidR="00CE72E7" w:rsidRDefault="00CE72E7" w:rsidP="00CE72E7">
      <w:pPr>
        <w:pStyle w:val="ListParagraph"/>
        <w:numPr>
          <w:ilvl w:val="0"/>
          <w:numId w:val="26"/>
        </w:numPr>
        <w:spacing w:after="5" w:line="249" w:lineRule="auto"/>
        <w:contextualSpacing/>
      </w:pPr>
      <w:r>
        <w:t>The ability to be objective and maintain professional boundaries</w:t>
      </w:r>
    </w:p>
    <w:p w14:paraId="1119AC03" w14:textId="3D50E921" w:rsidR="00CE72E7" w:rsidRDefault="00CE72E7" w:rsidP="008D0027">
      <w:pPr>
        <w:pStyle w:val="ListParagraph"/>
        <w:numPr>
          <w:ilvl w:val="0"/>
          <w:numId w:val="26"/>
        </w:numPr>
        <w:spacing w:after="5" w:line="249" w:lineRule="auto"/>
        <w:contextualSpacing/>
      </w:pPr>
      <w:r>
        <w:t xml:space="preserve">Able to develop and deliver therapeutically effective relationships with individuals and carers, working effectively with diverse groups. </w:t>
      </w:r>
    </w:p>
    <w:p w14:paraId="20E8AE68" w14:textId="4DDB14F8" w:rsidR="00CE72E7" w:rsidRDefault="00CE72E7" w:rsidP="00CE72E7">
      <w:pPr>
        <w:pStyle w:val="ListParagraph"/>
        <w:numPr>
          <w:ilvl w:val="0"/>
          <w:numId w:val="26"/>
        </w:numPr>
        <w:spacing w:after="5" w:line="249" w:lineRule="auto"/>
        <w:contextualSpacing/>
      </w:pPr>
      <w:r>
        <w:t>Adopt a person-centred focus to communication</w:t>
      </w:r>
    </w:p>
    <w:p w14:paraId="10EFCBFC" w14:textId="3523FB85" w:rsidR="00CE72E7" w:rsidRDefault="00CE72E7" w:rsidP="00CE72E7">
      <w:pPr>
        <w:pStyle w:val="ListParagraph"/>
        <w:numPr>
          <w:ilvl w:val="0"/>
          <w:numId w:val="26"/>
        </w:numPr>
        <w:spacing w:after="5" w:line="249" w:lineRule="auto"/>
        <w:contextualSpacing/>
      </w:pPr>
      <w:r>
        <w:t>Excellent IT skills, including Microsoft Office</w:t>
      </w:r>
    </w:p>
    <w:p w14:paraId="2FA455E4" w14:textId="628DE773" w:rsidR="00CE72E7" w:rsidRDefault="00CE72E7" w:rsidP="00CE72E7">
      <w:pPr>
        <w:pStyle w:val="ListParagraph"/>
        <w:numPr>
          <w:ilvl w:val="0"/>
          <w:numId w:val="26"/>
        </w:numPr>
        <w:spacing w:after="5" w:line="249" w:lineRule="auto"/>
        <w:contextualSpacing/>
      </w:pPr>
      <w:r>
        <w:t>Specialist knowledge of harm reduction principles and practice</w:t>
      </w:r>
    </w:p>
    <w:p w14:paraId="4E7FDB40" w14:textId="6F2A6542" w:rsidR="00CE72E7" w:rsidRDefault="00CE72E7" w:rsidP="00CE72E7">
      <w:pPr>
        <w:pStyle w:val="ListParagraph"/>
        <w:numPr>
          <w:ilvl w:val="0"/>
          <w:numId w:val="26"/>
        </w:numPr>
        <w:spacing w:after="5" w:line="249" w:lineRule="auto"/>
        <w:contextualSpacing/>
      </w:pPr>
      <w:r>
        <w:t>Detailed knowledge of the criminal justice system, for example court orders</w:t>
      </w:r>
    </w:p>
    <w:p w14:paraId="3628A056" w14:textId="1B5159E7" w:rsidR="00CE72E7" w:rsidRDefault="00CE72E7" w:rsidP="009F5F42">
      <w:pPr>
        <w:pStyle w:val="ListParagraph"/>
        <w:numPr>
          <w:ilvl w:val="0"/>
          <w:numId w:val="26"/>
        </w:numPr>
        <w:spacing w:after="5" w:line="249" w:lineRule="auto"/>
        <w:contextualSpacing/>
      </w:pPr>
      <w:r>
        <w:t>Have an understanding and be able to assess risk when working with vulnerable young people and families in their environment</w:t>
      </w:r>
    </w:p>
    <w:p w14:paraId="4F9BC3C1" w14:textId="696AA7EC" w:rsidR="00CE72E7" w:rsidRDefault="00CE72E7" w:rsidP="00CE72E7">
      <w:pPr>
        <w:pStyle w:val="ListParagraph"/>
        <w:numPr>
          <w:ilvl w:val="0"/>
          <w:numId w:val="26"/>
        </w:numPr>
        <w:spacing w:after="5" w:line="249" w:lineRule="auto"/>
        <w:contextualSpacing/>
      </w:pPr>
      <w:r>
        <w:t>Working knowledge of relevant legislation such as the Housing Act and Children Act</w:t>
      </w:r>
    </w:p>
    <w:p w14:paraId="25B1AC04" w14:textId="4256EADB" w:rsidR="00CE72E7" w:rsidRDefault="00CE72E7" w:rsidP="00CE72E7">
      <w:pPr>
        <w:pStyle w:val="ListParagraph"/>
        <w:numPr>
          <w:ilvl w:val="0"/>
          <w:numId w:val="26"/>
        </w:numPr>
        <w:spacing w:after="5" w:line="249" w:lineRule="auto"/>
        <w:contextualSpacing/>
      </w:pPr>
      <w:r>
        <w:t>The ability to effectively negotiate and influence</w:t>
      </w:r>
    </w:p>
    <w:p w14:paraId="165CD7D0" w14:textId="77777777" w:rsidR="0092322B" w:rsidRDefault="0092322B" w:rsidP="00CE72E7">
      <w:pPr>
        <w:spacing w:after="5" w:line="249" w:lineRule="auto"/>
        <w:ind w:left="360"/>
        <w:contextualSpacing/>
      </w:pP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059ED395" w:rsidR="00993E45" w:rsidRDefault="00993E45" w:rsidP="00993E45">
      <w:r>
        <w:t xml:space="preserve">It is </w:t>
      </w:r>
      <w:r>
        <w:rPr>
          <w:b/>
        </w:rPr>
        <w:t xml:space="preserve">essential </w:t>
      </w:r>
      <w:r>
        <w:t>that the post holder has:</w:t>
      </w:r>
    </w:p>
    <w:p w14:paraId="30798080" w14:textId="77777777" w:rsidR="00C62D79" w:rsidRDefault="00C62D79" w:rsidP="00C62D79"/>
    <w:p w14:paraId="7A1CFFE9" w14:textId="593D9811" w:rsidR="00C62D79" w:rsidRDefault="00C62D79" w:rsidP="00FA2F3C">
      <w:pPr>
        <w:pStyle w:val="ListParagraph"/>
        <w:numPr>
          <w:ilvl w:val="0"/>
          <w:numId w:val="26"/>
        </w:numPr>
        <w:spacing w:after="5" w:line="249" w:lineRule="auto"/>
        <w:contextualSpacing/>
      </w:pPr>
      <w:r>
        <w:t>Qualification or demonstrable relevant experience at level 3 (</w:t>
      </w:r>
      <w:r w:rsidR="00825BE0">
        <w:t>e.g.,</w:t>
      </w:r>
      <w:r>
        <w:t xml:space="preserve"> NVQ) in Health and Social Care or other relevant discipline</w:t>
      </w:r>
    </w:p>
    <w:p w14:paraId="45929557" w14:textId="78666DEF" w:rsidR="00C62D79" w:rsidRDefault="00C62D79" w:rsidP="00C62D79">
      <w:pPr>
        <w:pStyle w:val="ListParagraph"/>
        <w:numPr>
          <w:ilvl w:val="0"/>
          <w:numId w:val="26"/>
        </w:numPr>
        <w:spacing w:after="5" w:line="249" w:lineRule="auto"/>
        <w:contextualSpacing/>
      </w:pPr>
      <w:r>
        <w:t>Level 2 qualification (</w:t>
      </w:r>
      <w:r w:rsidR="00825BE0">
        <w:t>e.g.,</w:t>
      </w:r>
      <w:r>
        <w:t xml:space="preserve"> GCSE A-C) in English and maths</w:t>
      </w:r>
    </w:p>
    <w:p w14:paraId="449F9FF0" w14:textId="77777777" w:rsidR="00A22736" w:rsidRDefault="00A22736" w:rsidP="00993E45"/>
    <w:p w14:paraId="1022D08F" w14:textId="77777777" w:rsidR="00993E45" w:rsidRDefault="00993E45" w:rsidP="00993E45">
      <w:r>
        <w:t xml:space="preserve">It is </w:t>
      </w:r>
      <w:r>
        <w:rPr>
          <w:b/>
        </w:rPr>
        <w:t>desirable</w:t>
      </w:r>
      <w:r w:rsidR="006C1D9E">
        <w:t xml:space="preserve"> that the post holder has:</w:t>
      </w:r>
    </w:p>
    <w:p w14:paraId="10094355" w14:textId="77777777" w:rsidR="00EB4233" w:rsidRDefault="00EB4233" w:rsidP="00C62D79">
      <w:pPr>
        <w:pStyle w:val="ListParagraph"/>
        <w:spacing w:after="5" w:line="249" w:lineRule="auto"/>
        <w:contextualSpacing/>
      </w:pPr>
    </w:p>
    <w:p w14:paraId="79E969A2" w14:textId="2E5E05CD" w:rsidR="00C62D79" w:rsidRDefault="00C62D79" w:rsidP="004A38C4">
      <w:pPr>
        <w:pStyle w:val="ListParagraph"/>
        <w:numPr>
          <w:ilvl w:val="0"/>
          <w:numId w:val="26"/>
        </w:numPr>
        <w:spacing w:after="5" w:line="249" w:lineRule="auto"/>
        <w:contextualSpacing/>
      </w:pPr>
      <w:r>
        <w:t>Qualification or demonstrable relevant experience at level 5 (</w:t>
      </w:r>
      <w:r w:rsidR="00825BE0">
        <w:t>e.g.,</w:t>
      </w:r>
      <w:r>
        <w:t xml:space="preserve"> NVQ) in Health and Social Care or other relevant discipline</w:t>
      </w:r>
    </w:p>
    <w:p w14:paraId="15C47A7B" w14:textId="77777777" w:rsidR="0092322B" w:rsidRDefault="0092322B" w:rsidP="0092322B"/>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63715273" w:rsidR="0092322B" w:rsidRDefault="0092322B" w:rsidP="0092322B">
      <w:r>
        <w:t xml:space="preserve">It is </w:t>
      </w:r>
      <w:r>
        <w:rPr>
          <w:b/>
        </w:rPr>
        <w:t xml:space="preserve">essential </w:t>
      </w:r>
      <w:r>
        <w:t xml:space="preserve">that the post holder </w:t>
      </w:r>
      <w:r w:rsidR="004A33D9">
        <w:t>is/</w:t>
      </w:r>
      <w:r>
        <w:t>has:</w:t>
      </w:r>
    </w:p>
    <w:p w14:paraId="4418E47A" w14:textId="77777777" w:rsidR="0092322B" w:rsidRDefault="0092322B" w:rsidP="0092322B"/>
    <w:p w14:paraId="39CE0AA6" w14:textId="77777777" w:rsidR="004A33D9" w:rsidRDefault="004A33D9" w:rsidP="004A33D9">
      <w:pPr>
        <w:pStyle w:val="ListParagraph"/>
        <w:numPr>
          <w:ilvl w:val="0"/>
          <w:numId w:val="26"/>
        </w:numPr>
        <w:spacing w:after="5" w:line="249" w:lineRule="auto"/>
        <w:contextualSpacing/>
      </w:pPr>
      <w:r w:rsidRPr="004A33D9">
        <w:t>Able to travel independently punctually within work area</w:t>
      </w:r>
    </w:p>
    <w:p w14:paraId="0809436D" w14:textId="77777777" w:rsidR="004A33D9" w:rsidRDefault="004A33D9" w:rsidP="00A22736">
      <w:pPr>
        <w:spacing w:line="259" w:lineRule="auto"/>
      </w:pPr>
    </w:p>
    <w:p w14:paraId="403564C6" w14:textId="0C065958" w:rsidR="00A22736" w:rsidRDefault="00A22736" w:rsidP="00A22736">
      <w:pPr>
        <w:spacing w:line="259" w:lineRule="auto"/>
      </w:pPr>
    </w:p>
    <w:p w14:paraId="5B67D7F8" w14:textId="56C6949D" w:rsidR="00A22736" w:rsidRDefault="00A22736" w:rsidP="00A22736">
      <w:pPr>
        <w:tabs>
          <w:tab w:val="center" w:pos="2350"/>
          <w:tab w:val="center" w:pos="3601"/>
          <w:tab w:val="center" w:pos="4321"/>
          <w:tab w:val="center" w:pos="5041"/>
          <w:tab w:val="center" w:pos="5761"/>
          <w:tab w:val="center" w:pos="7327"/>
        </w:tabs>
      </w:pPr>
      <w:r w:rsidRPr="003E4614">
        <w:t>Author:</w:t>
      </w:r>
      <w:r w:rsidR="00A74D41">
        <w:t xml:space="preserve"> Emma Brittain, Assistant Director</w:t>
      </w:r>
      <w:r>
        <w:tab/>
        <w:t xml:space="preserve"> </w:t>
      </w:r>
      <w:r>
        <w:tab/>
        <w:t xml:space="preserve"> </w:t>
      </w:r>
      <w:r>
        <w:tab/>
        <w:t xml:space="preserve"> </w:t>
      </w:r>
      <w:r>
        <w:tab/>
        <w:t>Date:</w:t>
      </w:r>
      <w:r w:rsidR="004A33D9">
        <w:t xml:space="preserve"> </w:t>
      </w:r>
      <w:r w:rsidR="00A74D41">
        <w:t>03</w:t>
      </w:r>
      <w:r w:rsidR="004A33D9">
        <w:t>/03/202</w:t>
      </w:r>
      <w:r w:rsidR="00A74D41">
        <w:t>5</w:t>
      </w: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footerReference w:type="default" r:id="rId9"/>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9630" w14:textId="77777777" w:rsidR="00935911" w:rsidRDefault="00935911">
      <w:r>
        <w:separator/>
      </w:r>
    </w:p>
  </w:endnote>
  <w:endnote w:type="continuationSeparator" w:id="0">
    <w:p w14:paraId="5B233645" w14:textId="77777777" w:rsidR="00935911" w:rsidRDefault="0093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39824"/>
      <w:docPartObj>
        <w:docPartGallery w:val="Page Numbers (Bottom of Page)"/>
        <w:docPartUnique/>
      </w:docPartObj>
    </w:sdtPr>
    <w:sdtEndPr>
      <w:rPr>
        <w:noProof/>
      </w:rPr>
    </w:sdtEndPr>
    <w:sdtContent>
      <w:p w14:paraId="4C66711A" w14:textId="13467F2E" w:rsidR="00886216" w:rsidRDefault="008862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F36349" w14:textId="77777777" w:rsidR="00886216" w:rsidRDefault="00886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0A2C" w14:textId="77777777" w:rsidR="00935911" w:rsidRDefault="00935911">
      <w:r>
        <w:separator/>
      </w:r>
    </w:p>
  </w:footnote>
  <w:footnote w:type="continuationSeparator" w:id="0">
    <w:p w14:paraId="2408FF1A" w14:textId="77777777" w:rsidR="00935911" w:rsidRDefault="00935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66792"/>
    <w:multiLevelType w:val="hybridMultilevel"/>
    <w:tmpl w:val="4F6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6226BD"/>
    <w:multiLevelType w:val="hybridMultilevel"/>
    <w:tmpl w:val="9D7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395B"/>
    <w:multiLevelType w:val="hybridMultilevel"/>
    <w:tmpl w:val="298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579B6"/>
    <w:multiLevelType w:val="hybridMultilevel"/>
    <w:tmpl w:val="33BA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801EB"/>
    <w:multiLevelType w:val="hybridMultilevel"/>
    <w:tmpl w:val="CF6C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F5F53"/>
    <w:multiLevelType w:val="hybridMultilevel"/>
    <w:tmpl w:val="6444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28D64BB3"/>
    <w:multiLevelType w:val="hybridMultilevel"/>
    <w:tmpl w:val="9172290A"/>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185D73"/>
    <w:multiLevelType w:val="hybridMultilevel"/>
    <w:tmpl w:val="AE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8A70F3B"/>
    <w:multiLevelType w:val="hybridMultilevel"/>
    <w:tmpl w:val="E3DA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1"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852960791">
    <w:abstractNumId w:val="2"/>
  </w:num>
  <w:num w:numId="2" w16cid:durableId="944776170">
    <w:abstractNumId w:val="23"/>
  </w:num>
  <w:num w:numId="3" w16cid:durableId="1329793036">
    <w:abstractNumId w:val="26"/>
  </w:num>
  <w:num w:numId="4" w16cid:durableId="827406130">
    <w:abstractNumId w:val="28"/>
  </w:num>
  <w:num w:numId="5" w16cid:durableId="1582712970">
    <w:abstractNumId w:val="14"/>
  </w:num>
  <w:num w:numId="6" w16cid:durableId="1827894740">
    <w:abstractNumId w:val="3"/>
  </w:num>
  <w:num w:numId="7" w16cid:durableId="1022165620">
    <w:abstractNumId w:val="1"/>
  </w:num>
  <w:num w:numId="8" w16cid:durableId="54205737">
    <w:abstractNumId w:val="0"/>
  </w:num>
  <w:num w:numId="9" w16cid:durableId="1201672727">
    <w:abstractNumId w:val="25"/>
  </w:num>
  <w:num w:numId="10" w16cid:durableId="1754738891">
    <w:abstractNumId w:val="15"/>
  </w:num>
  <w:num w:numId="11" w16cid:durableId="472254196">
    <w:abstractNumId w:val="20"/>
  </w:num>
  <w:num w:numId="12" w16cid:durableId="1107576732">
    <w:abstractNumId w:val="27"/>
  </w:num>
  <w:num w:numId="13" w16cid:durableId="4145902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62901412">
    <w:abstractNumId w:val="7"/>
  </w:num>
  <w:num w:numId="15" w16cid:durableId="1809781595">
    <w:abstractNumId w:val="21"/>
  </w:num>
  <w:num w:numId="16" w16cid:durableId="4869446">
    <w:abstractNumId w:val="5"/>
  </w:num>
  <w:num w:numId="17" w16cid:durableId="221643633">
    <w:abstractNumId w:val="22"/>
  </w:num>
  <w:num w:numId="18" w16cid:durableId="1499345300">
    <w:abstractNumId w:val="24"/>
  </w:num>
  <w:num w:numId="19" w16cid:durableId="429744833">
    <w:abstractNumId w:val="10"/>
  </w:num>
  <w:num w:numId="20" w16cid:durableId="2117022017">
    <w:abstractNumId w:val="16"/>
  </w:num>
  <w:num w:numId="21" w16cid:durableId="2092191196">
    <w:abstractNumId w:val="13"/>
  </w:num>
  <w:num w:numId="22" w16cid:durableId="534971793">
    <w:abstractNumId w:val="6"/>
  </w:num>
  <w:num w:numId="23" w16cid:durableId="294221126">
    <w:abstractNumId w:val="9"/>
  </w:num>
  <w:num w:numId="24" w16cid:durableId="2143187120">
    <w:abstractNumId w:val="17"/>
  </w:num>
  <w:num w:numId="25" w16cid:durableId="370156665">
    <w:abstractNumId w:val="19"/>
  </w:num>
  <w:num w:numId="26" w16cid:durableId="546995813">
    <w:abstractNumId w:val="11"/>
  </w:num>
  <w:num w:numId="27" w16cid:durableId="364645924">
    <w:abstractNumId w:val="8"/>
  </w:num>
  <w:num w:numId="28" w16cid:durableId="1311010360">
    <w:abstractNumId w:val="12"/>
  </w:num>
  <w:num w:numId="29" w16cid:durableId="206374666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0162"/>
    <w:rsid w:val="0005625E"/>
    <w:rsid w:val="00090E93"/>
    <w:rsid w:val="000A2D4A"/>
    <w:rsid w:val="0011072E"/>
    <w:rsid w:val="001129ED"/>
    <w:rsid w:val="0012699D"/>
    <w:rsid w:val="001571D4"/>
    <w:rsid w:val="00161C5F"/>
    <w:rsid w:val="00162BDF"/>
    <w:rsid w:val="00183E09"/>
    <w:rsid w:val="00187729"/>
    <w:rsid w:val="0019183F"/>
    <w:rsid w:val="001A6E83"/>
    <w:rsid w:val="00235E04"/>
    <w:rsid w:val="0025452E"/>
    <w:rsid w:val="0026746C"/>
    <w:rsid w:val="00276FE6"/>
    <w:rsid w:val="0029234F"/>
    <w:rsid w:val="002A0B62"/>
    <w:rsid w:val="002C1F63"/>
    <w:rsid w:val="002C2E12"/>
    <w:rsid w:val="0035478A"/>
    <w:rsid w:val="00385E35"/>
    <w:rsid w:val="003D4635"/>
    <w:rsid w:val="003D630B"/>
    <w:rsid w:val="003D7464"/>
    <w:rsid w:val="003F0335"/>
    <w:rsid w:val="003F0FEF"/>
    <w:rsid w:val="003F3A77"/>
    <w:rsid w:val="003F552A"/>
    <w:rsid w:val="00421578"/>
    <w:rsid w:val="004226D4"/>
    <w:rsid w:val="00437DDE"/>
    <w:rsid w:val="00440683"/>
    <w:rsid w:val="00443F9B"/>
    <w:rsid w:val="00447704"/>
    <w:rsid w:val="00450BD2"/>
    <w:rsid w:val="0046482A"/>
    <w:rsid w:val="00465939"/>
    <w:rsid w:val="00475443"/>
    <w:rsid w:val="00476DAD"/>
    <w:rsid w:val="004A33D9"/>
    <w:rsid w:val="004C1C7E"/>
    <w:rsid w:val="004C4E8E"/>
    <w:rsid w:val="004F3DB3"/>
    <w:rsid w:val="00516455"/>
    <w:rsid w:val="00517D1D"/>
    <w:rsid w:val="00535B7C"/>
    <w:rsid w:val="00541299"/>
    <w:rsid w:val="005653AC"/>
    <w:rsid w:val="005762D6"/>
    <w:rsid w:val="0059770A"/>
    <w:rsid w:val="005C2CE1"/>
    <w:rsid w:val="005D2ED8"/>
    <w:rsid w:val="005D61E1"/>
    <w:rsid w:val="005E50A3"/>
    <w:rsid w:val="005F0CA5"/>
    <w:rsid w:val="006666D5"/>
    <w:rsid w:val="00686D49"/>
    <w:rsid w:val="00694552"/>
    <w:rsid w:val="0069761F"/>
    <w:rsid w:val="006B164C"/>
    <w:rsid w:val="006B1663"/>
    <w:rsid w:val="006B6542"/>
    <w:rsid w:val="006C1D9E"/>
    <w:rsid w:val="006C2E30"/>
    <w:rsid w:val="006D4D8D"/>
    <w:rsid w:val="006E7EAD"/>
    <w:rsid w:val="006F0BF7"/>
    <w:rsid w:val="006F0D34"/>
    <w:rsid w:val="006F3566"/>
    <w:rsid w:val="00744FFB"/>
    <w:rsid w:val="00754848"/>
    <w:rsid w:val="00755B9F"/>
    <w:rsid w:val="00763CF6"/>
    <w:rsid w:val="007650DF"/>
    <w:rsid w:val="00767BD8"/>
    <w:rsid w:val="007707EF"/>
    <w:rsid w:val="0078650C"/>
    <w:rsid w:val="007A06A9"/>
    <w:rsid w:val="007B2B5D"/>
    <w:rsid w:val="007D0A03"/>
    <w:rsid w:val="007E37CC"/>
    <w:rsid w:val="00817297"/>
    <w:rsid w:val="00822B6B"/>
    <w:rsid w:val="00825BE0"/>
    <w:rsid w:val="00860222"/>
    <w:rsid w:val="00873E1E"/>
    <w:rsid w:val="00886216"/>
    <w:rsid w:val="008C2E57"/>
    <w:rsid w:val="008C4730"/>
    <w:rsid w:val="008D3D17"/>
    <w:rsid w:val="00921EB6"/>
    <w:rsid w:val="0092322B"/>
    <w:rsid w:val="0093280E"/>
    <w:rsid w:val="00935911"/>
    <w:rsid w:val="0094434F"/>
    <w:rsid w:val="0095020A"/>
    <w:rsid w:val="00957828"/>
    <w:rsid w:val="00962CA0"/>
    <w:rsid w:val="00993E45"/>
    <w:rsid w:val="009A5D01"/>
    <w:rsid w:val="009B3766"/>
    <w:rsid w:val="009B400E"/>
    <w:rsid w:val="009E3F85"/>
    <w:rsid w:val="00A047F7"/>
    <w:rsid w:val="00A22736"/>
    <w:rsid w:val="00A345C1"/>
    <w:rsid w:val="00A52628"/>
    <w:rsid w:val="00A74D41"/>
    <w:rsid w:val="00A94ACC"/>
    <w:rsid w:val="00AA65AA"/>
    <w:rsid w:val="00AA7247"/>
    <w:rsid w:val="00AF5E2A"/>
    <w:rsid w:val="00B0092C"/>
    <w:rsid w:val="00B03670"/>
    <w:rsid w:val="00B22B0E"/>
    <w:rsid w:val="00B31E0D"/>
    <w:rsid w:val="00B455C4"/>
    <w:rsid w:val="00B568A8"/>
    <w:rsid w:val="00B82008"/>
    <w:rsid w:val="00B84170"/>
    <w:rsid w:val="00B84B45"/>
    <w:rsid w:val="00B95E99"/>
    <w:rsid w:val="00BC40E5"/>
    <w:rsid w:val="00BD0DD5"/>
    <w:rsid w:val="00BD3E93"/>
    <w:rsid w:val="00BD542D"/>
    <w:rsid w:val="00BE4FFE"/>
    <w:rsid w:val="00C15F67"/>
    <w:rsid w:val="00C25E6C"/>
    <w:rsid w:val="00C62D79"/>
    <w:rsid w:val="00C63A57"/>
    <w:rsid w:val="00C65B7F"/>
    <w:rsid w:val="00C66AB7"/>
    <w:rsid w:val="00C8560B"/>
    <w:rsid w:val="00C86596"/>
    <w:rsid w:val="00C86B1A"/>
    <w:rsid w:val="00C9442D"/>
    <w:rsid w:val="00CB244F"/>
    <w:rsid w:val="00CB5307"/>
    <w:rsid w:val="00CE72E7"/>
    <w:rsid w:val="00D47430"/>
    <w:rsid w:val="00D51CDC"/>
    <w:rsid w:val="00D62E94"/>
    <w:rsid w:val="00D71858"/>
    <w:rsid w:val="00D85BD1"/>
    <w:rsid w:val="00DA6791"/>
    <w:rsid w:val="00DA7B7B"/>
    <w:rsid w:val="00DB3CB0"/>
    <w:rsid w:val="00DB6D38"/>
    <w:rsid w:val="00DC5D7E"/>
    <w:rsid w:val="00DD18EB"/>
    <w:rsid w:val="00DE1C56"/>
    <w:rsid w:val="00DE35FB"/>
    <w:rsid w:val="00DF3B06"/>
    <w:rsid w:val="00E258D4"/>
    <w:rsid w:val="00E4153F"/>
    <w:rsid w:val="00E43C96"/>
    <w:rsid w:val="00E513B0"/>
    <w:rsid w:val="00E52B58"/>
    <w:rsid w:val="00E66EF1"/>
    <w:rsid w:val="00E754E3"/>
    <w:rsid w:val="00E83808"/>
    <w:rsid w:val="00E84736"/>
    <w:rsid w:val="00EB4233"/>
    <w:rsid w:val="00ED2B63"/>
    <w:rsid w:val="00ED74E5"/>
    <w:rsid w:val="00F13AC3"/>
    <w:rsid w:val="00F21BF6"/>
    <w:rsid w:val="00F2797D"/>
    <w:rsid w:val="00F31311"/>
    <w:rsid w:val="00F345A3"/>
    <w:rsid w:val="00F50B68"/>
    <w:rsid w:val="00F51766"/>
    <w:rsid w:val="00F53BD4"/>
    <w:rsid w:val="00F750D0"/>
    <w:rsid w:val="00FF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A22736"/>
    <w:rPr>
      <w:sz w:val="16"/>
      <w:szCs w:val="16"/>
    </w:rPr>
  </w:style>
  <w:style w:type="paragraph" w:styleId="CommentText">
    <w:name w:val="annotation text"/>
    <w:basedOn w:val="Normal"/>
    <w:link w:val="CommentTextChar"/>
    <w:uiPriority w:val="99"/>
    <w:semiHidden/>
    <w:unhideWhenUsed/>
    <w:rsid w:val="00A22736"/>
    <w:pPr>
      <w:spacing w:after="5"/>
      <w:ind w:left="10" w:right="1206" w:hanging="10"/>
    </w:pPr>
    <w:rPr>
      <w:rFonts w:eastAsia="Arial" w:cs="Arial"/>
      <w:color w:val="000000"/>
      <w:sz w:val="20"/>
      <w:lang w:eastAsia="en-GB"/>
    </w:rPr>
  </w:style>
  <w:style w:type="character" w:customStyle="1" w:styleId="CommentTextChar">
    <w:name w:val="Comment Text Char"/>
    <w:basedOn w:val="DefaultParagraphFont"/>
    <w:link w:val="CommentText"/>
    <w:uiPriority w:val="99"/>
    <w:semiHidden/>
    <w:rsid w:val="00A22736"/>
    <w:rPr>
      <w:rFonts w:ascii="Arial" w:eastAsia="Arial" w:hAnsi="Arial" w:cs="Arial"/>
      <w:color w:val="000000"/>
    </w:rPr>
  </w:style>
  <w:style w:type="character" w:customStyle="1" w:styleId="FooterChar">
    <w:name w:val="Footer Char"/>
    <w:basedOn w:val="DefaultParagraphFont"/>
    <w:link w:val="Footer"/>
    <w:uiPriority w:val="99"/>
    <w:rsid w:val="00886216"/>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5</TotalTime>
  <Pages>5</Pages>
  <Words>1723</Words>
  <Characters>9965</Characters>
  <Application>Microsoft Office Word</Application>
  <DocSecurity>2</DocSecurity>
  <Lines>245</Lines>
  <Paragraphs>116</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Turrell, Clare</cp:lastModifiedBy>
  <cp:revision>3</cp:revision>
  <cp:lastPrinted>2010-03-18T14:26:00Z</cp:lastPrinted>
  <dcterms:created xsi:type="dcterms:W3CDTF">2025-11-17T10:03:00Z</dcterms:created>
  <dcterms:modified xsi:type="dcterms:W3CDTF">2025-12-15T17:11:00Z</dcterms:modified>
</cp:coreProperties>
</file>