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4999" w14:textId="3D0E5A0C" w:rsidR="0069761F" w:rsidRDefault="006B23B1">
      <w:pPr>
        <w:jc w:val="both"/>
        <w:rPr>
          <w:b/>
          <w:sz w:val="40"/>
          <w:u w:val="single"/>
        </w:rPr>
      </w:pPr>
      <w:r>
        <w:rPr>
          <w:b/>
          <w:noProof/>
          <w:sz w:val="20"/>
          <w:lang w:eastAsia="en-GB"/>
        </w:rPr>
        <w:drawing>
          <wp:inline distT="0" distB="0" distL="0" distR="0" wp14:anchorId="07B567E7" wp14:editId="445647D4">
            <wp:extent cx="2438400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61F">
        <w:rPr>
          <w:b/>
          <w:sz w:val="20"/>
        </w:rPr>
        <w:tab/>
      </w:r>
    </w:p>
    <w:p w14:paraId="4B5638CA" w14:textId="77777777" w:rsidR="0069761F" w:rsidRDefault="0069761F">
      <w:pPr>
        <w:jc w:val="center"/>
        <w:rPr>
          <w:b/>
          <w:u w:val="single"/>
        </w:rPr>
      </w:pPr>
    </w:p>
    <w:p w14:paraId="45CD7ECA" w14:textId="77777777" w:rsidR="00447704" w:rsidRDefault="00447704" w:rsidP="00447704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7785EA50" w14:textId="77777777" w:rsidR="00BC40E5" w:rsidRDefault="00BC40E5" w:rsidP="00BC40E5">
      <w:pPr>
        <w:rPr>
          <w:highlight w:val="yellow"/>
        </w:rPr>
      </w:pPr>
    </w:p>
    <w:p w14:paraId="677B0495" w14:textId="77777777" w:rsidR="00450BD2" w:rsidRPr="0031274E" w:rsidRDefault="00BC40E5" w:rsidP="00BC40E5">
      <w:r w:rsidRPr="0092322B">
        <w:rPr>
          <w:b/>
        </w:rPr>
        <w:t>Job Title:</w:t>
      </w:r>
      <w:r w:rsidR="00D43D56">
        <w:rPr>
          <w:b/>
        </w:rPr>
        <w:t xml:space="preserve"> </w:t>
      </w:r>
      <w:r w:rsidR="005766E0" w:rsidRPr="0031274E">
        <w:t>Customer Services Adviser</w:t>
      </w:r>
    </w:p>
    <w:p w14:paraId="756BBC57" w14:textId="77777777" w:rsidR="00BC40E5" w:rsidRPr="0031274E" w:rsidRDefault="00BC40E5" w:rsidP="00BC40E5">
      <w:r w:rsidRPr="0092322B">
        <w:rPr>
          <w:b/>
        </w:rPr>
        <w:t>Directorate &amp; Section/Unit</w:t>
      </w:r>
      <w:r w:rsidRPr="0031274E">
        <w:t>:</w:t>
      </w:r>
      <w:r w:rsidR="005766E0" w:rsidRPr="0031274E">
        <w:t xml:space="preserve"> IT &amp; Digital</w:t>
      </w:r>
    </w:p>
    <w:p w14:paraId="41254B3E" w14:textId="77777777" w:rsidR="00933838" w:rsidRPr="0092322B" w:rsidRDefault="00933838" w:rsidP="00933838">
      <w:pPr>
        <w:rPr>
          <w:b/>
        </w:rPr>
      </w:pPr>
      <w:r w:rsidRPr="0031274E">
        <w:t>Reporting to:</w:t>
      </w:r>
      <w:r w:rsidR="005766E0">
        <w:rPr>
          <w:b/>
        </w:rPr>
        <w:t xml:space="preserve"> Service Delivery Manager</w:t>
      </w:r>
    </w:p>
    <w:p w14:paraId="4EC46A41" w14:textId="77777777" w:rsidR="008A0AA8" w:rsidRDefault="00933838" w:rsidP="00933838">
      <w:pPr>
        <w:rPr>
          <w:b/>
        </w:rPr>
      </w:pPr>
      <w:r>
        <w:rPr>
          <w:b/>
        </w:rPr>
        <w:t xml:space="preserve">Management </w:t>
      </w:r>
      <w:r w:rsidR="008A0AA8">
        <w:rPr>
          <w:b/>
        </w:rPr>
        <w:t>responsibility for (Level 1 Manager and above):</w:t>
      </w:r>
      <w:r w:rsidR="005766E0">
        <w:rPr>
          <w:b/>
        </w:rPr>
        <w:t xml:space="preserve"> </w:t>
      </w:r>
      <w:r w:rsidR="005766E0" w:rsidRPr="0031274E">
        <w:t>N/</w:t>
      </w:r>
      <w:r w:rsidR="005766E0">
        <w:rPr>
          <w:b/>
        </w:rPr>
        <w:t>A</w:t>
      </w:r>
    </w:p>
    <w:p w14:paraId="602D2C8F" w14:textId="77777777" w:rsidR="00933838" w:rsidRDefault="00933838" w:rsidP="00933838">
      <w:r>
        <w:rPr>
          <w:b/>
        </w:rPr>
        <w:t xml:space="preserve">Supervisory </w:t>
      </w:r>
      <w:r w:rsidR="008A0AA8">
        <w:rPr>
          <w:b/>
        </w:rPr>
        <w:t>r</w:t>
      </w:r>
      <w:r>
        <w:rPr>
          <w:b/>
        </w:rPr>
        <w:t xml:space="preserve">esponsibility </w:t>
      </w:r>
      <w:r w:rsidRPr="0092322B">
        <w:rPr>
          <w:b/>
        </w:rPr>
        <w:t>for</w:t>
      </w:r>
      <w:r w:rsidR="008A0AA8">
        <w:rPr>
          <w:b/>
        </w:rPr>
        <w:t xml:space="preserve"> (Level 1 Supervisor</w:t>
      </w:r>
      <w:proofErr w:type="gramStart"/>
      <w:r w:rsidR="008A0AA8">
        <w:rPr>
          <w:b/>
        </w:rPr>
        <w:t>)</w:t>
      </w:r>
      <w:r w:rsidRPr="0092322B">
        <w:rPr>
          <w:b/>
        </w:rPr>
        <w:t>:</w:t>
      </w:r>
      <w:r w:rsidR="005766E0" w:rsidRPr="0031274E">
        <w:t>N</w:t>
      </w:r>
      <w:proofErr w:type="gramEnd"/>
      <w:r w:rsidR="005766E0" w:rsidRPr="0031274E">
        <w:t>/</w:t>
      </w:r>
      <w:r w:rsidR="005766E0">
        <w:rPr>
          <w:b/>
        </w:rPr>
        <w:t>A</w:t>
      </w:r>
    </w:p>
    <w:p w14:paraId="401347D6" w14:textId="77777777" w:rsidR="008A0AA8" w:rsidRPr="0031274E" w:rsidRDefault="008A0AA8" w:rsidP="00933838">
      <w:r>
        <w:rPr>
          <w:b/>
        </w:rPr>
        <w:t>Headcount and FTE of staff:</w:t>
      </w:r>
      <w:r w:rsidR="005766E0">
        <w:rPr>
          <w:b/>
        </w:rPr>
        <w:t xml:space="preserve"> </w:t>
      </w:r>
      <w:r w:rsidR="005766E0" w:rsidRPr="0031274E">
        <w:t>N/A</w:t>
      </w:r>
    </w:p>
    <w:p w14:paraId="3EB7A712" w14:textId="77777777" w:rsidR="008A0AA8" w:rsidRDefault="008A0AA8" w:rsidP="0093383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5"/>
      </w:tblGrid>
      <w:tr w:rsidR="008A0AA8" w:rsidRPr="00B754AC" w14:paraId="3B1B4F50" w14:textId="77777777" w:rsidTr="00B754AC">
        <w:tc>
          <w:tcPr>
            <w:tcW w:w="10991" w:type="dxa"/>
            <w:shd w:val="clear" w:color="auto" w:fill="auto"/>
          </w:tcPr>
          <w:p w14:paraId="26913E93" w14:textId="04D0F244" w:rsidR="008A0AA8" w:rsidRPr="00B754AC" w:rsidRDefault="008A0AA8" w:rsidP="008A0AA8">
            <w:pPr>
              <w:rPr>
                <w:highlight w:val="green"/>
              </w:rPr>
            </w:pPr>
            <w:r w:rsidRPr="00B754AC">
              <w:rPr>
                <w:b/>
              </w:rPr>
              <w:t>Salary Grade:</w:t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 w:rsidR="00417AF5">
              <w:rPr>
                <w:b/>
              </w:rPr>
              <w:t>Scale 5</w:t>
            </w:r>
          </w:p>
          <w:p w14:paraId="2D1A497F" w14:textId="77777777" w:rsidR="008A0AA8" w:rsidRPr="00B754AC" w:rsidRDefault="008A0AA8" w:rsidP="0031274E">
            <w:pPr>
              <w:rPr>
                <w:i/>
                <w:sz w:val="16"/>
                <w:szCs w:val="16"/>
              </w:rPr>
            </w:pPr>
            <w:r w:rsidRPr="00B754AC">
              <w:rPr>
                <w:b/>
              </w:rPr>
              <w:t>WCC Management Level:</w:t>
            </w:r>
            <w:r w:rsidRPr="00B754AC">
              <w:rPr>
                <w:b/>
              </w:rPr>
              <w:tab/>
            </w:r>
            <w:r w:rsidRPr="00B754AC">
              <w:rPr>
                <w:b/>
              </w:rPr>
              <w:tab/>
            </w:r>
            <w:r>
              <w:t>Frontline staff</w:t>
            </w:r>
          </w:p>
          <w:p w14:paraId="64825A89" w14:textId="77777777" w:rsidR="008A0AA8" w:rsidRPr="00B754AC" w:rsidRDefault="008A0AA8" w:rsidP="008A0AA8">
            <w:pPr>
              <w:rPr>
                <w:b/>
              </w:rPr>
            </w:pPr>
            <w:r w:rsidRPr="00B754AC">
              <w:rPr>
                <w:b/>
              </w:rPr>
              <w:t>Number of Direct Reports:</w:t>
            </w:r>
            <w:r w:rsidR="005766E0">
              <w:rPr>
                <w:b/>
              </w:rPr>
              <w:t xml:space="preserve">            N/A</w:t>
            </w:r>
          </w:p>
          <w:p w14:paraId="77D82BF5" w14:textId="77777777" w:rsidR="008A0AA8" w:rsidRPr="00B754AC" w:rsidRDefault="008A0AA8" w:rsidP="00933838">
            <w:pPr>
              <w:rPr>
                <w:b/>
              </w:rPr>
            </w:pPr>
          </w:p>
        </w:tc>
      </w:tr>
    </w:tbl>
    <w:p w14:paraId="21BE8CE7" w14:textId="77777777" w:rsidR="008A0AA8" w:rsidRPr="008A0AA8" w:rsidRDefault="008A0AA8" w:rsidP="00933838">
      <w:pPr>
        <w:rPr>
          <w:b/>
        </w:rPr>
      </w:pPr>
    </w:p>
    <w:p w14:paraId="26302F6B" w14:textId="77777777" w:rsidR="0092322B" w:rsidRDefault="0092322B">
      <w:pPr>
        <w:rPr>
          <w:sz w:val="21"/>
        </w:rPr>
      </w:pPr>
    </w:p>
    <w:p w14:paraId="2197E9E0" w14:textId="77777777" w:rsidR="0050074F" w:rsidRDefault="0050074F">
      <w:pPr>
        <w:rPr>
          <w:b/>
          <w:szCs w:val="23"/>
        </w:rPr>
      </w:pPr>
      <w:r w:rsidRPr="0050074F">
        <w:rPr>
          <w:b/>
          <w:szCs w:val="23"/>
        </w:rPr>
        <w:t>Our People Values</w:t>
      </w:r>
      <w:r>
        <w:rPr>
          <w:b/>
          <w:szCs w:val="23"/>
        </w:rPr>
        <w:t>:</w:t>
      </w:r>
    </w:p>
    <w:p w14:paraId="5BF3ED39" w14:textId="77777777" w:rsidR="0050074F" w:rsidRDefault="0050074F">
      <w:pPr>
        <w:rPr>
          <w:szCs w:val="23"/>
        </w:rPr>
      </w:pPr>
      <w:r>
        <w:rPr>
          <w:szCs w:val="23"/>
        </w:rPr>
        <w:t xml:space="preserve">To uphold and act in accordance with Worcestershire County Council's </w:t>
      </w:r>
      <w:proofErr w:type="gramStart"/>
      <w:r>
        <w:rPr>
          <w:szCs w:val="23"/>
        </w:rPr>
        <w:t>values;</w:t>
      </w:r>
      <w:proofErr w:type="gramEnd"/>
    </w:p>
    <w:p w14:paraId="37E07C0C" w14:textId="77777777" w:rsidR="0050074F" w:rsidRDefault="0050074F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 xml:space="preserve">Customer Focus – </w:t>
      </w:r>
      <w:r w:rsidR="007D2FDC">
        <w:rPr>
          <w:szCs w:val="23"/>
        </w:rPr>
        <w:t xml:space="preserve">Ensure delivery of a </w:t>
      </w:r>
      <w:proofErr w:type="gramStart"/>
      <w:r w:rsidR="007D2FDC">
        <w:rPr>
          <w:szCs w:val="23"/>
        </w:rPr>
        <w:t>high quality</w:t>
      </w:r>
      <w:proofErr w:type="gramEnd"/>
      <w:r w:rsidR="007D2FDC">
        <w:rPr>
          <w:szCs w:val="23"/>
        </w:rPr>
        <w:t xml:space="preserve"> service which meet the needs of customers.</w:t>
      </w:r>
    </w:p>
    <w:p w14:paraId="3A03B81E" w14:textId="77777777" w:rsidR="007D2FDC" w:rsidRDefault="007D2FDC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>Can Do Culture –</w:t>
      </w:r>
      <w:r>
        <w:rPr>
          <w:szCs w:val="23"/>
        </w:rPr>
        <w:t xml:space="preserve"> Be proactive to achieve excellence, finding solutions and creative ways of working.</w:t>
      </w:r>
    </w:p>
    <w:p w14:paraId="3BBB35FC" w14:textId="77777777" w:rsidR="007D2FDC" w:rsidRPr="0050074F" w:rsidRDefault="007D2FDC" w:rsidP="0050074F">
      <w:pPr>
        <w:numPr>
          <w:ilvl w:val="0"/>
          <w:numId w:val="18"/>
        </w:numPr>
        <w:rPr>
          <w:szCs w:val="23"/>
        </w:rPr>
      </w:pPr>
      <w:r>
        <w:rPr>
          <w:b/>
          <w:i/>
          <w:szCs w:val="23"/>
        </w:rPr>
        <w:t>Freedom within Boundaries -</w:t>
      </w:r>
      <w:r>
        <w:rPr>
          <w:szCs w:val="23"/>
        </w:rPr>
        <w:t xml:space="preserve"> Make constructive change through cohesive decision making</w:t>
      </w:r>
      <w:r w:rsidR="005006E1">
        <w:rPr>
          <w:szCs w:val="23"/>
        </w:rPr>
        <w:t xml:space="preserve">, ensuring services </w:t>
      </w:r>
      <w:r>
        <w:rPr>
          <w:szCs w:val="23"/>
        </w:rPr>
        <w:t>are responsive.</w:t>
      </w:r>
    </w:p>
    <w:p w14:paraId="1812CB48" w14:textId="77777777" w:rsidR="0050074F" w:rsidRDefault="0050074F">
      <w:pPr>
        <w:rPr>
          <w:sz w:val="21"/>
        </w:rPr>
      </w:pPr>
    </w:p>
    <w:p w14:paraId="240D4E9E" w14:textId="77777777" w:rsidR="00C63A57" w:rsidRDefault="00822B6B" w:rsidP="00C63A57">
      <w:pPr>
        <w:rPr>
          <w:b/>
          <w:szCs w:val="23"/>
        </w:rPr>
      </w:pPr>
      <w:r>
        <w:rPr>
          <w:b/>
          <w:szCs w:val="23"/>
        </w:rPr>
        <w:t>P</w:t>
      </w:r>
      <w:r w:rsidR="00C63A57" w:rsidRPr="004226D4">
        <w:rPr>
          <w:b/>
          <w:szCs w:val="23"/>
        </w:rPr>
        <w:t>urpose of jo</w:t>
      </w:r>
      <w:r w:rsidR="00541299">
        <w:rPr>
          <w:b/>
          <w:szCs w:val="23"/>
        </w:rPr>
        <w:t>b:</w:t>
      </w:r>
      <w:r w:rsidR="00C63A57" w:rsidRPr="004226D4">
        <w:rPr>
          <w:b/>
          <w:szCs w:val="23"/>
        </w:rPr>
        <w:t xml:space="preserve"> </w:t>
      </w:r>
      <w:r w:rsidR="00C63A57" w:rsidRPr="004226D4">
        <w:rPr>
          <w:b/>
          <w:szCs w:val="23"/>
        </w:rPr>
        <w:tab/>
      </w:r>
    </w:p>
    <w:p w14:paraId="2D8DC57D" w14:textId="77777777" w:rsidR="003E11F1" w:rsidRDefault="003E11F1" w:rsidP="00C63A57">
      <w:pPr>
        <w:rPr>
          <w:b/>
          <w:szCs w:val="23"/>
        </w:rPr>
      </w:pPr>
    </w:p>
    <w:p w14:paraId="32DE07D4" w14:textId="77777777" w:rsidR="003E11F1" w:rsidRPr="003E11F1" w:rsidRDefault="003E11F1" w:rsidP="003E11F1">
      <w:pPr>
        <w:numPr>
          <w:ilvl w:val="0"/>
          <w:numId w:val="19"/>
        </w:numPr>
        <w:shd w:val="clear" w:color="auto" w:fill="FFFFFF"/>
        <w:rPr>
          <w:rFonts w:cs="Arial"/>
          <w:b/>
          <w:sz w:val="22"/>
          <w:szCs w:val="22"/>
        </w:rPr>
      </w:pPr>
      <w:r w:rsidRPr="003E11F1">
        <w:rPr>
          <w:rFonts w:cs="Arial"/>
          <w:sz w:val="22"/>
          <w:szCs w:val="22"/>
        </w:rPr>
        <w:t>To work as part of a multi-functional integrated Customer Services Contact Centre.</w:t>
      </w:r>
    </w:p>
    <w:p w14:paraId="0ADF2B6F" w14:textId="77777777" w:rsidR="003E11F1" w:rsidRPr="003E11F1" w:rsidRDefault="003E11F1" w:rsidP="003E11F1">
      <w:pPr>
        <w:numPr>
          <w:ilvl w:val="0"/>
          <w:numId w:val="19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provide a high standard of customer service and service request fulfilment to the residents of Worcestershire via </w:t>
      </w:r>
      <w:proofErr w:type="gramStart"/>
      <w:r w:rsidRPr="003E11F1">
        <w:rPr>
          <w:rFonts w:cs="Arial"/>
          <w:sz w:val="22"/>
          <w:szCs w:val="22"/>
        </w:rPr>
        <w:t>a number of</w:t>
      </w:r>
      <w:proofErr w:type="gramEnd"/>
      <w:r w:rsidRPr="003E11F1">
        <w:rPr>
          <w:rFonts w:cs="Arial"/>
          <w:sz w:val="22"/>
          <w:szCs w:val="22"/>
        </w:rPr>
        <w:t xml:space="preserve"> channels including telephony, webchat and online.</w:t>
      </w:r>
    </w:p>
    <w:p w14:paraId="2E91E584" w14:textId="77777777" w:rsidR="003E11F1" w:rsidRPr="003E11F1" w:rsidRDefault="003E11F1" w:rsidP="003E11F1">
      <w:pPr>
        <w:numPr>
          <w:ilvl w:val="0"/>
          <w:numId w:val="19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lead on the resolution of more complex queries, requiring investigation from a variety of sources and more detailed problem solving </w:t>
      </w:r>
    </w:p>
    <w:p w14:paraId="2E1EC887" w14:textId="77777777" w:rsidR="00C63A57" w:rsidRDefault="00C63A57" w:rsidP="00C63A57">
      <w:pPr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6DFFB922" w14:textId="77777777" w:rsidR="00C63A57" w:rsidRDefault="001571D4" w:rsidP="003E11F1">
      <w:pPr>
        <w:rPr>
          <w:b/>
          <w:szCs w:val="23"/>
        </w:rPr>
      </w:pPr>
      <w:r w:rsidRPr="004226D4">
        <w:rPr>
          <w:b/>
          <w:szCs w:val="23"/>
        </w:rPr>
        <w:t xml:space="preserve">Main </w:t>
      </w:r>
      <w:r w:rsidR="00822B6B">
        <w:rPr>
          <w:b/>
          <w:szCs w:val="23"/>
        </w:rPr>
        <w:t xml:space="preserve">Activities </w:t>
      </w:r>
      <w:r w:rsidRPr="004226D4">
        <w:rPr>
          <w:b/>
          <w:szCs w:val="23"/>
        </w:rPr>
        <w:t>&amp; Responsibi</w:t>
      </w:r>
      <w:r w:rsidR="00822B6B">
        <w:rPr>
          <w:b/>
          <w:szCs w:val="23"/>
        </w:rPr>
        <w:t>lities:</w:t>
      </w:r>
      <w:r>
        <w:rPr>
          <w:b/>
          <w:szCs w:val="23"/>
        </w:rPr>
        <w:tab/>
      </w:r>
    </w:p>
    <w:p w14:paraId="066E423E" w14:textId="77777777" w:rsidR="003E11F1" w:rsidRDefault="003E11F1" w:rsidP="003E11F1">
      <w:pPr>
        <w:rPr>
          <w:b/>
          <w:szCs w:val="23"/>
        </w:rPr>
      </w:pPr>
    </w:p>
    <w:p w14:paraId="4EF005C9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To be the first point of contact for telephone, </w:t>
      </w:r>
      <w:proofErr w:type="gramStart"/>
      <w:r w:rsidRPr="003E11F1">
        <w:rPr>
          <w:rFonts w:cs="Arial"/>
          <w:sz w:val="22"/>
          <w:szCs w:val="22"/>
        </w:rPr>
        <w:t>webchat</w:t>
      </w:r>
      <w:proofErr w:type="gramEnd"/>
      <w:r w:rsidRPr="003E11F1">
        <w:rPr>
          <w:rFonts w:cs="Arial"/>
          <w:sz w:val="22"/>
          <w:szCs w:val="22"/>
        </w:rPr>
        <w:t xml:space="preserve"> and online enquiries on behalf of Worcestershire County Council.</w:t>
      </w:r>
    </w:p>
    <w:p w14:paraId="691AD1E0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Provide information, </w:t>
      </w:r>
      <w:proofErr w:type="gramStart"/>
      <w:r w:rsidRPr="003E11F1">
        <w:rPr>
          <w:rFonts w:cs="Arial"/>
          <w:sz w:val="22"/>
          <w:szCs w:val="22"/>
        </w:rPr>
        <w:t>advice</w:t>
      </w:r>
      <w:proofErr w:type="gramEnd"/>
      <w:r w:rsidRPr="003E11F1">
        <w:rPr>
          <w:rFonts w:cs="Arial"/>
          <w:sz w:val="22"/>
          <w:szCs w:val="22"/>
        </w:rPr>
        <w:t xml:space="preserve"> and services to customers on behalf of Worcestershire County Council, its partners and other local/national agencies.</w:t>
      </w:r>
    </w:p>
    <w:p w14:paraId="44F260C2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To make decisions on customer eligibility for services based on evidence provided.</w:t>
      </w:r>
    </w:p>
    <w:p w14:paraId="2176B8E9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Take responsibility for resolving queries and completing the arising actions on behalf of the customer, </w:t>
      </w:r>
      <w:proofErr w:type="gramStart"/>
      <w:r w:rsidRPr="003E11F1">
        <w:rPr>
          <w:rFonts w:cs="Arial"/>
          <w:sz w:val="22"/>
          <w:szCs w:val="22"/>
        </w:rPr>
        <w:t>progressing</w:t>
      </w:r>
      <w:proofErr w:type="gramEnd"/>
      <w:r w:rsidRPr="003E11F1">
        <w:rPr>
          <w:rFonts w:cs="Arial"/>
          <w:sz w:val="22"/>
          <w:szCs w:val="22"/>
        </w:rPr>
        <w:t xml:space="preserve"> and chasing when required.</w:t>
      </w:r>
    </w:p>
    <w:p w14:paraId="0CBD5FFA" w14:textId="23EEAE46" w:rsidR="009278A6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</w:t>
      </w:r>
      <w:r w:rsidR="009278A6" w:rsidRPr="009278A6">
        <w:rPr>
          <w:rFonts w:cs="Arial"/>
          <w:sz w:val="22"/>
          <w:szCs w:val="22"/>
        </w:rPr>
        <w:t>Responsible for dealing with and resolving requests which are higher in complexity and require a greater level of experience to fully investigate, drawing on experience of past cases to reach an appropriate outcome.</w:t>
      </w:r>
    </w:p>
    <w:p w14:paraId="62A09297" w14:textId="1746A890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To act as an advocate for the customer, liaising between the customer and the service area. </w:t>
      </w:r>
    </w:p>
    <w:p w14:paraId="4524A3CA" w14:textId="77777777" w:rsidR="003E11F1" w:rsidRP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Responsible for seeking out and understand the needs of customers, taking ownership and appropriate action in an </w:t>
      </w:r>
      <w:proofErr w:type="gramStart"/>
      <w:r w:rsidRPr="003E11F1">
        <w:rPr>
          <w:rFonts w:cs="Arial"/>
          <w:sz w:val="22"/>
          <w:szCs w:val="22"/>
        </w:rPr>
        <w:t>ever changing</w:t>
      </w:r>
      <w:proofErr w:type="gramEnd"/>
      <w:r w:rsidRPr="003E11F1">
        <w:rPr>
          <w:rFonts w:cs="Arial"/>
          <w:sz w:val="22"/>
          <w:szCs w:val="22"/>
        </w:rPr>
        <w:t xml:space="preserve"> environment.</w:t>
      </w:r>
    </w:p>
    <w:p w14:paraId="29AC5CAB" w14:textId="77777777" w:rsidR="003E11F1" w:rsidRDefault="003E11F1" w:rsidP="003E11F1">
      <w:pPr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 w:rsidRPr="003E11F1">
        <w:rPr>
          <w:rFonts w:cs="Arial"/>
          <w:sz w:val="22"/>
          <w:szCs w:val="22"/>
        </w:rPr>
        <w:t xml:space="preserve">  Refer customers where appropriate, to specialist staff, including arranging interviews where required and identifying vulnerable customers where referral may be helpful.  This includes consulting with external agencies.</w:t>
      </w:r>
    </w:p>
    <w:p w14:paraId="546BCF42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access and assess eligibility information for a range of services, identifying other support services as appropriate.</w:t>
      </w:r>
    </w:p>
    <w:p w14:paraId="46FAE73A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352638">
        <w:rPr>
          <w:rFonts w:cs="Arial"/>
          <w:sz w:val="22"/>
          <w:szCs w:val="22"/>
        </w:rPr>
        <w:t>Ensure that a full accurate electronic record of all customer interactions is maintained.</w:t>
      </w:r>
    </w:p>
    <w:p w14:paraId="22856427" w14:textId="77777777" w:rsidR="003E11F1" w:rsidRPr="00352638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To proactively identify and assist with implementing improvements to the provision of services to the public that will enable resolution at first point of contact.</w:t>
      </w:r>
    </w:p>
    <w:p w14:paraId="725FFBF7" w14:textId="77777777" w:rsidR="003E11F1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352638">
        <w:rPr>
          <w:rFonts w:cs="Arial"/>
          <w:sz w:val="22"/>
          <w:szCs w:val="22"/>
        </w:rPr>
        <w:t>Key services that the Customer Services Contact Centre deals with are – Blue Badge, Care Contributions, Concessionary Travel, Covid, Here2Help, Highways, Libraries, Payments and Client Charges, Registrations, School Admissions, School Transport. Social Care and Waste Management.</w:t>
      </w:r>
    </w:p>
    <w:p w14:paraId="67521DBA" w14:textId="1B076367" w:rsidR="003E11F1" w:rsidRPr="00352638" w:rsidRDefault="003E11F1" w:rsidP="003E11F1">
      <w:pPr>
        <w:pStyle w:val="ListParagraph"/>
        <w:numPr>
          <w:ilvl w:val="0"/>
          <w:numId w:val="20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Ensure that service delivery meets with </w:t>
      </w:r>
      <w:r w:rsidR="000B37B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principles of the Worcestershire County Council IT and Digital Team.</w:t>
      </w:r>
    </w:p>
    <w:p w14:paraId="544B5118" w14:textId="77777777" w:rsidR="005E50A3" w:rsidRDefault="005E50A3">
      <w:pPr>
        <w:rPr>
          <w:sz w:val="21"/>
        </w:rPr>
      </w:pPr>
    </w:p>
    <w:p w14:paraId="6872EE77" w14:textId="77777777" w:rsidR="001571D4" w:rsidRDefault="004226D4" w:rsidP="004226D4">
      <w:pPr>
        <w:rPr>
          <w:b/>
          <w:szCs w:val="23"/>
        </w:rPr>
      </w:pPr>
      <w:r>
        <w:rPr>
          <w:b/>
          <w:szCs w:val="23"/>
        </w:rPr>
        <w:t>Gener</w:t>
      </w:r>
      <w:r w:rsidR="00822B6B">
        <w:rPr>
          <w:b/>
          <w:szCs w:val="23"/>
        </w:rPr>
        <w:t>ic Accountabilities</w:t>
      </w:r>
      <w:r>
        <w:rPr>
          <w:b/>
          <w:szCs w:val="23"/>
        </w:rPr>
        <w:t>:</w:t>
      </w:r>
      <w:r>
        <w:rPr>
          <w:b/>
          <w:szCs w:val="23"/>
        </w:rPr>
        <w:tab/>
      </w:r>
    </w:p>
    <w:p w14:paraId="5AEB279B" w14:textId="65B55B16" w:rsidR="00D4436F" w:rsidRDefault="00D4436F" w:rsidP="006C302C">
      <w:pPr>
        <w:pStyle w:val="ListParagraph"/>
        <w:rPr>
          <w:sz w:val="22"/>
          <w:szCs w:val="22"/>
        </w:rPr>
      </w:pPr>
    </w:p>
    <w:p w14:paraId="441C88D7" w14:textId="77777777" w:rsidR="00454107" w:rsidRDefault="00454107" w:rsidP="00454107">
      <w:pPr>
        <w:numPr>
          <w:ilvl w:val="0"/>
          <w:numId w:val="13"/>
        </w:numPr>
        <w:rPr>
          <w:sz w:val="21"/>
        </w:rPr>
      </w:pPr>
      <w:r>
        <w:rPr>
          <w:sz w:val="21"/>
        </w:rPr>
        <w:t>To maintain personal and professional development to meet the changing demands of the job, participate in appropriate training activities and encourage and support staff in their development and training</w:t>
      </w:r>
    </w:p>
    <w:p w14:paraId="15BA7274" w14:textId="77777777" w:rsidR="00454107" w:rsidRDefault="00454107" w:rsidP="00454107">
      <w:pPr>
        <w:numPr>
          <w:ilvl w:val="12"/>
          <w:numId w:val="0"/>
        </w:numPr>
        <w:rPr>
          <w:sz w:val="21"/>
        </w:rPr>
      </w:pPr>
    </w:p>
    <w:p w14:paraId="2CC59785" w14:textId="77777777" w:rsidR="00454107" w:rsidRDefault="00454107" w:rsidP="00454107">
      <w:pPr>
        <w:numPr>
          <w:ilvl w:val="0"/>
          <w:numId w:val="13"/>
        </w:numPr>
        <w:rPr>
          <w:sz w:val="21"/>
        </w:rPr>
      </w:pPr>
      <w:r>
        <w:rPr>
          <w:sz w:val="21"/>
        </w:rPr>
        <w:t xml:space="preserve">To undertake other such duties, training and/or hours of work as may be reasonably </w:t>
      </w:r>
      <w:proofErr w:type="gramStart"/>
      <w:r>
        <w:rPr>
          <w:sz w:val="21"/>
        </w:rPr>
        <w:t>required</w:t>
      </w:r>
      <w:proofErr w:type="gramEnd"/>
      <w:r>
        <w:rPr>
          <w:sz w:val="21"/>
        </w:rPr>
        <w:t xml:space="preserve"> and which are consistent with the general level of responsibility of this job</w:t>
      </w:r>
    </w:p>
    <w:p w14:paraId="335298D1" w14:textId="77777777" w:rsidR="00454107" w:rsidRDefault="00454107" w:rsidP="00454107">
      <w:pPr>
        <w:numPr>
          <w:ilvl w:val="12"/>
          <w:numId w:val="0"/>
        </w:numPr>
        <w:ind w:left="283" w:hanging="283"/>
        <w:rPr>
          <w:sz w:val="21"/>
        </w:rPr>
      </w:pPr>
    </w:p>
    <w:p w14:paraId="02BD590E" w14:textId="77777777" w:rsidR="00454107" w:rsidRDefault="00454107" w:rsidP="00454107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>To undertake health and safety duties commensurate with the job and/or as detailed in the Directorate’s Health and Safety Policy</w:t>
      </w:r>
    </w:p>
    <w:p w14:paraId="350E1A5F" w14:textId="77777777" w:rsidR="00454107" w:rsidRDefault="00454107" w:rsidP="00454107">
      <w:pPr>
        <w:pStyle w:val="BodyText"/>
        <w:rPr>
          <w:sz w:val="21"/>
        </w:rPr>
      </w:pPr>
    </w:p>
    <w:p w14:paraId="79166F66" w14:textId="77777777" w:rsidR="00454107" w:rsidRDefault="00454107" w:rsidP="00454107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 xml:space="preserve">The duties described in this job description must be carried out in a manner which promotes equality of opportunity, dignity and due respect for all employees and service users and is consistent with the Council’s </w:t>
      </w:r>
      <w:r w:rsidRPr="00775909">
        <w:rPr>
          <w:sz w:val="21"/>
        </w:rPr>
        <w:t>Equality and Diversity Policy</w:t>
      </w:r>
    </w:p>
    <w:p w14:paraId="6CBC986F" w14:textId="77777777" w:rsidR="00454107" w:rsidRDefault="00454107" w:rsidP="00454107">
      <w:pPr>
        <w:pStyle w:val="ListParagraph"/>
        <w:rPr>
          <w:sz w:val="21"/>
        </w:rPr>
      </w:pPr>
    </w:p>
    <w:p w14:paraId="1A30C83F" w14:textId="77777777" w:rsidR="00454107" w:rsidRPr="00352638" w:rsidRDefault="00454107" w:rsidP="00454107">
      <w:pPr>
        <w:numPr>
          <w:ilvl w:val="0"/>
          <w:numId w:val="14"/>
        </w:numPr>
        <w:tabs>
          <w:tab w:val="num" w:pos="284"/>
        </w:tabs>
        <w:ind w:left="284" w:hanging="284"/>
        <w:rPr>
          <w:sz w:val="22"/>
          <w:szCs w:val="22"/>
        </w:rPr>
      </w:pPr>
      <w:r w:rsidRPr="00352638">
        <w:rPr>
          <w:sz w:val="22"/>
          <w:szCs w:val="22"/>
        </w:rPr>
        <w:t>To take a flexible approach to changing patterns of work within the Customer Services Contact Centre and Worcestershire County Council.</w:t>
      </w:r>
    </w:p>
    <w:p w14:paraId="5E0E4A72" w14:textId="77777777" w:rsidR="0069761F" w:rsidRDefault="0069761F">
      <w:pPr>
        <w:rPr>
          <w:sz w:val="21"/>
        </w:rPr>
      </w:pPr>
    </w:p>
    <w:p w14:paraId="654AE34F" w14:textId="77777777" w:rsidR="00440683" w:rsidRPr="00440683" w:rsidRDefault="00440683" w:rsidP="00440683">
      <w:pPr>
        <w:pStyle w:val="ListParagraph"/>
        <w:rPr>
          <w:sz w:val="21"/>
          <w:szCs w:val="21"/>
        </w:rPr>
      </w:pPr>
    </w:p>
    <w:p w14:paraId="04FF3D1F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  <w:r w:rsidRPr="00C86596">
        <w:rPr>
          <w:b/>
          <w:sz w:val="21"/>
        </w:rPr>
        <w:t>Contacts:</w:t>
      </w:r>
    </w:p>
    <w:p w14:paraId="4ED8858F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</w:p>
    <w:p w14:paraId="63889ABC" w14:textId="77777777" w:rsidR="0019183F" w:rsidRPr="00C86596" w:rsidRDefault="0019183F" w:rsidP="0019183F">
      <w:pPr>
        <w:numPr>
          <w:ilvl w:val="12"/>
          <w:numId w:val="0"/>
        </w:numPr>
        <w:ind w:left="270" w:hanging="270"/>
        <w:rPr>
          <w:sz w:val="21"/>
        </w:rPr>
      </w:pPr>
      <w:r w:rsidRPr="00C86596">
        <w:rPr>
          <w:sz w:val="21"/>
        </w:rPr>
        <w:t xml:space="preserve">     In all contacts the post holder will be required </w:t>
      </w:r>
      <w:r w:rsidRPr="00BD542D">
        <w:rPr>
          <w:sz w:val="21"/>
        </w:rPr>
        <w:t>to present a good image of</w:t>
      </w:r>
      <w:r w:rsidRPr="00C86596">
        <w:rPr>
          <w:sz w:val="21"/>
        </w:rPr>
        <w:t xml:space="preserve"> the Directorate and the County          Council as well as maintaining constructive relationships.</w:t>
      </w:r>
    </w:p>
    <w:p w14:paraId="0AA50BB2" w14:textId="77777777" w:rsidR="0019183F" w:rsidRPr="00C86596" w:rsidRDefault="0019183F" w:rsidP="0019183F">
      <w:pPr>
        <w:numPr>
          <w:ilvl w:val="12"/>
          <w:numId w:val="0"/>
        </w:numPr>
        <w:rPr>
          <w:sz w:val="21"/>
        </w:rPr>
      </w:pPr>
    </w:p>
    <w:p w14:paraId="78BE66A1" w14:textId="77777777" w:rsidR="00AF5E2A" w:rsidRPr="00BD542D" w:rsidRDefault="0019183F" w:rsidP="0019183F">
      <w:pPr>
        <w:numPr>
          <w:ilvl w:val="12"/>
          <w:numId w:val="0"/>
        </w:numPr>
        <w:rPr>
          <w:sz w:val="21"/>
        </w:rPr>
      </w:pPr>
      <w:r w:rsidRPr="00C86596">
        <w:rPr>
          <w:sz w:val="21"/>
        </w:rPr>
        <w:t xml:space="preserve">     Internal:</w:t>
      </w:r>
      <w:r w:rsidR="00AF5E2A" w:rsidRPr="00C86596">
        <w:rPr>
          <w:sz w:val="21"/>
        </w:rPr>
        <w:t xml:space="preserve"> </w:t>
      </w:r>
      <w:r w:rsidR="00AF5E2A" w:rsidRPr="00BD542D">
        <w:rPr>
          <w:sz w:val="21"/>
        </w:rPr>
        <w:t xml:space="preserve">Elected Members, Directors, Heads of Service, Senior Managers, Management Teams, Managers &amp;   </w:t>
      </w:r>
    </w:p>
    <w:p w14:paraId="3B742CD1" w14:textId="77777777" w:rsidR="00AF5E2A" w:rsidRDefault="00AF5E2A" w:rsidP="003E11F1">
      <w:pPr>
        <w:numPr>
          <w:ilvl w:val="12"/>
          <w:numId w:val="0"/>
        </w:numPr>
        <w:ind w:left="1110"/>
        <w:rPr>
          <w:sz w:val="21"/>
        </w:rPr>
      </w:pPr>
      <w:r w:rsidRPr="00BD542D">
        <w:rPr>
          <w:sz w:val="21"/>
        </w:rPr>
        <w:t>Staff across all directorates</w:t>
      </w:r>
      <w:r w:rsidR="003E11F1">
        <w:rPr>
          <w:sz w:val="21"/>
        </w:rPr>
        <w:t xml:space="preserve"> and</w:t>
      </w:r>
      <w:r w:rsidRPr="00BD542D">
        <w:rPr>
          <w:sz w:val="21"/>
        </w:rPr>
        <w:t xml:space="preserve"> Project Staff</w:t>
      </w:r>
    </w:p>
    <w:p w14:paraId="72E8315A" w14:textId="77777777" w:rsidR="00ED2B63" w:rsidRDefault="00ED2B63" w:rsidP="0019183F">
      <w:pPr>
        <w:numPr>
          <w:ilvl w:val="12"/>
          <w:numId w:val="0"/>
        </w:numPr>
        <w:rPr>
          <w:sz w:val="21"/>
        </w:rPr>
      </w:pPr>
    </w:p>
    <w:p w14:paraId="50BA4B52" w14:textId="77777777" w:rsidR="00933838" w:rsidRDefault="00ED2B63" w:rsidP="00ED2B63">
      <w:pPr>
        <w:numPr>
          <w:ilvl w:val="12"/>
          <w:numId w:val="0"/>
        </w:numPr>
        <w:rPr>
          <w:sz w:val="21"/>
        </w:rPr>
      </w:pPr>
      <w:r>
        <w:rPr>
          <w:sz w:val="21"/>
        </w:rPr>
        <w:t xml:space="preserve">     </w:t>
      </w:r>
      <w:r w:rsidR="0019183F">
        <w:rPr>
          <w:sz w:val="21"/>
        </w:rPr>
        <w:t>External:</w:t>
      </w:r>
      <w:r>
        <w:rPr>
          <w:sz w:val="21"/>
        </w:rPr>
        <w:t xml:space="preserve"> </w:t>
      </w:r>
      <w:r w:rsidR="00AF5E2A">
        <w:rPr>
          <w:sz w:val="21"/>
        </w:rPr>
        <w:t xml:space="preserve">District &amp; County Councils, </w:t>
      </w:r>
      <w:r>
        <w:rPr>
          <w:sz w:val="21"/>
        </w:rPr>
        <w:t>Government Agencies &amp; Departments,</w:t>
      </w:r>
      <w:r w:rsidR="007D2FDC">
        <w:rPr>
          <w:sz w:val="21"/>
        </w:rPr>
        <w:t xml:space="preserve"> NHS,</w:t>
      </w:r>
      <w:r>
        <w:rPr>
          <w:sz w:val="21"/>
        </w:rPr>
        <w:t xml:space="preserve"> </w:t>
      </w:r>
      <w:r w:rsidR="00933838">
        <w:rPr>
          <w:sz w:val="21"/>
        </w:rPr>
        <w:t>Clinical Commissioning</w:t>
      </w:r>
    </w:p>
    <w:p w14:paraId="15E86BEC" w14:textId="77777777" w:rsidR="00933838" w:rsidRDefault="00933838" w:rsidP="00933838">
      <w:pPr>
        <w:numPr>
          <w:ilvl w:val="12"/>
          <w:numId w:val="0"/>
        </w:numPr>
        <w:ind w:firstLine="720"/>
        <w:rPr>
          <w:sz w:val="21"/>
        </w:rPr>
      </w:pPr>
      <w:r>
        <w:rPr>
          <w:sz w:val="21"/>
        </w:rPr>
        <w:t xml:space="preserve">        Groups, </w:t>
      </w:r>
      <w:r w:rsidR="00AF5E2A">
        <w:rPr>
          <w:sz w:val="21"/>
        </w:rPr>
        <w:t xml:space="preserve">Healthcare </w:t>
      </w:r>
      <w:r w:rsidR="00BD542D">
        <w:rPr>
          <w:sz w:val="21"/>
        </w:rPr>
        <w:t>Professionals,</w:t>
      </w:r>
      <w:r>
        <w:rPr>
          <w:sz w:val="21"/>
        </w:rPr>
        <w:t xml:space="preserve"> P</w:t>
      </w:r>
      <w:r w:rsidR="00ED2B63">
        <w:rPr>
          <w:sz w:val="21"/>
        </w:rPr>
        <w:t xml:space="preserve">olice, Fire, Probation Service, Educational Settings, </w:t>
      </w:r>
      <w:r w:rsidR="00AF5E2A">
        <w:rPr>
          <w:sz w:val="21"/>
        </w:rPr>
        <w:t xml:space="preserve">Suppliers, </w:t>
      </w:r>
    </w:p>
    <w:p w14:paraId="1080FC20" w14:textId="77777777" w:rsidR="00933838" w:rsidRDefault="00933838" w:rsidP="00933838">
      <w:pPr>
        <w:numPr>
          <w:ilvl w:val="12"/>
          <w:numId w:val="0"/>
        </w:numPr>
        <w:rPr>
          <w:sz w:val="21"/>
        </w:rPr>
      </w:pPr>
      <w:r>
        <w:rPr>
          <w:sz w:val="21"/>
        </w:rPr>
        <w:t xml:space="preserve">  </w:t>
      </w:r>
      <w:r>
        <w:rPr>
          <w:sz w:val="21"/>
        </w:rPr>
        <w:tab/>
        <w:t xml:space="preserve">        </w:t>
      </w:r>
      <w:r w:rsidR="00AF5E2A">
        <w:rPr>
          <w:sz w:val="21"/>
        </w:rPr>
        <w:t xml:space="preserve">Contractors, </w:t>
      </w:r>
      <w:r w:rsidR="00ED2B63">
        <w:rPr>
          <w:sz w:val="21"/>
        </w:rPr>
        <w:t xml:space="preserve">Service providers, Statutory and </w:t>
      </w:r>
      <w:r w:rsidR="00AF5E2A">
        <w:rPr>
          <w:sz w:val="21"/>
        </w:rPr>
        <w:t xml:space="preserve">Voluntary Organisations, service users, clients, </w:t>
      </w:r>
    </w:p>
    <w:p w14:paraId="3F5524BA" w14:textId="77777777" w:rsidR="0019183F" w:rsidRDefault="00933838" w:rsidP="00933838">
      <w:pPr>
        <w:numPr>
          <w:ilvl w:val="12"/>
          <w:numId w:val="0"/>
        </w:numPr>
        <w:rPr>
          <w:sz w:val="21"/>
        </w:rPr>
      </w:pPr>
      <w:r>
        <w:rPr>
          <w:sz w:val="21"/>
        </w:rPr>
        <w:tab/>
        <w:t xml:space="preserve">        </w:t>
      </w:r>
      <w:r w:rsidR="00AF5E2A">
        <w:rPr>
          <w:sz w:val="21"/>
        </w:rPr>
        <w:t xml:space="preserve">customers, parents &amp; pupils, </w:t>
      </w:r>
      <w:r w:rsidR="00535B7C">
        <w:rPr>
          <w:sz w:val="21"/>
        </w:rPr>
        <w:t xml:space="preserve">members of the </w:t>
      </w:r>
      <w:r w:rsidR="00AF5E2A">
        <w:rPr>
          <w:sz w:val="21"/>
        </w:rPr>
        <w:t>public</w:t>
      </w:r>
      <w:r w:rsidR="003E11F1">
        <w:rPr>
          <w:sz w:val="21"/>
        </w:rPr>
        <w:t xml:space="preserve"> and</w:t>
      </w:r>
      <w:r w:rsidR="00ED2B63">
        <w:rPr>
          <w:sz w:val="21"/>
        </w:rPr>
        <w:t xml:space="preserve"> volunteers</w:t>
      </w:r>
      <w:r w:rsidR="009A5D01">
        <w:rPr>
          <w:sz w:val="21"/>
        </w:rPr>
        <w:t xml:space="preserve">      </w:t>
      </w:r>
      <w:r w:rsidR="009A5D01" w:rsidRPr="00933838">
        <w:rPr>
          <w:sz w:val="21"/>
        </w:rPr>
        <w:t xml:space="preserve"> </w:t>
      </w:r>
    </w:p>
    <w:p w14:paraId="406EC9E3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7543ECE4" w14:textId="77777777" w:rsidR="001129ED" w:rsidRDefault="004226D4" w:rsidP="001129ED">
      <w:pPr>
        <w:numPr>
          <w:ilvl w:val="12"/>
          <w:numId w:val="0"/>
        </w:numPr>
        <w:rPr>
          <w:b/>
          <w:sz w:val="21"/>
        </w:rPr>
      </w:pPr>
      <w:r>
        <w:rPr>
          <w:b/>
          <w:sz w:val="21"/>
        </w:rPr>
        <w:t>Additional Information:</w:t>
      </w:r>
      <w:r w:rsidR="001129ED">
        <w:rPr>
          <w:b/>
          <w:sz w:val="21"/>
        </w:rPr>
        <w:tab/>
      </w:r>
    </w:p>
    <w:p w14:paraId="49E3E874" w14:textId="77777777" w:rsidR="0069761F" w:rsidRDefault="0069761F">
      <w:pPr>
        <w:numPr>
          <w:ilvl w:val="12"/>
          <w:numId w:val="0"/>
        </w:numPr>
        <w:rPr>
          <w:b/>
          <w:sz w:val="21"/>
        </w:rPr>
      </w:pPr>
    </w:p>
    <w:p w14:paraId="47598D45" w14:textId="77777777" w:rsidR="0069761F" w:rsidRDefault="0069761F" w:rsidP="005C2CE1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rPr>
          <w:sz w:val="21"/>
        </w:rPr>
      </w:pPr>
      <w:r>
        <w:rPr>
          <w:sz w:val="21"/>
        </w:rPr>
        <w:t>The Council reserves the right to alter the content of this job description, after consultation to reflect changes to the job or services provided, without altering the general chara</w:t>
      </w:r>
      <w:r w:rsidR="00C86B1A">
        <w:rPr>
          <w:sz w:val="21"/>
        </w:rPr>
        <w:t>cter or level of responsibility</w:t>
      </w:r>
    </w:p>
    <w:p w14:paraId="518D75D1" w14:textId="77777777" w:rsidR="0069761F" w:rsidRDefault="0069761F">
      <w:pPr>
        <w:rPr>
          <w:sz w:val="21"/>
        </w:rPr>
      </w:pPr>
    </w:p>
    <w:p w14:paraId="3AEDC664" w14:textId="77777777" w:rsidR="0069761F" w:rsidRDefault="0069761F" w:rsidP="005C2CE1">
      <w:pPr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napToGrid w:val="0"/>
          <w:sz w:val="21"/>
        </w:rPr>
      </w:pPr>
      <w:r>
        <w:rPr>
          <w:snapToGrid w:val="0"/>
          <w:sz w:val="21"/>
        </w:rPr>
        <w:t>Reasonable adjustments will be considered as required by th</w:t>
      </w:r>
      <w:r w:rsidR="00C86B1A">
        <w:rPr>
          <w:snapToGrid w:val="0"/>
          <w:sz w:val="21"/>
        </w:rPr>
        <w:t xml:space="preserve">e </w:t>
      </w:r>
      <w:r w:rsidR="00D71858">
        <w:rPr>
          <w:snapToGrid w:val="0"/>
          <w:sz w:val="21"/>
        </w:rPr>
        <w:t xml:space="preserve">Equality </w:t>
      </w:r>
      <w:r w:rsidR="00C86B1A">
        <w:rPr>
          <w:snapToGrid w:val="0"/>
          <w:sz w:val="21"/>
        </w:rPr>
        <w:t>Act</w:t>
      </w:r>
    </w:p>
    <w:p w14:paraId="4EE0C0A5" w14:textId="77777777" w:rsidR="0069761F" w:rsidRDefault="0069761F">
      <w:pPr>
        <w:rPr>
          <w:sz w:val="21"/>
        </w:rPr>
      </w:pPr>
    </w:p>
    <w:p w14:paraId="1F4B5D60" w14:textId="77777777" w:rsidR="0069761F" w:rsidRDefault="0069761F">
      <w:pPr>
        <w:pStyle w:val="BodyText"/>
        <w:ind w:left="270"/>
      </w:pPr>
    </w:p>
    <w:p w14:paraId="2949E0C7" w14:textId="77777777" w:rsidR="0069761F" w:rsidRDefault="0069761F">
      <w:pPr>
        <w:rPr>
          <w:sz w:val="16"/>
        </w:rPr>
      </w:pPr>
    </w:p>
    <w:p w14:paraId="1240EEEA" w14:textId="77777777" w:rsidR="0069761F" w:rsidRDefault="00535B7C">
      <w:pPr>
        <w:rPr>
          <w:sz w:val="16"/>
        </w:rPr>
      </w:pPr>
      <w:r>
        <w:rPr>
          <w:sz w:val="16"/>
        </w:rPr>
        <w:t>Author</w:t>
      </w:r>
      <w:r w:rsidR="0069761F">
        <w:rPr>
          <w:sz w:val="16"/>
        </w:rPr>
        <w:t>:</w:t>
      </w:r>
      <w:r w:rsidR="0069761F">
        <w:rPr>
          <w:sz w:val="16"/>
        </w:rPr>
        <w:tab/>
      </w:r>
      <w:r w:rsidR="00721ECC">
        <w:rPr>
          <w:sz w:val="16"/>
        </w:rPr>
        <w:t>Paul Appleyard &amp; Geoff Hedges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  <w:t>Date:</w:t>
      </w:r>
      <w:r w:rsidR="00721ECC">
        <w:rPr>
          <w:sz w:val="16"/>
        </w:rPr>
        <w:t xml:space="preserve"> 23/09/2021</w:t>
      </w:r>
    </w:p>
    <w:p w14:paraId="601A3875" w14:textId="22A9F02E" w:rsidR="001129ED" w:rsidRDefault="00535B7C" w:rsidP="001129E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50BD2">
        <w:rPr>
          <w:sz w:val="16"/>
        </w:rPr>
        <w:tab/>
        <w:t>D</w:t>
      </w:r>
      <w:r w:rsidR="001129ED">
        <w:rPr>
          <w:sz w:val="16"/>
        </w:rPr>
        <w:t xml:space="preserve">ate of </w:t>
      </w:r>
      <w:r w:rsidR="00BD542D">
        <w:rPr>
          <w:sz w:val="16"/>
        </w:rPr>
        <w:t>grading</w:t>
      </w:r>
      <w:r>
        <w:rPr>
          <w:sz w:val="16"/>
        </w:rPr>
        <w:t xml:space="preserve"> confirmation</w:t>
      </w:r>
      <w:r w:rsidR="001129ED">
        <w:rPr>
          <w:sz w:val="16"/>
        </w:rPr>
        <w:t>:</w:t>
      </w:r>
      <w:r w:rsidR="00417AF5">
        <w:rPr>
          <w:sz w:val="16"/>
        </w:rPr>
        <w:t>09/11/2021</w:t>
      </w:r>
    </w:p>
    <w:p w14:paraId="68F4DC35" w14:textId="77777777" w:rsidR="001129ED" w:rsidRDefault="001129ED">
      <w:pPr>
        <w:rPr>
          <w:sz w:val="16"/>
        </w:rPr>
      </w:pPr>
    </w:p>
    <w:p w14:paraId="14B0D930" w14:textId="77777777" w:rsidR="003F0335" w:rsidRDefault="003F0335">
      <w:pPr>
        <w:rPr>
          <w:sz w:val="16"/>
        </w:rPr>
      </w:pPr>
    </w:p>
    <w:p w14:paraId="5F88CA8C" w14:textId="77777777" w:rsidR="003F0335" w:rsidRDefault="003F0335">
      <w:pPr>
        <w:rPr>
          <w:sz w:val="16"/>
        </w:rPr>
      </w:pPr>
    </w:p>
    <w:p w14:paraId="1DCF3AF9" w14:textId="0B89F532" w:rsidR="00B842FC" w:rsidRDefault="00B842FC" w:rsidP="00B842FC">
      <w:pPr>
        <w:jc w:val="both"/>
        <w:rPr>
          <w:b/>
          <w:sz w:val="40"/>
          <w:u w:val="single"/>
        </w:rPr>
      </w:pPr>
      <w:r>
        <w:br w:type="page"/>
      </w:r>
      <w:r w:rsidR="006B23B1">
        <w:rPr>
          <w:b/>
          <w:noProof/>
          <w:sz w:val="20"/>
          <w:lang w:eastAsia="en-GB"/>
        </w:rPr>
        <w:lastRenderedPageBreak/>
        <w:drawing>
          <wp:inline distT="0" distB="0" distL="0" distR="0" wp14:anchorId="555FAB89" wp14:editId="5D5E73B6">
            <wp:extent cx="2438400" cy="523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</w:p>
    <w:p w14:paraId="32161B54" w14:textId="77777777" w:rsidR="00B842FC" w:rsidRDefault="00B842FC" w:rsidP="00B842FC">
      <w:pPr>
        <w:jc w:val="center"/>
        <w:rPr>
          <w:b/>
          <w:u w:val="single"/>
        </w:rPr>
      </w:pPr>
    </w:p>
    <w:p w14:paraId="15233A30" w14:textId="77777777" w:rsidR="00B842FC" w:rsidRDefault="00B842FC" w:rsidP="00B842FC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037C00A8" w14:textId="77777777" w:rsidR="00B842FC" w:rsidRDefault="00B842FC" w:rsidP="00B842FC">
      <w:pPr>
        <w:jc w:val="center"/>
      </w:pPr>
    </w:p>
    <w:p w14:paraId="4731EFDE" w14:textId="77777777" w:rsidR="00B842FC" w:rsidRDefault="00B842FC" w:rsidP="00B842FC"/>
    <w:p w14:paraId="61CBF263" w14:textId="77777777" w:rsidR="00B842FC" w:rsidRPr="00ED7F72" w:rsidRDefault="00B842FC" w:rsidP="00B842FC">
      <w:r w:rsidRPr="0092322B">
        <w:rPr>
          <w:b/>
        </w:rPr>
        <w:t>Job Title:</w:t>
      </w:r>
      <w:r w:rsidR="0031274E">
        <w:rPr>
          <w:b/>
        </w:rPr>
        <w:t xml:space="preserve"> </w:t>
      </w:r>
      <w:r w:rsidR="00ED7F72">
        <w:t>Customer Services Adviser</w:t>
      </w:r>
    </w:p>
    <w:p w14:paraId="681E9887" w14:textId="77777777" w:rsidR="00B842FC" w:rsidRPr="00ED7F72" w:rsidRDefault="00B842FC" w:rsidP="00B842FC">
      <w:r w:rsidRPr="0092322B">
        <w:rPr>
          <w:b/>
        </w:rPr>
        <w:t>Directorate &amp; Section/Unit:</w:t>
      </w:r>
      <w:r w:rsidR="00ED7F72">
        <w:rPr>
          <w:b/>
        </w:rPr>
        <w:t xml:space="preserve"> </w:t>
      </w:r>
      <w:r w:rsidR="00ED7F72">
        <w:t>IT &amp; Digital</w:t>
      </w:r>
    </w:p>
    <w:p w14:paraId="78CE67B4" w14:textId="51CA4D74" w:rsidR="00ED7F72" w:rsidRPr="00B754AC" w:rsidRDefault="00B842FC" w:rsidP="00ED7F72">
      <w:pPr>
        <w:rPr>
          <w:highlight w:val="green"/>
        </w:rPr>
      </w:pPr>
      <w:r>
        <w:rPr>
          <w:b/>
        </w:rPr>
        <w:t>Salary Grade</w:t>
      </w:r>
      <w:r w:rsidRPr="0092322B">
        <w:rPr>
          <w:b/>
        </w:rPr>
        <w:t>:</w:t>
      </w:r>
      <w:r w:rsidR="00ED7F72">
        <w:rPr>
          <w:b/>
        </w:rPr>
        <w:t xml:space="preserve"> </w:t>
      </w:r>
      <w:r w:rsidR="00417AF5">
        <w:rPr>
          <w:b/>
        </w:rPr>
        <w:t>Scale 5</w:t>
      </w:r>
    </w:p>
    <w:p w14:paraId="216D5D7A" w14:textId="77777777" w:rsidR="00B842FC" w:rsidRPr="006878E5" w:rsidRDefault="006878E5" w:rsidP="0031274E">
      <w:pPr>
        <w:rPr>
          <w:i/>
        </w:rPr>
      </w:pPr>
      <w:r>
        <w:rPr>
          <w:b/>
        </w:rPr>
        <w:t>WCC Management Level:</w:t>
      </w:r>
      <w:r>
        <w:rPr>
          <w:b/>
        </w:rPr>
        <w:tab/>
      </w:r>
      <w:r w:rsidR="0031274E" w:rsidRPr="0031274E">
        <w:t>F</w:t>
      </w:r>
      <w:r w:rsidRPr="006878E5">
        <w:t>rontline staff</w:t>
      </w:r>
      <w:r w:rsidR="00B842FC" w:rsidRPr="006878E5">
        <w:rPr>
          <w:i/>
        </w:rPr>
        <w:t xml:space="preserve"> </w:t>
      </w:r>
    </w:p>
    <w:p w14:paraId="7BA7D92C" w14:textId="77777777" w:rsidR="00B842FC" w:rsidRPr="006878E5" w:rsidRDefault="00B842FC" w:rsidP="00B842FC"/>
    <w:p w14:paraId="7143749A" w14:textId="77777777" w:rsidR="006878E5" w:rsidRPr="006878E5" w:rsidRDefault="006878E5" w:rsidP="00B842FC">
      <w:pPr>
        <w:rPr>
          <w:b/>
        </w:rPr>
      </w:pPr>
    </w:p>
    <w:p w14:paraId="43DD2F75" w14:textId="77777777" w:rsidR="005006E1" w:rsidRPr="006878E5" w:rsidRDefault="00B842FC" w:rsidP="005006E1">
      <w:pPr>
        <w:rPr>
          <w:b/>
          <w:sz w:val="18"/>
          <w:szCs w:val="18"/>
        </w:rPr>
      </w:pPr>
      <w:r w:rsidRPr="006878E5">
        <w:rPr>
          <w:b/>
        </w:rPr>
        <w:t xml:space="preserve">EXPERIENCE: </w:t>
      </w:r>
    </w:p>
    <w:p w14:paraId="17726A8E" w14:textId="77777777" w:rsidR="00B842FC" w:rsidRPr="006878E5" w:rsidRDefault="00B842FC" w:rsidP="00B842FC">
      <w:pPr>
        <w:rPr>
          <w:b/>
        </w:rPr>
      </w:pPr>
    </w:p>
    <w:p w14:paraId="1B6E9544" w14:textId="77777777" w:rsidR="00B842FC" w:rsidRPr="006878E5" w:rsidRDefault="00B842FC" w:rsidP="00B842FC">
      <w:r w:rsidRPr="006878E5">
        <w:t xml:space="preserve">It is </w:t>
      </w:r>
      <w:r w:rsidRPr="006878E5">
        <w:rPr>
          <w:b/>
        </w:rPr>
        <w:t xml:space="preserve">essential </w:t>
      </w:r>
      <w:r w:rsidRPr="006878E5">
        <w:t>that the post holder has:</w:t>
      </w:r>
    </w:p>
    <w:p w14:paraId="7C6116B5" w14:textId="77777777" w:rsidR="00B842FC" w:rsidRDefault="00B842FC" w:rsidP="00B842FC">
      <w:pPr>
        <w:rPr>
          <w:u w:val="single"/>
        </w:rPr>
      </w:pPr>
    </w:p>
    <w:p w14:paraId="33B1291F" w14:textId="29A4967F" w:rsidR="00436E04" w:rsidRP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</w:t>
      </w:r>
      <w:r w:rsidR="00436E04" w:rsidRPr="00436E04">
        <w:rPr>
          <w:rFonts w:cs="Arial"/>
          <w:sz w:val="22"/>
          <w:szCs w:val="22"/>
        </w:rPr>
        <w:t xml:space="preserve">xperience </w:t>
      </w:r>
      <w:r w:rsidR="008D27D6">
        <w:rPr>
          <w:rFonts w:cs="Arial"/>
          <w:sz w:val="22"/>
          <w:szCs w:val="22"/>
        </w:rPr>
        <w:t xml:space="preserve">of </w:t>
      </w:r>
      <w:r w:rsidR="00436E04" w:rsidRPr="00436E04">
        <w:rPr>
          <w:rFonts w:cs="Arial"/>
          <w:sz w:val="22"/>
          <w:szCs w:val="22"/>
        </w:rPr>
        <w:t xml:space="preserve">working directly with the public within a customer service </w:t>
      </w:r>
      <w:r w:rsidR="007E4227">
        <w:rPr>
          <w:rFonts w:cs="Arial"/>
          <w:sz w:val="22"/>
          <w:szCs w:val="22"/>
        </w:rPr>
        <w:t xml:space="preserve">contact centre </w:t>
      </w:r>
      <w:r w:rsidR="00436E04" w:rsidRPr="00436E04">
        <w:rPr>
          <w:rFonts w:cs="Arial"/>
          <w:sz w:val="22"/>
          <w:szCs w:val="22"/>
        </w:rPr>
        <w:t>environment</w:t>
      </w:r>
    </w:p>
    <w:p w14:paraId="2E835E68" w14:textId="47CE0121" w:rsidR="00436E04" w:rsidRDefault="006220A6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Considerable</w:t>
      </w:r>
      <w:r w:rsidR="00436E04" w:rsidRPr="00436E04">
        <w:rPr>
          <w:rFonts w:cs="Arial"/>
          <w:sz w:val="22"/>
          <w:szCs w:val="22"/>
        </w:rPr>
        <w:t xml:space="preserve"> experience providing detailed information and advice to a wide range of customers</w:t>
      </w:r>
    </w:p>
    <w:p w14:paraId="450E37F6" w14:textId="6609FB67" w:rsidR="00CC4432" w:rsidRPr="00436E04" w:rsidRDefault="00CC4432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Considerable experience of </w:t>
      </w:r>
      <w:r w:rsidR="005B15BD">
        <w:rPr>
          <w:rFonts w:cs="Arial"/>
          <w:sz w:val="22"/>
          <w:szCs w:val="22"/>
        </w:rPr>
        <w:t>finding solutions to complex enquiries</w:t>
      </w:r>
    </w:p>
    <w:p w14:paraId="00C994F3" w14:textId="2A2E4740" w:rsid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436E04" w:rsidRPr="00436E04">
        <w:rPr>
          <w:rFonts w:cs="Arial"/>
          <w:sz w:val="22"/>
          <w:szCs w:val="22"/>
        </w:rPr>
        <w:t xml:space="preserve">onsiderable experience </w:t>
      </w:r>
      <w:r>
        <w:rPr>
          <w:rFonts w:cs="Arial"/>
          <w:sz w:val="22"/>
          <w:szCs w:val="22"/>
        </w:rPr>
        <w:t xml:space="preserve">of </w:t>
      </w:r>
      <w:r w:rsidR="00436E04" w:rsidRPr="00436E04">
        <w:rPr>
          <w:rFonts w:cs="Arial"/>
          <w:sz w:val="22"/>
          <w:szCs w:val="22"/>
        </w:rPr>
        <w:t>researching information from a variety of sources</w:t>
      </w:r>
    </w:p>
    <w:p w14:paraId="29FEA21F" w14:textId="315EA2E6" w:rsidR="005B15BD" w:rsidRPr="00436E04" w:rsidRDefault="005B15BD" w:rsidP="00436E04">
      <w:pPr>
        <w:numPr>
          <w:ilvl w:val="0"/>
          <w:numId w:val="21"/>
        </w:numPr>
        <w:ind w:hanging="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experience of understanding customer needs</w:t>
      </w:r>
      <w:r w:rsidR="007E4227">
        <w:rPr>
          <w:rFonts w:cs="Arial"/>
          <w:sz w:val="22"/>
          <w:szCs w:val="22"/>
        </w:rPr>
        <w:t>, taking ownership and making decisions on appropriate required action.</w:t>
      </w:r>
    </w:p>
    <w:p w14:paraId="5063E799" w14:textId="07DAFA3F" w:rsidR="00436E04" w:rsidRPr="00436E04" w:rsidRDefault="007E4227" w:rsidP="00436E04">
      <w:pPr>
        <w:numPr>
          <w:ilvl w:val="0"/>
          <w:numId w:val="21"/>
        </w:numPr>
        <w:ind w:hanging="420"/>
        <w:rPr>
          <w:rFonts w:cs="Arial"/>
        </w:rPr>
      </w:pPr>
      <w:r>
        <w:rPr>
          <w:rFonts w:cs="Arial"/>
        </w:rPr>
        <w:t>Considerable</w:t>
      </w:r>
      <w:r w:rsidR="005B15BD">
        <w:rPr>
          <w:rFonts w:cs="Arial"/>
        </w:rPr>
        <w:t xml:space="preserve"> experience in </w:t>
      </w:r>
      <w:r w:rsidR="00436E04" w:rsidRPr="00436E04">
        <w:rPr>
          <w:rFonts w:cs="Arial"/>
        </w:rPr>
        <w:t>working with multiple ICT systems to access, record and provide information accurately via a variety of communication channels</w:t>
      </w:r>
    </w:p>
    <w:p w14:paraId="23B8B0B3" w14:textId="77777777" w:rsidR="00436E04" w:rsidRPr="00436E04" w:rsidRDefault="00436E04" w:rsidP="00436E04">
      <w:pPr>
        <w:numPr>
          <w:ilvl w:val="0"/>
          <w:numId w:val="21"/>
        </w:numPr>
        <w:ind w:hanging="420"/>
        <w:rPr>
          <w:rFonts w:cs="Arial"/>
        </w:rPr>
      </w:pPr>
      <w:r w:rsidRPr="00436E04">
        <w:rPr>
          <w:rFonts w:cs="Arial"/>
        </w:rPr>
        <w:t>An awareness of the Data Protection &amp; Freedom of Information Acts</w:t>
      </w:r>
    </w:p>
    <w:p w14:paraId="488C07BA" w14:textId="77777777" w:rsidR="00CC4432" w:rsidRDefault="00CC4432" w:rsidP="00B842FC">
      <w:pPr>
        <w:rPr>
          <w:u w:val="single"/>
        </w:rPr>
      </w:pPr>
    </w:p>
    <w:p w14:paraId="6418C577" w14:textId="77777777" w:rsidR="00CC4432" w:rsidRDefault="00CC4432" w:rsidP="00B842FC">
      <w:pPr>
        <w:rPr>
          <w:u w:val="single"/>
        </w:rPr>
      </w:pPr>
    </w:p>
    <w:p w14:paraId="118AA867" w14:textId="77777777" w:rsidR="00B842FC" w:rsidRDefault="00B842FC" w:rsidP="00B842FC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0F6B2C65" w14:textId="77777777" w:rsidR="00B842FC" w:rsidRDefault="00B842FC" w:rsidP="00B842FC"/>
    <w:p w14:paraId="1D92E247" w14:textId="77777777" w:rsidR="00254678" w:rsidRPr="00254678" w:rsidRDefault="00254678" w:rsidP="00254678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254678">
        <w:rPr>
          <w:rFonts w:cs="Arial"/>
          <w:sz w:val="22"/>
          <w:szCs w:val="22"/>
        </w:rPr>
        <w:t>An awareness of local government</w:t>
      </w:r>
    </w:p>
    <w:p w14:paraId="26FF917D" w14:textId="76BF0891" w:rsidR="00254678" w:rsidRPr="00254678" w:rsidRDefault="007E4227" w:rsidP="00254678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</w:t>
      </w:r>
      <w:r w:rsidR="00254678" w:rsidRPr="00254678">
        <w:rPr>
          <w:rFonts w:cs="Arial"/>
          <w:sz w:val="22"/>
          <w:szCs w:val="22"/>
        </w:rPr>
        <w:t>xperience of working in a complex or multi-faceted customer service environment</w:t>
      </w:r>
    </w:p>
    <w:p w14:paraId="20C54A09" w14:textId="1CF8E6EF" w:rsidR="00B842FC" w:rsidRDefault="00B842FC" w:rsidP="00B842FC"/>
    <w:p w14:paraId="13C0293B" w14:textId="77777777" w:rsidR="009B1C4F" w:rsidRDefault="009B1C4F" w:rsidP="00B842FC"/>
    <w:p w14:paraId="4BB61123" w14:textId="77777777" w:rsidR="006878E5" w:rsidRDefault="00B842FC" w:rsidP="006878E5">
      <w:pPr>
        <w:rPr>
          <w:i/>
        </w:rPr>
      </w:pPr>
      <w:r>
        <w:rPr>
          <w:b/>
        </w:rPr>
        <w:t xml:space="preserve">KNOWLEDGE, </w:t>
      </w:r>
      <w:proofErr w:type="gramStart"/>
      <w:r>
        <w:rPr>
          <w:b/>
        </w:rPr>
        <w:t>SKILLS</w:t>
      </w:r>
      <w:proofErr w:type="gramEnd"/>
      <w:r>
        <w:rPr>
          <w:b/>
        </w:rPr>
        <w:t xml:space="preserve"> AND ABILITIES:</w:t>
      </w:r>
      <w:r w:rsidR="006878E5" w:rsidRPr="006878E5">
        <w:rPr>
          <w:i/>
        </w:rPr>
        <w:t xml:space="preserve"> </w:t>
      </w:r>
    </w:p>
    <w:p w14:paraId="22BC4BB3" w14:textId="77777777" w:rsidR="00B842FC" w:rsidRDefault="00B842FC" w:rsidP="00B842FC">
      <w:pPr>
        <w:rPr>
          <w:b/>
        </w:rPr>
      </w:pPr>
    </w:p>
    <w:p w14:paraId="2CB0DFA8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880EA67" w14:textId="77777777" w:rsidR="00B842FC" w:rsidRDefault="00B842FC" w:rsidP="00B842FC"/>
    <w:p w14:paraId="24AD3801" w14:textId="6248E43A" w:rsidR="00254678" w:rsidRPr="00254678" w:rsidRDefault="006B4FDC" w:rsidP="00254678">
      <w:pPr>
        <w:numPr>
          <w:ilvl w:val="0"/>
          <w:numId w:val="23"/>
        </w:numPr>
        <w:tabs>
          <w:tab w:val="left" w:pos="601"/>
        </w:tabs>
        <w:spacing w:before="60" w:after="60"/>
        <w:ind w:right="45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knowledge of the </w:t>
      </w:r>
      <w:r w:rsidR="00254678" w:rsidRPr="00254678">
        <w:rPr>
          <w:rFonts w:cs="Arial"/>
          <w:sz w:val="22"/>
          <w:szCs w:val="22"/>
        </w:rPr>
        <w:t xml:space="preserve">communication skills </w:t>
      </w:r>
      <w:r>
        <w:rPr>
          <w:rFonts w:cs="Arial"/>
          <w:sz w:val="22"/>
          <w:szCs w:val="22"/>
        </w:rPr>
        <w:t>required</w:t>
      </w:r>
      <w:r w:rsidR="00254678" w:rsidRPr="00254678">
        <w:rPr>
          <w:rFonts w:cs="Arial"/>
          <w:sz w:val="22"/>
          <w:szCs w:val="22"/>
        </w:rPr>
        <w:t xml:space="preserve"> to provide detailed information and advice in a clear and positive manner</w:t>
      </w:r>
    </w:p>
    <w:p w14:paraId="4E020FCB" w14:textId="0ACE4271" w:rsidR="00254678" w:rsidRPr="00254678" w:rsidRDefault="007E4227" w:rsidP="00254678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Detailed knowledge of c</w:t>
      </w:r>
      <w:r w:rsidR="00254678" w:rsidRPr="00254678">
        <w:rPr>
          <w:rFonts w:cs="Arial"/>
        </w:rPr>
        <w:t>reative approach</w:t>
      </w:r>
      <w:r>
        <w:rPr>
          <w:rFonts w:cs="Arial"/>
        </w:rPr>
        <w:t>es</w:t>
      </w:r>
      <w:r w:rsidR="00254678" w:rsidRPr="00254678">
        <w:rPr>
          <w:rFonts w:cs="Arial"/>
        </w:rPr>
        <w:t xml:space="preserve"> to problem solving </w:t>
      </w:r>
      <w:r>
        <w:rPr>
          <w:rFonts w:cs="Arial"/>
        </w:rPr>
        <w:t>and being</w:t>
      </w:r>
      <w:r w:rsidR="00254678" w:rsidRPr="00254678">
        <w:rPr>
          <w:rFonts w:cs="Arial"/>
        </w:rPr>
        <w:t xml:space="preserve"> able to investigate information from a range of sources.</w:t>
      </w:r>
    </w:p>
    <w:p w14:paraId="4024BFC7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 xml:space="preserve">Detailed knowledge of IT systems such as IT, </w:t>
      </w:r>
      <w:proofErr w:type="gramStart"/>
      <w:r w:rsidRPr="00254678">
        <w:rPr>
          <w:rFonts w:cs="Arial"/>
        </w:rPr>
        <w:t>web</w:t>
      </w:r>
      <w:proofErr w:type="gramEnd"/>
      <w:r w:rsidRPr="00254678">
        <w:rPr>
          <w:rFonts w:cs="Arial"/>
        </w:rPr>
        <w:t xml:space="preserve"> and telephony systems.</w:t>
      </w:r>
    </w:p>
    <w:p w14:paraId="5CDE17BF" w14:textId="18B6DD35" w:rsidR="00254678" w:rsidRPr="00254678" w:rsidRDefault="006B4FDC" w:rsidP="00254678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A working knowledge of t</w:t>
      </w:r>
      <w:r w:rsidR="00254678" w:rsidRPr="00254678">
        <w:rPr>
          <w:rFonts w:cs="Arial"/>
        </w:rPr>
        <w:t xml:space="preserve">he </w:t>
      </w:r>
      <w:r>
        <w:rPr>
          <w:rFonts w:cs="Arial"/>
        </w:rPr>
        <w:t xml:space="preserve">skills and </w:t>
      </w:r>
      <w:r w:rsidR="00254678" w:rsidRPr="00254678">
        <w:rPr>
          <w:rFonts w:cs="Arial"/>
        </w:rPr>
        <w:t>abilit</w:t>
      </w:r>
      <w:r>
        <w:rPr>
          <w:rFonts w:cs="Arial"/>
        </w:rPr>
        <w:t>ies</w:t>
      </w:r>
      <w:r w:rsidR="00254678" w:rsidRPr="00254678">
        <w:rPr>
          <w:rFonts w:cs="Arial"/>
        </w:rPr>
        <w:t xml:space="preserve"> </w:t>
      </w:r>
      <w:r>
        <w:rPr>
          <w:rFonts w:cs="Arial"/>
        </w:rPr>
        <w:t xml:space="preserve">required </w:t>
      </w:r>
      <w:r w:rsidR="00254678" w:rsidRPr="00254678">
        <w:rPr>
          <w:rFonts w:cs="Arial"/>
        </w:rPr>
        <w:t xml:space="preserve">to </w:t>
      </w:r>
      <w:r w:rsidR="006B23B1">
        <w:rPr>
          <w:rFonts w:cs="Arial"/>
        </w:rPr>
        <w:t>identify and assess the</w:t>
      </w:r>
      <w:r w:rsidR="00254678" w:rsidRPr="00254678">
        <w:rPr>
          <w:rFonts w:cs="Arial"/>
        </w:rPr>
        <w:t xml:space="preserve"> needs of customers, taking ownership and appropriate action </w:t>
      </w:r>
      <w:r w:rsidR="006B23B1">
        <w:rPr>
          <w:rFonts w:cs="Arial"/>
        </w:rPr>
        <w:t>whilst demonstrating tact and diplomacy.</w:t>
      </w:r>
    </w:p>
    <w:p w14:paraId="2F5A19FF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 xml:space="preserve">The capability to </w:t>
      </w:r>
      <w:proofErr w:type="gramStart"/>
      <w:r w:rsidRPr="00254678">
        <w:rPr>
          <w:rFonts w:cs="Arial"/>
        </w:rPr>
        <w:t>demonstrate at all times</w:t>
      </w:r>
      <w:proofErr w:type="gramEnd"/>
      <w:r w:rsidRPr="00254678">
        <w:rPr>
          <w:rFonts w:cs="Arial"/>
        </w:rPr>
        <w:t xml:space="preserve"> high standards of personal, professional and ethical behaviour</w:t>
      </w:r>
    </w:p>
    <w:p w14:paraId="2EA41E95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A high level of integrity when dealing with sensitive or confidential information</w:t>
      </w:r>
    </w:p>
    <w:p w14:paraId="693616E3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The ability to work within a team, maintaining team spirit and team success</w:t>
      </w:r>
    </w:p>
    <w:p w14:paraId="5B18FDB8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</w:rPr>
      </w:pPr>
      <w:r w:rsidRPr="00254678">
        <w:rPr>
          <w:rFonts w:cs="Arial"/>
        </w:rPr>
        <w:t>The ability to interact with senior officers, elected members, partners and other contacts in a confident and persuasive manner to achieve resolution for the customer.</w:t>
      </w:r>
    </w:p>
    <w:p w14:paraId="68CA7454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  <w:b/>
          <w:bCs/>
          <w:lang w:val="en-US"/>
        </w:rPr>
      </w:pPr>
      <w:r w:rsidRPr="00254678">
        <w:rPr>
          <w:rFonts w:cs="Arial"/>
        </w:rPr>
        <w:t>The ability to proactively identify and make practical recommendations for service improvement.</w:t>
      </w:r>
    </w:p>
    <w:p w14:paraId="39DD975A" w14:textId="77777777" w:rsidR="00254678" w:rsidRPr="00254678" w:rsidRDefault="00254678" w:rsidP="00254678">
      <w:pPr>
        <w:numPr>
          <w:ilvl w:val="0"/>
          <w:numId w:val="23"/>
        </w:numPr>
        <w:rPr>
          <w:rFonts w:cs="Arial"/>
          <w:b/>
          <w:bCs/>
          <w:lang w:val="en-US"/>
        </w:rPr>
      </w:pPr>
      <w:r w:rsidRPr="00254678">
        <w:rPr>
          <w:rFonts w:cs="Arial"/>
        </w:rPr>
        <w:t>Excellent numeracy and literacy skills.</w:t>
      </w:r>
    </w:p>
    <w:p w14:paraId="05043390" w14:textId="77777777" w:rsidR="00254678" w:rsidRPr="00254678" w:rsidRDefault="00254678" w:rsidP="00254678">
      <w:pPr>
        <w:numPr>
          <w:ilvl w:val="0"/>
          <w:numId w:val="22"/>
        </w:numPr>
        <w:rPr>
          <w:rFonts w:cs="Arial"/>
        </w:rPr>
      </w:pPr>
      <w:r w:rsidRPr="00254678">
        <w:rPr>
          <w:rFonts w:cs="Arial"/>
        </w:rPr>
        <w:t>A flexible approach to a variety of tasks.</w:t>
      </w:r>
    </w:p>
    <w:p w14:paraId="0D3AC2F4" w14:textId="77777777" w:rsidR="00254678" w:rsidRDefault="00254678" w:rsidP="00B842FC"/>
    <w:p w14:paraId="2255C17E" w14:textId="77777777" w:rsidR="00254678" w:rsidRDefault="00254678" w:rsidP="00B842FC"/>
    <w:p w14:paraId="4EECB0C0" w14:textId="77777777" w:rsidR="00254678" w:rsidRDefault="00254678" w:rsidP="00B842FC"/>
    <w:p w14:paraId="69459582" w14:textId="77777777" w:rsidR="00254678" w:rsidRDefault="00254678" w:rsidP="00B842FC"/>
    <w:p w14:paraId="2D857B50" w14:textId="77777777" w:rsidR="00254678" w:rsidRDefault="00254678" w:rsidP="00B842FC"/>
    <w:p w14:paraId="74D872CB" w14:textId="77777777" w:rsidR="00B842FC" w:rsidRDefault="00B842FC" w:rsidP="00B842FC">
      <w:r>
        <w:rPr>
          <w:b/>
        </w:rPr>
        <w:t>QUALIFICATIONS/TRAINING &amp; DEVELOPMENT:</w:t>
      </w:r>
    </w:p>
    <w:p w14:paraId="2EB8C192" w14:textId="77777777" w:rsidR="00B842FC" w:rsidRDefault="00B842FC" w:rsidP="00B842FC"/>
    <w:p w14:paraId="00E6C034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2F684D47" w14:textId="77777777" w:rsidR="00B842FC" w:rsidRDefault="00B842FC" w:rsidP="00B842FC"/>
    <w:p w14:paraId="4F697416" w14:textId="77777777" w:rsidR="00F97720" w:rsidRPr="00F97720" w:rsidRDefault="00F97720" w:rsidP="00F97720">
      <w:pPr>
        <w:numPr>
          <w:ilvl w:val="0"/>
          <w:numId w:val="22"/>
        </w:numPr>
        <w:rPr>
          <w:rFonts w:cs="Arial"/>
        </w:rPr>
      </w:pPr>
      <w:r w:rsidRPr="00F97720">
        <w:rPr>
          <w:rFonts w:cs="Arial"/>
        </w:rPr>
        <w:t>A minimum of 3 GCSEs or equivalent at grade C or above including Maths and English or demonstrate equivalent standard of knowledge/education.</w:t>
      </w:r>
    </w:p>
    <w:p w14:paraId="1B97466D" w14:textId="77777777" w:rsidR="00F97720" w:rsidRPr="00F97720" w:rsidRDefault="00F97720" w:rsidP="00F97720">
      <w:pPr>
        <w:numPr>
          <w:ilvl w:val="0"/>
          <w:numId w:val="22"/>
        </w:numPr>
        <w:rPr>
          <w:rFonts w:cs="Arial"/>
        </w:rPr>
      </w:pPr>
      <w:r w:rsidRPr="00F97720">
        <w:rPr>
          <w:rFonts w:cs="Arial"/>
        </w:rPr>
        <w:t>NVQ Level 3 or equivalent qualification.</w:t>
      </w:r>
    </w:p>
    <w:p w14:paraId="157577E7" w14:textId="77777777" w:rsidR="00254678" w:rsidRDefault="00254678" w:rsidP="00B842FC"/>
    <w:p w14:paraId="56858427" w14:textId="77777777" w:rsidR="00B842FC" w:rsidRDefault="00B842FC" w:rsidP="00B842FC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5B2B9E96" w14:textId="77777777" w:rsidR="00B842FC" w:rsidRDefault="00B842FC" w:rsidP="00B842FC"/>
    <w:p w14:paraId="336FD934" w14:textId="77777777" w:rsidR="00F97720" w:rsidRPr="00F97720" w:rsidRDefault="00F97720" w:rsidP="00F97720">
      <w:pPr>
        <w:numPr>
          <w:ilvl w:val="0"/>
          <w:numId w:val="24"/>
        </w:numPr>
        <w:shd w:val="clear" w:color="auto" w:fill="FFFFFF"/>
        <w:rPr>
          <w:rFonts w:cs="Arial"/>
          <w:b/>
        </w:rPr>
      </w:pPr>
      <w:r w:rsidRPr="00F97720">
        <w:rPr>
          <w:rFonts w:cs="Arial"/>
        </w:rPr>
        <w:t xml:space="preserve">ECDL (or equivalent qualification/training in IT) </w:t>
      </w:r>
    </w:p>
    <w:p w14:paraId="64EC6B44" w14:textId="77777777" w:rsidR="00F97720" w:rsidRPr="00F97720" w:rsidRDefault="00F97720" w:rsidP="00F97720">
      <w:pPr>
        <w:rPr>
          <w:rFonts w:cs="Arial"/>
          <w:sz w:val="22"/>
          <w:szCs w:val="22"/>
        </w:rPr>
      </w:pPr>
    </w:p>
    <w:p w14:paraId="5CDC0590" w14:textId="77777777" w:rsidR="00B842FC" w:rsidRDefault="00B842FC" w:rsidP="00B842FC">
      <w:r>
        <w:rPr>
          <w:b/>
        </w:rPr>
        <w:t>ADDITIONAL INFORMATION</w:t>
      </w:r>
      <w:r w:rsidR="007D2FDC">
        <w:rPr>
          <w:b/>
        </w:rPr>
        <w:t>:</w:t>
      </w:r>
    </w:p>
    <w:p w14:paraId="7FCE5ACC" w14:textId="77777777" w:rsidR="00B842FC" w:rsidRDefault="00B842FC" w:rsidP="00B842FC"/>
    <w:p w14:paraId="2A7E3D1F" w14:textId="77777777" w:rsidR="00B842FC" w:rsidRDefault="00B842FC" w:rsidP="00B842FC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7FB8F39" w14:textId="77777777" w:rsidR="005F26C9" w:rsidRDefault="005F26C9" w:rsidP="00B842FC"/>
    <w:p w14:paraId="0F9B6797" w14:textId="0A384DD9" w:rsidR="007D2FDC" w:rsidRDefault="005F26C9" w:rsidP="006C302C">
      <w:pPr>
        <w:numPr>
          <w:ilvl w:val="0"/>
          <w:numId w:val="24"/>
        </w:numPr>
      </w:pPr>
      <w:r w:rsidRPr="00FB6997">
        <w:rPr>
          <w:rFonts w:cs="Arial"/>
        </w:rPr>
        <w:t>Can work outside of</w:t>
      </w:r>
      <w:r w:rsidR="00FB6997" w:rsidRPr="00FB6997">
        <w:rPr>
          <w:rFonts w:cs="Arial"/>
        </w:rPr>
        <w:t xml:space="preserve"> </w:t>
      </w:r>
      <w:r w:rsidRPr="00FB6997">
        <w:rPr>
          <w:rFonts w:cs="Arial"/>
        </w:rPr>
        <w:t>standard office hours and at multiple locations as required.</w:t>
      </w:r>
    </w:p>
    <w:p w14:paraId="57E1D0CA" w14:textId="77777777" w:rsidR="00D96D97" w:rsidRPr="005006E1" w:rsidRDefault="005F26C9" w:rsidP="005F26C9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 </w:t>
      </w:r>
    </w:p>
    <w:p w14:paraId="0D13B36C" w14:textId="77777777" w:rsidR="007D2FDC" w:rsidRPr="007D2FDC" w:rsidRDefault="007D2FDC" w:rsidP="00B842FC"/>
    <w:p w14:paraId="47D6E823" w14:textId="77777777" w:rsidR="00B842FC" w:rsidRDefault="00B842FC" w:rsidP="00B842FC"/>
    <w:p w14:paraId="1A945F82" w14:textId="77777777" w:rsidR="00B842FC" w:rsidRDefault="00B842FC" w:rsidP="00B842FC"/>
    <w:p w14:paraId="4920BB11" w14:textId="77777777" w:rsidR="003F0335" w:rsidRPr="00427A56" w:rsidRDefault="006878E5">
      <w:r>
        <w:rPr>
          <w:sz w:val="16"/>
        </w:rPr>
        <w:t>Author:</w:t>
      </w:r>
      <w:r>
        <w:rPr>
          <w:sz w:val="16"/>
        </w:rPr>
        <w:tab/>
      </w:r>
      <w:r w:rsidR="005F26C9">
        <w:rPr>
          <w:sz w:val="16"/>
        </w:rPr>
        <w:t>Paul Appleyard &amp; Geoff Hedges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  <w:r w:rsidR="005F26C9">
        <w:rPr>
          <w:sz w:val="16"/>
        </w:rPr>
        <w:t xml:space="preserve"> 23/09/2021</w:t>
      </w:r>
    </w:p>
    <w:sectPr w:rsidR="003F0335" w:rsidRPr="00427A56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9CA8" w14:textId="77777777" w:rsidR="005B327A" w:rsidRDefault="005B327A">
      <w:r>
        <w:separator/>
      </w:r>
    </w:p>
  </w:endnote>
  <w:endnote w:type="continuationSeparator" w:id="0">
    <w:p w14:paraId="21A4E4AC" w14:textId="77777777" w:rsidR="005B327A" w:rsidRDefault="005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57F0" w14:textId="77777777" w:rsidR="005B327A" w:rsidRDefault="005B327A">
      <w:r>
        <w:separator/>
      </w:r>
    </w:p>
  </w:footnote>
  <w:footnote w:type="continuationSeparator" w:id="0">
    <w:p w14:paraId="2BE4D097" w14:textId="77777777" w:rsidR="005B327A" w:rsidRDefault="005B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1064C69"/>
    <w:multiLevelType w:val="hybridMultilevel"/>
    <w:tmpl w:val="1DD82CF4"/>
    <w:lvl w:ilvl="0" w:tplc="CF5A3DC6">
      <w:start w:val="1"/>
      <w:numFmt w:val="bullet"/>
      <w:lvlText w:val=""/>
      <w:lvlJc w:val="left"/>
      <w:pPr>
        <w:tabs>
          <w:tab w:val="num" w:pos="422"/>
        </w:tabs>
        <w:ind w:left="420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E3A43"/>
    <w:multiLevelType w:val="hybridMultilevel"/>
    <w:tmpl w:val="D6DA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0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1" w15:restartNumberingAfterBreak="0">
    <w:nsid w:val="2A5D5B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2924EAE"/>
    <w:multiLevelType w:val="hybridMultilevel"/>
    <w:tmpl w:val="4426EEB0"/>
    <w:lvl w:ilvl="0" w:tplc="5D446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4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A24FB"/>
    <w:multiLevelType w:val="hybridMultilevel"/>
    <w:tmpl w:val="BAC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2C44D46"/>
    <w:multiLevelType w:val="hybridMultilevel"/>
    <w:tmpl w:val="73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F2B5D"/>
    <w:multiLevelType w:val="hybridMultilevel"/>
    <w:tmpl w:val="9B7A12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1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2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747803192">
    <w:abstractNumId w:val="2"/>
  </w:num>
  <w:num w:numId="2" w16cid:durableId="1448767826">
    <w:abstractNumId w:val="17"/>
  </w:num>
  <w:num w:numId="3" w16cid:durableId="1255822180">
    <w:abstractNumId w:val="21"/>
  </w:num>
  <w:num w:numId="4" w16cid:durableId="1279141233">
    <w:abstractNumId w:val="23"/>
  </w:num>
  <w:num w:numId="5" w16cid:durableId="1649431748">
    <w:abstractNumId w:val="9"/>
  </w:num>
  <w:num w:numId="6" w16cid:durableId="1890723604">
    <w:abstractNumId w:val="3"/>
  </w:num>
  <w:num w:numId="7" w16cid:durableId="1980914394">
    <w:abstractNumId w:val="1"/>
  </w:num>
  <w:num w:numId="8" w16cid:durableId="611866292">
    <w:abstractNumId w:val="0"/>
  </w:num>
  <w:num w:numId="9" w16cid:durableId="639304559">
    <w:abstractNumId w:val="20"/>
  </w:num>
  <w:num w:numId="10" w16cid:durableId="1066074541">
    <w:abstractNumId w:val="10"/>
  </w:num>
  <w:num w:numId="11" w16cid:durableId="477722276">
    <w:abstractNumId w:val="13"/>
  </w:num>
  <w:num w:numId="12" w16cid:durableId="702902053">
    <w:abstractNumId w:val="22"/>
  </w:num>
  <w:num w:numId="13" w16cid:durableId="21438994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563561789">
    <w:abstractNumId w:val="6"/>
  </w:num>
  <w:num w:numId="15" w16cid:durableId="1378778786">
    <w:abstractNumId w:val="14"/>
  </w:num>
  <w:num w:numId="16" w16cid:durableId="2032100117">
    <w:abstractNumId w:val="5"/>
  </w:num>
  <w:num w:numId="17" w16cid:durableId="1971937149">
    <w:abstractNumId w:val="16"/>
  </w:num>
  <w:num w:numId="18" w16cid:durableId="2054622111">
    <w:abstractNumId w:val="18"/>
  </w:num>
  <w:num w:numId="19" w16cid:durableId="1979915963">
    <w:abstractNumId w:val="15"/>
  </w:num>
  <w:num w:numId="20" w16cid:durableId="1267271177">
    <w:abstractNumId w:val="8"/>
  </w:num>
  <w:num w:numId="21" w16cid:durableId="1598713624">
    <w:abstractNumId w:val="7"/>
  </w:num>
  <w:num w:numId="22" w16cid:durableId="926305928">
    <w:abstractNumId w:val="19"/>
  </w:num>
  <w:num w:numId="23" w16cid:durableId="612635542">
    <w:abstractNumId w:val="12"/>
  </w:num>
  <w:num w:numId="24" w16cid:durableId="151684789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99"/>
    <w:rsid w:val="00044624"/>
    <w:rsid w:val="0005625E"/>
    <w:rsid w:val="00090E93"/>
    <w:rsid w:val="000B37B9"/>
    <w:rsid w:val="0011072E"/>
    <w:rsid w:val="001129ED"/>
    <w:rsid w:val="001571D4"/>
    <w:rsid w:val="00162BDF"/>
    <w:rsid w:val="00183E09"/>
    <w:rsid w:val="00187729"/>
    <w:rsid w:val="0019183F"/>
    <w:rsid w:val="001B263C"/>
    <w:rsid w:val="001C050F"/>
    <w:rsid w:val="001D4C84"/>
    <w:rsid w:val="00235E04"/>
    <w:rsid w:val="00254678"/>
    <w:rsid w:val="0026746C"/>
    <w:rsid w:val="002A0B62"/>
    <w:rsid w:val="002C2E12"/>
    <w:rsid w:val="0031274E"/>
    <w:rsid w:val="0035478A"/>
    <w:rsid w:val="003913A6"/>
    <w:rsid w:val="003D5F5D"/>
    <w:rsid w:val="003E11F1"/>
    <w:rsid w:val="003F0335"/>
    <w:rsid w:val="003F552A"/>
    <w:rsid w:val="00417AF5"/>
    <w:rsid w:val="004226D4"/>
    <w:rsid w:val="00427A56"/>
    <w:rsid w:val="00436E04"/>
    <w:rsid w:val="00437DDE"/>
    <w:rsid w:val="00440683"/>
    <w:rsid w:val="00443F9B"/>
    <w:rsid w:val="00447704"/>
    <w:rsid w:val="00450BD2"/>
    <w:rsid w:val="00454107"/>
    <w:rsid w:val="00467E06"/>
    <w:rsid w:val="00475443"/>
    <w:rsid w:val="005006E1"/>
    <w:rsid w:val="0050074F"/>
    <w:rsid w:val="00516455"/>
    <w:rsid w:val="00530243"/>
    <w:rsid w:val="00534D4F"/>
    <w:rsid w:val="00535B7C"/>
    <w:rsid w:val="00541299"/>
    <w:rsid w:val="00547DED"/>
    <w:rsid w:val="005762D6"/>
    <w:rsid w:val="005766E0"/>
    <w:rsid w:val="005B15BD"/>
    <w:rsid w:val="005B327A"/>
    <w:rsid w:val="005C2CE1"/>
    <w:rsid w:val="005E50A3"/>
    <w:rsid w:val="005F26C9"/>
    <w:rsid w:val="006220A6"/>
    <w:rsid w:val="0068375D"/>
    <w:rsid w:val="00686D49"/>
    <w:rsid w:val="006878E5"/>
    <w:rsid w:val="0069761F"/>
    <w:rsid w:val="006B164C"/>
    <w:rsid w:val="006B23B1"/>
    <w:rsid w:val="006B4FDC"/>
    <w:rsid w:val="006C1D9E"/>
    <w:rsid w:val="006C2E30"/>
    <w:rsid w:val="006C302C"/>
    <w:rsid w:val="006F0D34"/>
    <w:rsid w:val="006F3566"/>
    <w:rsid w:val="00721ECC"/>
    <w:rsid w:val="00755B9F"/>
    <w:rsid w:val="00763CF6"/>
    <w:rsid w:val="00767BD8"/>
    <w:rsid w:val="007707EF"/>
    <w:rsid w:val="00775909"/>
    <w:rsid w:val="0078650C"/>
    <w:rsid w:val="007A06A9"/>
    <w:rsid w:val="007B2B5D"/>
    <w:rsid w:val="007D0A03"/>
    <w:rsid w:val="007D2FDC"/>
    <w:rsid w:val="007E4227"/>
    <w:rsid w:val="00810B58"/>
    <w:rsid w:val="00822B6B"/>
    <w:rsid w:val="00873E1E"/>
    <w:rsid w:val="00891DC6"/>
    <w:rsid w:val="008A0AA8"/>
    <w:rsid w:val="008D27D6"/>
    <w:rsid w:val="008D3D17"/>
    <w:rsid w:val="0092322B"/>
    <w:rsid w:val="009278A6"/>
    <w:rsid w:val="00933838"/>
    <w:rsid w:val="0094434F"/>
    <w:rsid w:val="0095020A"/>
    <w:rsid w:val="00957828"/>
    <w:rsid w:val="00993E45"/>
    <w:rsid w:val="009A5D01"/>
    <w:rsid w:val="009B1C4F"/>
    <w:rsid w:val="009B400E"/>
    <w:rsid w:val="00A047F7"/>
    <w:rsid w:val="00A52628"/>
    <w:rsid w:val="00A70210"/>
    <w:rsid w:val="00AA65AA"/>
    <w:rsid w:val="00AA7247"/>
    <w:rsid w:val="00AF5E2A"/>
    <w:rsid w:val="00B0092C"/>
    <w:rsid w:val="00B03670"/>
    <w:rsid w:val="00B754AC"/>
    <w:rsid w:val="00B82008"/>
    <w:rsid w:val="00B84170"/>
    <w:rsid w:val="00B842FC"/>
    <w:rsid w:val="00B84C89"/>
    <w:rsid w:val="00B95E99"/>
    <w:rsid w:val="00BC40E5"/>
    <w:rsid w:val="00BD0DD5"/>
    <w:rsid w:val="00BD542D"/>
    <w:rsid w:val="00BE431B"/>
    <w:rsid w:val="00BF2DA7"/>
    <w:rsid w:val="00C25E6C"/>
    <w:rsid w:val="00C63A57"/>
    <w:rsid w:val="00C83722"/>
    <w:rsid w:val="00C86596"/>
    <w:rsid w:val="00C86B1A"/>
    <w:rsid w:val="00CC4432"/>
    <w:rsid w:val="00CC5818"/>
    <w:rsid w:val="00D43D56"/>
    <w:rsid w:val="00D4436F"/>
    <w:rsid w:val="00D62E94"/>
    <w:rsid w:val="00D71858"/>
    <w:rsid w:val="00D85BD1"/>
    <w:rsid w:val="00D96D97"/>
    <w:rsid w:val="00DA6791"/>
    <w:rsid w:val="00DB6D38"/>
    <w:rsid w:val="00DD18EB"/>
    <w:rsid w:val="00DF3B06"/>
    <w:rsid w:val="00E4153F"/>
    <w:rsid w:val="00E71BE1"/>
    <w:rsid w:val="00E84736"/>
    <w:rsid w:val="00E85EFF"/>
    <w:rsid w:val="00EA4900"/>
    <w:rsid w:val="00ED2B63"/>
    <w:rsid w:val="00ED7F72"/>
    <w:rsid w:val="00F2797D"/>
    <w:rsid w:val="00F31311"/>
    <w:rsid w:val="00F345A3"/>
    <w:rsid w:val="00F427DD"/>
    <w:rsid w:val="00F50B68"/>
    <w:rsid w:val="00F51766"/>
    <w:rsid w:val="00F53BD4"/>
    <w:rsid w:val="00F57B7F"/>
    <w:rsid w:val="00F97720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4FD4C5"/>
  <w15:chartTrackingRefBased/>
  <w15:docId w15:val="{FC781436-91D9-41CD-9610-B63DA36C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uppressAutoHyphens/>
      <w:spacing w:before="140" w:line="420" w:lineRule="exact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pPr>
      <w:ind w:left="340"/>
    </w:pPr>
  </w:style>
  <w:style w:type="paragraph" w:customStyle="1" w:styleId="ListBullet1Last">
    <w:name w:val="List Bullet 1 Last"/>
    <w:basedOn w:val="ListBullet"/>
    <w:next w:val="Normal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pPr>
      <w:spacing w:before="0"/>
      <w:jc w:val="center"/>
    </w:pPr>
  </w:style>
  <w:style w:type="paragraph" w:customStyle="1" w:styleId="BALLOON-Date">
    <w:name w:val="BALLOON - Date"/>
    <w:basedOn w:val="BALLOON-NamePhone"/>
    <w:rPr>
      <w:sz w:val="22"/>
    </w:rPr>
  </w:style>
  <w:style w:type="paragraph" w:customStyle="1" w:styleId="WhoItsForINSIDE">
    <w:name w:val="WhoItsForINSIDE"/>
    <w:basedOn w:val="BALLOON-Date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pPr>
      <w:spacing w:before="0"/>
      <w:jc w:val="center"/>
    </w:pPr>
  </w:style>
  <w:style w:type="paragraph" w:customStyle="1" w:styleId="Cv6BALLOON-Date">
    <w:name w:val="Cv6  BALLOON - Date"/>
    <w:basedOn w:val="Cv5BALLOON-NamePhone"/>
    <w:rPr>
      <w:sz w:val="22"/>
    </w:rPr>
  </w:style>
  <w:style w:type="paragraph" w:customStyle="1" w:styleId="In00WhoItsForINSIDE">
    <w:name w:val="In00  WhoItsForINSIDE"/>
    <w:basedOn w:val="Cv6BALLOON-Date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</w:style>
  <w:style w:type="paragraph" w:customStyle="1" w:styleId="In02Bodytextindented">
    <w:name w:val="In02  Body text indented"/>
    <w:basedOn w:val="Normal"/>
    <w:pPr>
      <w:ind w:left="340" w:right="340"/>
    </w:pPr>
  </w:style>
  <w:style w:type="paragraph" w:customStyle="1" w:styleId="In03BulletPoint1">
    <w:name w:val="In03  BulletPoint 1"/>
    <w:basedOn w:val="In01Bodytext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3">
    <w:name w:val="Body Text 3"/>
    <w:basedOn w:val="Normal"/>
    <w:semiHidden/>
  </w:style>
  <w:style w:type="character" w:customStyle="1" w:styleId="wcc-normal1">
    <w:name w:val="wcc-normal1"/>
    <w:rPr>
      <w:rFonts w:ascii="Verdana" w:hAnsi="Verdana" w:hint="default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table" w:styleId="TableGrid">
    <w:name w:val="Table Grid"/>
    <w:basedOn w:val="TableNormal"/>
    <w:uiPriority w:val="59"/>
    <w:rsid w:val="008A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FactSheet\A4%20HR%20Fact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f2e3a-3357-4c15-8526-09890dd27717">
      <Value>1</Value>
    </TaxCatchAll>
    <lcf76f155ced4ddcb4097134ff3c332f xmlns="e6d01623-ad99-4d07-86aa-9a4c1d7528a6">
      <Terms xmlns="http://schemas.microsoft.com/office/infopath/2007/PartnerControls"/>
    </lcf76f155ced4ddcb4097134ff3c332f>
    <padbf1b7d74f4b82afb772a9ebb3109e xmlns="3c6f2e3a-3357-4c15-8526-09890dd277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Contact Centre</TermName>
          <TermId xmlns="http://schemas.microsoft.com/office/infopath/2007/PartnerControls">306479d2-19fe-4bc5-b6ef-1230a0206980</TermId>
        </TermInfo>
      </Terms>
    </padbf1b7d74f4b82afb772a9ebb3109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59E0DCC0614C9ABB664272C9A5F2" ma:contentTypeVersion="19" ma:contentTypeDescription="Create a new document." ma:contentTypeScope="" ma:versionID="bf63c9598b911fcd83c77bf4351626b8">
  <xsd:schema xmlns:xsd="http://www.w3.org/2001/XMLSchema" xmlns:xs="http://www.w3.org/2001/XMLSchema" xmlns:p="http://schemas.microsoft.com/office/2006/metadata/properties" xmlns:ns2="3c6f2e3a-3357-4c15-8526-09890dd27717" xmlns:ns3="e6d01623-ad99-4d07-86aa-9a4c1d7528a6" targetNamespace="http://schemas.microsoft.com/office/2006/metadata/properties" ma:root="true" ma:fieldsID="ad6df8e6cfd135e6b569a7ac6545e19b" ns2:_="" ns3:_="">
    <xsd:import namespace="3c6f2e3a-3357-4c15-8526-09890dd27717"/>
    <xsd:import namespace="e6d01623-ad99-4d07-86aa-9a4c1d7528a6"/>
    <xsd:element name="properties">
      <xsd:complexType>
        <xsd:sequence>
          <xsd:element name="documentManagement">
            <xsd:complexType>
              <xsd:all>
                <xsd:element ref="ns2:padbf1b7d74f4b82afb772a9ebb310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2e3a-3357-4c15-8526-09890dd27717" elementFormDefault="qualified">
    <xsd:import namespace="http://schemas.microsoft.com/office/2006/documentManagement/types"/>
    <xsd:import namespace="http://schemas.microsoft.com/office/infopath/2007/PartnerControls"/>
    <xsd:element name="padbf1b7d74f4b82afb772a9ebb3109e" ma:index="9" nillable="true" ma:taxonomy="true" ma:internalName="padbf1b7d74f4b82afb772a9ebb3109e" ma:taxonomyFieldName="LGFCS" ma:displayName="LGFCS" ma:default="1;#Contact Centre|306479d2-19fe-4bc5-b6ef-1230a0206980" ma:fieldId="{9adbf1b7-d74f-4b82-afb7-72a9ebb3109e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51c7ec-4112-44fa-b77f-7ff3b7847815}" ma:internalName="TaxCatchAll" ma:showField="CatchAllData" ma:web="3c6f2e3a-3357-4c15-8526-09890dd27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01623-ad99-4d07-86aa-9a4c1d752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993AD-E854-48FD-94DD-19D3BF53A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36A33-8905-4FD2-B4AF-FAC43B540593}">
  <ds:schemaRefs>
    <ds:schemaRef ds:uri="http://schemas.microsoft.com/office/2006/metadata/properties"/>
    <ds:schemaRef ds:uri="http://schemas.microsoft.com/office/infopath/2007/PartnerControls"/>
    <ds:schemaRef ds:uri="0ada4b06-78b6-446e-8aa8-94bcdb21a042"/>
    <ds:schemaRef ds:uri="b885d0f4-d590-456c-a224-76d68a16f7a1"/>
  </ds:schemaRefs>
</ds:datastoreItem>
</file>

<file path=customXml/itemProps3.xml><?xml version="1.0" encoding="utf-8"?>
<ds:datastoreItem xmlns:ds="http://schemas.openxmlformats.org/officeDocument/2006/customXml" ds:itemID="{10CCFE49-55B1-4700-BC1E-590AC8371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1B871-4944-4665-BAC3-DE7EE1059BF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A28A96-EE5F-497D-B02A-53DED4355E3F}"/>
</file>

<file path=docProps/app.xml><?xml version="1.0" encoding="utf-8"?>
<Properties xmlns="http://schemas.openxmlformats.org/officeDocument/2006/extended-properties" xmlns:vt="http://schemas.openxmlformats.org/officeDocument/2006/docPropsVTypes">
  <Template>A4 HR Factsheet</Template>
  <TotalTime>1</TotalTime>
  <Pages>4</Pages>
  <Words>1150</Words>
  <Characters>7055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WCC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TGodbehere</dc:creator>
  <cp:keywords/>
  <cp:lastModifiedBy>Appleyard, Paul</cp:lastModifiedBy>
  <cp:revision>2</cp:revision>
  <cp:lastPrinted>2010-03-18T14:26:00Z</cp:lastPrinted>
  <dcterms:created xsi:type="dcterms:W3CDTF">2023-03-10T13:57:00Z</dcterms:created>
  <dcterms:modified xsi:type="dcterms:W3CDTF">2023-03-10T13:57:00Z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0">
    <vt:lpwstr>J</vt:lpwstr>
  </property>
  <property fmtid="{D5CDD505-2E9C-101B-9397-08002B2CF9AE}" pid="3" name="Category0">
    <vt:lpwstr>2</vt:lpwstr>
  </property>
  <property fmtid="{D5CDD505-2E9C-101B-9397-08002B2CF9AE}" pid="4" name="Document Type">
    <vt:lpwstr>Microsoft Forms</vt:lpwstr>
  </property>
  <property fmtid="{D5CDD505-2E9C-101B-9397-08002B2CF9AE}" pid="5" name="WorkflowCreationPath">
    <vt:lpwstr>498d4be1-7cd9-444a-8b8f-c1165921afd7,3;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TaxCatchAll">
    <vt:lpwstr>6;#Template|ae2dcda5-eacc-4f69-80bd-5dabdb504235;#977;#Grading|9cdefaed-3866-4888-b224-783a0ef1eed5;#52;#Recruitment Selection and Changes to Employment|a208090f-cd4f-4161-8beb-487960fbfb87;#961;#Recruitment|f14251b5-6702-4dae-b545-c5933297c5f2</vt:lpwstr>
  </property>
  <property fmtid="{D5CDD505-2E9C-101B-9397-08002B2CF9AE}" pid="9" name="fab78a9ee9a9424792d764e9cb1998f2">
    <vt:lpwstr>Template|ae2dcda5-eacc-4f69-80bd-5dabdb504235</vt:lpwstr>
  </property>
  <property fmtid="{D5CDD505-2E9C-101B-9397-08002B2CF9AE}" pid="10" name="l0a21930db29477aacff9255782f9a52">
    <vt:lpwstr>Recruitment|f14251b5-6702-4dae-b545-c5933297c5f2;Grading|9cdefaed-3866-4888-b224-783a0ef1eed5;Recruitment Selection and Changes to Employment|a208090f-cd4f-4161-8beb-487960fbfb87</vt:lpwstr>
  </property>
  <property fmtid="{D5CDD505-2E9C-101B-9397-08002B2CF9AE}" pid="11" name="Secondary term">
    <vt:lpwstr/>
  </property>
  <property fmtid="{D5CDD505-2E9C-101B-9397-08002B2CF9AE}" pid="12" name="WCC Sections">
    <vt:lpwstr>961;#Recruitment|f14251b5-6702-4dae-b545-c5933297c5f2;#977;#Grading|9cdefaed-3866-4888-b224-783a0ef1eed5;#52;#Recruitment Selection and Changes to Employment|a208090f-cd4f-4161-8beb-487960fbfb87</vt:lpwstr>
  </property>
  <property fmtid="{D5CDD505-2E9C-101B-9397-08002B2CF9AE}" pid="13" name="Doc Type">
    <vt:lpwstr>6;#Template|ae2dcda5-eacc-4f69-80bd-5dabdb504235</vt:lpwstr>
  </property>
  <property fmtid="{D5CDD505-2E9C-101B-9397-08002B2CF9AE}" pid="14" name="h2bdfa51712f4315a59f0f042009d147">
    <vt:lpwstr/>
  </property>
  <property fmtid="{D5CDD505-2E9C-101B-9397-08002B2CF9AE}" pid="15" name="Handbook Page Sections">
    <vt:lpwstr>Recruitment</vt:lpwstr>
  </property>
  <property fmtid="{D5CDD505-2E9C-101B-9397-08002B2CF9AE}" pid="16" name="Handbook Topic">
    <vt:lpwstr>Recruitment</vt:lpwstr>
  </property>
  <property fmtid="{D5CDD505-2E9C-101B-9397-08002B2CF9AE}" pid="17" name="Rank">
    <vt:lpwstr>7.00000000000000</vt:lpwstr>
  </property>
  <property fmtid="{D5CDD505-2E9C-101B-9397-08002B2CF9AE}" pid="18" name="m28c6cedbe974ae9857dd34633ea2bab">
    <vt:lpwstr/>
  </property>
  <property fmtid="{D5CDD505-2E9C-101B-9397-08002B2CF9AE}" pid="19" name="Secondary Term SWA">
    <vt:lpwstr/>
  </property>
  <property fmtid="{D5CDD505-2E9C-101B-9397-08002B2CF9AE}" pid="20" name="_ip_UnifiedCompliancePolicyUIAction">
    <vt:lpwstr/>
  </property>
  <property fmtid="{D5CDD505-2E9C-101B-9397-08002B2CF9AE}" pid="21" name="_ip_UnifiedCompliancePolicyProperties">
    <vt:lpwstr/>
  </property>
  <property fmtid="{D5CDD505-2E9C-101B-9397-08002B2CF9AE}" pid="22" name="b0cf95ce58fe42958e526893860b1519">
    <vt:lpwstr/>
  </property>
  <property fmtid="{D5CDD505-2E9C-101B-9397-08002B2CF9AE}" pid="23" name="ContentTypeId">
    <vt:lpwstr>0x010100131859E0DCC0614C9ABB664272C9A5F2</vt:lpwstr>
  </property>
  <property fmtid="{D5CDD505-2E9C-101B-9397-08002B2CF9AE}" pid="24" name="MediaServiceImageTags">
    <vt:lpwstr/>
  </property>
  <property fmtid="{D5CDD505-2E9C-101B-9397-08002B2CF9AE}" pid="25" name="LGFCS">
    <vt:lpwstr>1;#Contact Centre|306479d2-19fe-4bc5-b6ef-1230a0206980</vt:lpwstr>
  </property>
</Properties>
</file>