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CD00" w14:textId="068B6D4D" w:rsidR="0069761F" w:rsidRDefault="00774AF4">
      <w:pPr>
        <w:jc w:val="both"/>
        <w:rPr>
          <w:b/>
          <w:sz w:val="40"/>
          <w:u w:val="single"/>
        </w:rPr>
      </w:pPr>
      <w:r>
        <w:rPr>
          <w:b/>
          <w:noProof/>
          <w:sz w:val="20"/>
        </w:rPr>
        <w:drawing>
          <wp:inline distT="0" distB="0" distL="0" distR="0" wp14:anchorId="0A5E8B2E" wp14:editId="2F9F1F95">
            <wp:extent cx="2438400"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6BC65622" w14:textId="77777777" w:rsidR="0069761F" w:rsidRDefault="0069761F">
      <w:pPr>
        <w:jc w:val="center"/>
        <w:rPr>
          <w:b/>
          <w:u w:val="single"/>
        </w:rPr>
      </w:pPr>
    </w:p>
    <w:p w14:paraId="32E34E17" w14:textId="77777777" w:rsidR="00447704" w:rsidRDefault="00447704" w:rsidP="00447704">
      <w:pPr>
        <w:jc w:val="center"/>
        <w:rPr>
          <w:b/>
          <w:sz w:val="32"/>
        </w:rPr>
      </w:pPr>
      <w:r>
        <w:rPr>
          <w:b/>
          <w:sz w:val="32"/>
        </w:rPr>
        <w:t>JOB DESCRIPTION</w:t>
      </w:r>
    </w:p>
    <w:p w14:paraId="55378605" w14:textId="77777777" w:rsidR="00BC40E5" w:rsidRDefault="00BC40E5" w:rsidP="00BC40E5">
      <w:pPr>
        <w:rPr>
          <w:highlight w:val="yellow"/>
        </w:rPr>
      </w:pPr>
    </w:p>
    <w:p w14:paraId="6A03B4E1" w14:textId="3E9D781A" w:rsidR="00774AF4" w:rsidRPr="00774AF4" w:rsidRDefault="00774AF4" w:rsidP="00774AF4">
      <w:pPr>
        <w:rPr>
          <w:rFonts w:cs="Arial"/>
          <w:bCs/>
          <w:szCs w:val="23"/>
        </w:rPr>
      </w:pPr>
      <w:r w:rsidRPr="00774AF4">
        <w:rPr>
          <w:rFonts w:cs="Arial"/>
          <w:b/>
          <w:szCs w:val="23"/>
        </w:rPr>
        <w:t>Job Title:</w:t>
      </w:r>
      <w:r w:rsidRPr="00774AF4">
        <w:rPr>
          <w:rFonts w:cs="Arial"/>
          <w:bCs/>
          <w:szCs w:val="23"/>
        </w:rPr>
        <w:t xml:space="preserve"> Generic Administrative/Finance Assistant</w:t>
      </w:r>
    </w:p>
    <w:p w14:paraId="2B3F0A09" w14:textId="388B13C9" w:rsidR="00774AF4" w:rsidRPr="00774AF4" w:rsidRDefault="00774AF4" w:rsidP="00774AF4">
      <w:pPr>
        <w:rPr>
          <w:rFonts w:cs="Arial"/>
          <w:bCs/>
          <w:szCs w:val="23"/>
        </w:rPr>
      </w:pPr>
      <w:r w:rsidRPr="00774AF4">
        <w:rPr>
          <w:rFonts w:cs="Arial"/>
          <w:b/>
          <w:szCs w:val="23"/>
        </w:rPr>
        <w:t>Directorate &amp; Section/Unit:</w:t>
      </w:r>
      <w:r w:rsidRPr="00774AF4">
        <w:rPr>
          <w:rFonts w:cs="Arial"/>
          <w:bCs/>
          <w:szCs w:val="23"/>
        </w:rPr>
        <w:t xml:space="preserve"> All</w:t>
      </w:r>
    </w:p>
    <w:p w14:paraId="2C70BD22" w14:textId="77777777" w:rsidR="00774AF4" w:rsidRPr="00774AF4" w:rsidRDefault="00774AF4" w:rsidP="00774AF4">
      <w:pPr>
        <w:rPr>
          <w:rFonts w:cs="Arial"/>
          <w:b/>
          <w:szCs w:val="23"/>
        </w:rPr>
      </w:pPr>
      <w:r w:rsidRPr="00774AF4">
        <w:rPr>
          <w:rFonts w:cs="Arial"/>
          <w:b/>
          <w:szCs w:val="23"/>
        </w:rPr>
        <w:t>Reporting to:</w:t>
      </w:r>
      <w:r w:rsidRPr="00774AF4">
        <w:rPr>
          <w:rFonts w:cs="Arial"/>
          <w:bCs/>
          <w:szCs w:val="23"/>
        </w:rPr>
        <w:t xml:space="preserve">  </w:t>
      </w:r>
      <w:r w:rsidRPr="00774AF4">
        <w:rPr>
          <w:rFonts w:cs="Arial"/>
          <w:b/>
          <w:szCs w:val="23"/>
        </w:rPr>
        <w:t xml:space="preserve"> </w:t>
      </w:r>
    </w:p>
    <w:p w14:paraId="7C148E3A" w14:textId="3E7900E3" w:rsidR="00774AF4" w:rsidRPr="00774AF4" w:rsidRDefault="00774AF4" w:rsidP="00774AF4">
      <w:pPr>
        <w:rPr>
          <w:rFonts w:cs="Arial"/>
          <w:szCs w:val="23"/>
        </w:rPr>
      </w:pPr>
      <w:r w:rsidRPr="00774AF4">
        <w:rPr>
          <w:rFonts w:cs="Arial"/>
          <w:b/>
          <w:szCs w:val="23"/>
        </w:rPr>
        <w:t>Responsible for:</w:t>
      </w:r>
      <w:r w:rsidRPr="00774AF4">
        <w:rPr>
          <w:rFonts w:cs="Arial"/>
          <w:bCs/>
          <w:szCs w:val="23"/>
        </w:rPr>
        <w:t xml:space="preserve"> N/A</w:t>
      </w:r>
    </w:p>
    <w:p w14:paraId="3BA12ED9" w14:textId="22FF7CE2" w:rsidR="00774AF4" w:rsidRPr="00774AF4" w:rsidRDefault="00774AF4" w:rsidP="00774AF4">
      <w:pPr>
        <w:rPr>
          <w:rFonts w:cs="Arial"/>
          <w:b/>
          <w:szCs w:val="23"/>
        </w:rPr>
      </w:pPr>
      <w:r w:rsidRPr="00774AF4">
        <w:rPr>
          <w:rFonts w:cs="Arial"/>
          <w:b/>
          <w:szCs w:val="23"/>
        </w:rPr>
        <w:t xml:space="preserve">Salary Grade: </w:t>
      </w:r>
      <w:r w:rsidRPr="00774AF4">
        <w:rPr>
          <w:rFonts w:cs="Arial"/>
          <w:bCs/>
          <w:szCs w:val="23"/>
        </w:rPr>
        <w:t>Scale 3</w:t>
      </w:r>
      <w:r w:rsidRPr="00774AF4">
        <w:rPr>
          <w:rFonts w:cs="Arial"/>
          <w:b/>
          <w:szCs w:val="23"/>
        </w:rPr>
        <w:tab/>
      </w:r>
    </w:p>
    <w:p w14:paraId="318F0457" w14:textId="5B7F56E4" w:rsidR="00774AF4" w:rsidRPr="00774AF4" w:rsidRDefault="00774AF4" w:rsidP="00774AF4">
      <w:pPr>
        <w:rPr>
          <w:rFonts w:cs="Arial"/>
          <w:b/>
          <w:szCs w:val="23"/>
        </w:rPr>
      </w:pPr>
      <w:r w:rsidRPr="00774AF4">
        <w:rPr>
          <w:rFonts w:cs="Arial"/>
          <w:b/>
          <w:szCs w:val="23"/>
        </w:rPr>
        <w:t xml:space="preserve">DMA Management Level: </w:t>
      </w:r>
      <w:r w:rsidRPr="00774AF4">
        <w:rPr>
          <w:rFonts w:cs="Arial"/>
          <w:bCs/>
          <w:szCs w:val="23"/>
        </w:rPr>
        <w:t>Frontline</w:t>
      </w:r>
    </w:p>
    <w:p w14:paraId="56A63859" w14:textId="6C796976" w:rsidR="00774AF4" w:rsidRPr="00774AF4" w:rsidRDefault="00774AF4" w:rsidP="00774AF4">
      <w:pPr>
        <w:rPr>
          <w:rFonts w:cs="Arial"/>
          <w:b/>
          <w:szCs w:val="23"/>
        </w:rPr>
      </w:pPr>
      <w:r w:rsidRPr="00774AF4">
        <w:rPr>
          <w:rFonts w:cs="Arial"/>
          <w:b/>
          <w:szCs w:val="23"/>
        </w:rPr>
        <w:t xml:space="preserve">DMA Span of Control (Direct Reports): </w:t>
      </w:r>
      <w:r w:rsidRPr="00774AF4">
        <w:rPr>
          <w:rFonts w:cs="Arial"/>
          <w:bCs/>
          <w:szCs w:val="23"/>
        </w:rPr>
        <w:t>N/A</w:t>
      </w:r>
    </w:p>
    <w:p w14:paraId="41CC97C2" w14:textId="77777777" w:rsidR="00774AF4" w:rsidRPr="00774AF4" w:rsidRDefault="00774AF4" w:rsidP="00774AF4">
      <w:pPr>
        <w:spacing w:before="120" w:after="120"/>
        <w:rPr>
          <w:rFonts w:cs="Arial"/>
          <w:b/>
          <w:szCs w:val="23"/>
        </w:rPr>
      </w:pPr>
      <w:r w:rsidRPr="00774AF4">
        <w:rPr>
          <w:rFonts w:cs="Arial"/>
          <w:b/>
          <w:szCs w:val="23"/>
        </w:rPr>
        <w:t>Our People Values:</w:t>
      </w:r>
    </w:p>
    <w:p w14:paraId="60E6B6C1" w14:textId="77777777" w:rsidR="00774AF4" w:rsidRPr="00774AF4" w:rsidRDefault="00774AF4" w:rsidP="00774AF4">
      <w:pPr>
        <w:spacing w:before="120" w:after="120"/>
        <w:rPr>
          <w:rFonts w:cs="Arial"/>
          <w:szCs w:val="23"/>
        </w:rPr>
      </w:pPr>
      <w:r w:rsidRPr="00774AF4">
        <w:rPr>
          <w:rFonts w:cs="Arial"/>
          <w:szCs w:val="23"/>
        </w:rPr>
        <w:t>To uphold and act in accordance with Worcestershire County Council's values:</w:t>
      </w:r>
    </w:p>
    <w:p w14:paraId="0DFDFCAF"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 xml:space="preserve">Customer Focus </w:t>
      </w:r>
      <w:r w:rsidRPr="00774AF4">
        <w:rPr>
          <w:rFonts w:cs="Arial"/>
          <w:b/>
          <w:bCs/>
          <w:i/>
          <w:iCs/>
          <w:szCs w:val="23"/>
        </w:rPr>
        <w:tab/>
        <w:t xml:space="preserve">               -</w:t>
      </w:r>
      <w:r w:rsidRPr="00774AF4">
        <w:rPr>
          <w:rFonts w:cs="Arial"/>
          <w:szCs w:val="23"/>
        </w:rPr>
        <w:t xml:space="preserve"> Ensure delivery of a high-quality service which meets the needs of     </w:t>
      </w:r>
    </w:p>
    <w:p w14:paraId="63D36EA2" w14:textId="77777777" w:rsidR="00774AF4" w:rsidRPr="00774AF4" w:rsidRDefault="00774AF4" w:rsidP="00774AF4">
      <w:pPr>
        <w:pStyle w:val="ListParagraph"/>
        <w:ind w:left="2160" w:firstLine="720"/>
        <w:contextualSpacing/>
        <w:rPr>
          <w:rFonts w:cs="Arial"/>
          <w:szCs w:val="23"/>
        </w:rPr>
      </w:pPr>
      <w:r w:rsidRPr="00774AF4">
        <w:rPr>
          <w:rFonts w:cs="Arial"/>
          <w:szCs w:val="23"/>
        </w:rPr>
        <w:t xml:space="preserve">                 customers</w:t>
      </w:r>
    </w:p>
    <w:p w14:paraId="41482B5F"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 xml:space="preserve">Can Do Culture  </w:t>
      </w:r>
      <w:r w:rsidRPr="00774AF4">
        <w:rPr>
          <w:rFonts w:cs="Arial"/>
          <w:b/>
          <w:bCs/>
          <w:i/>
          <w:iCs/>
          <w:szCs w:val="23"/>
        </w:rPr>
        <w:tab/>
        <w:t xml:space="preserve">               -</w:t>
      </w:r>
      <w:r w:rsidRPr="00774AF4">
        <w:rPr>
          <w:rFonts w:cs="Arial"/>
          <w:szCs w:val="23"/>
        </w:rPr>
        <w:t xml:space="preserve"> Be proactive to achieve excellence, finding solutions and creative   </w:t>
      </w:r>
    </w:p>
    <w:p w14:paraId="08B4B248" w14:textId="77777777" w:rsidR="00774AF4" w:rsidRPr="00774AF4" w:rsidRDefault="00774AF4" w:rsidP="00774AF4">
      <w:pPr>
        <w:pStyle w:val="ListParagraph"/>
        <w:ind w:left="2520" w:firstLine="360"/>
        <w:contextualSpacing/>
        <w:rPr>
          <w:rFonts w:cs="Arial"/>
          <w:szCs w:val="23"/>
        </w:rPr>
      </w:pPr>
      <w:r w:rsidRPr="00774AF4">
        <w:rPr>
          <w:rFonts w:cs="Arial"/>
          <w:szCs w:val="23"/>
        </w:rPr>
        <w:t xml:space="preserve">                 ways of working</w:t>
      </w:r>
    </w:p>
    <w:p w14:paraId="172834AC"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Freedom within Boundaries -</w:t>
      </w:r>
      <w:r w:rsidRPr="00774AF4">
        <w:rPr>
          <w:rFonts w:cs="Arial"/>
          <w:szCs w:val="23"/>
        </w:rPr>
        <w:t xml:space="preserve"> Make constructive change through cohesive decision making,                </w:t>
      </w:r>
    </w:p>
    <w:p w14:paraId="7C796D04" w14:textId="77777777" w:rsidR="00774AF4" w:rsidRPr="00774AF4" w:rsidRDefault="00774AF4" w:rsidP="00774AF4">
      <w:pPr>
        <w:pStyle w:val="ListParagraph"/>
        <w:ind w:left="2880" w:firstLine="720"/>
        <w:contextualSpacing/>
        <w:rPr>
          <w:rFonts w:cs="Arial"/>
          <w:szCs w:val="23"/>
        </w:rPr>
      </w:pPr>
      <w:r w:rsidRPr="00774AF4">
        <w:rPr>
          <w:rFonts w:cs="Arial"/>
          <w:szCs w:val="23"/>
        </w:rPr>
        <w:t xml:space="preserve">      ensuring services are responsive.</w:t>
      </w:r>
    </w:p>
    <w:p w14:paraId="1FD271E3" w14:textId="77777777" w:rsidR="008A0AA8" w:rsidRPr="00774AF4" w:rsidRDefault="008A0AA8" w:rsidP="00933838">
      <w:pPr>
        <w:rPr>
          <w:rFonts w:cs="Arial"/>
          <w:b/>
          <w:szCs w:val="23"/>
        </w:rPr>
      </w:pPr>
    </w:p>
    <w:p w14:paraId="5AD4F049" w14:textId="77777777" w:rsidR="0092322B" w:rsidRPr="00774AF4" w:rsidRDefault="0092322B">
      <w:pPr>
        <w:rPr>
          <w:rFonts w:cs="Arial"/>
          <w:szCs w:val="23"/>
        </w:rPr>
      </w:pPr>
    </w:p>
    <w:p w14:paraId="078BBECA" w14:textId="77777777" w:rsidR="00774AF4" w:rsidRPr="00774AF4" w:rsidRDefault="00822B6B" w:rsidP="00197AA3">
      <w:pPr>
        <w:rPr>
          <w:rFonts w:cs="Arial"/>
          <w:b/>
          <w:szCs w:val="23"/>
        </w:rPr>
      </w:pPr>
      <w:r w:rsidRPr="00774AF4">
        <w:rPr>
          <w:rFonts w:cs="Arial"/>
          <w:b/>
          <w:szCs w:val="23"/>
        </w:rPr>
        <w:t>P</w:t>
      </w:r>
      <w:r w:rsidR="00C63A57" w:rsidRPr="00774AF4">
        <w:rPr>
          <w:rFonts w:cs="Arial"/>
          <w:b/>
          <w:szCs w:val="23"/>
        </w:rPr>
        <w:t>urpose of jo</w:t>
      </w:r>
      <w:r w:rsidR="00541299" w:rsidRPr="00774AF4">
        <w:rPr>
          <w:rFonts w:cs="Arial"/>
          <w:b/>
          <w:szCs w:val="23"/>
        </w:rPr>
        <w:t>b:</w:t>
      </w:r>
      <w:r w:rsidR="00C63A57" w:rsidRPr="00774AF4">
        <w:rPr>
          <w:rFonts w:cs="Arial"/>
          <w:b/>
          <w:szCs w:val="23"/>
        </w:rPr>
        <w:t xml:space="preserve"> </w:t>
      </w:r>
      <w:r w:rsidR="00C63A57" w:rsidRPr="00774AF4">
        <w:rPr>
          <w:rFonts w:cs="Arial"/>
          <w:b/>
          <w:szCs w:val="23"/>
        </w:rPr>
        <w:tab/>
      </w:r>
    </w:p>
    <w:p w14:paraId="3264A8F1" w14:textId="77777777" w:rsidR="00774AF4" w:rsidRPr="00774AF4" w:rsidRDefault="00774AF4" w:rsidP="00197AA3">
      <w:pPr>
        <w:rPr>
          <w:rFonts w:cs="Arial"/>
          <w:b/>
          <w:szCs w:val="23"/>
        </w:rPr>
      </w:pPr>
    </w:p>
    <w:p w14:paraId="3CB9977F" w14:textId="17D0E91E" w:rsidR="00197AA3" w:rsidRPr="00774AF4" w:rsidRDefault="00197AA3" w:rsidP="00774AF4">
      <w:pPr>
        <w:pStyle w:val="ListParagraph"/>
        <w:numPr>
          <w:ilvl w:val="0"/>
          <w:numId w:val="32"/>
        </w:numPr>
        <w:rPr>
          <w:rFonts w:cs="Arial"/>
          <w:szCs w:val="23"/>
        </w:rPr>
      </w:pPr>
      <w:r w:rsidRPr="00774AF4">
        <w:rPr>
          <w:rFonts w:cs="Arial"/>
          <w:szCs w:val="23"/>
        </w:rPr>
        <w:t xml:space="preserve">To provide effective </w:t>
      </w:r>
      <w:r w:rsidR="00774AF4" w:rsidRPr="00774AF4">
        <w:rPr>
          <w:rFonts w:cs="Arial"/>
          <w:szCs w:val="23"/>
        </w:rPr>
        <w:t>administration</w:t>
      </w:r>
      <w:r w:rsidRPr="00774AF4">
        <w:rPr>
          <w:rFonts w:cs="Arial"/>
          <w:szCs w:val="23"/>
        </w:rPr>
        <w:t xml:space="preserve">/financial support  </w:t>
      </w:r>
    </w:p>
    <w:p w14:paraId="7F1C5E98" w14:textId="77777777" w:rsidR="00C63A57" w:rsidRPr="00774AF4" w:rsidRDefault="00C63A57" w:rsidP="00C63A57">
      <w:pPr>
        <w:rPr>
          <w:rFonts w:cs="Arial"/>
          <w:b/>
          <w:szCs w:val="23"/>
        </w:rPr>
      </w:pPr>
      <w:r w:rsidRPr="00774AF4">
        <w:rPr>
          <w:rFonts w:cs="Arial"/>
          <w:b/>
          <w:szCs w:val="23"/>
        </w:rPr>
        <w:tab/>
      </w:r>
      <w:r w:rsidRPr="00774AF4">
        <w:rPr>
          <w:rFonts w:cs="Arial"/>
          <w:b/>
          <w:szCs w:val="23"/>
        </w:rPr>
        <w:tab/>
      </w:r>
      <w:r w:rsidRPr="00774AF4">
        <w:rPr>
          <w:rFonts w:cs="Arial"/>
          <w:b/>
          <w:szCs w:val="23"/>
        </w:rPr>
        <w:tab/>
      </w:r>
      <w:r w:rsidRPr="00774AF4">
        <w:rPr>
          <w:rFonts w:cs="Arial"/>
          <w:b/>
          <w:szCs w:val="23"/>
        </w:rPr>
        <w:tab/>
      </w:r>
    </w:p>
    <w:p w14:paraId="7E65EEB1" w14:textId="77777777" w:rsidR="00C63A57" w:rsidRPr="00774AF4" w:rsidRDefault="001571D4" w:rsidP="00197AA3">
      <w:pPr>
        <w:rPr>
          <w:rFonts w:cs="Arial"/>
          <w:b/>
          <w:szCs w:val="23"/>
        </w:rPr>
      </w:pPr>
      <w:r w:rsidRPr="00774AF4">
        <w:rPr>
          <w:rFonts w:cs="Arial"/>
          <w:b/>
          <w:szCs w:val="23"/>
        </w:rPr>
        <w:t xml:space="preserve">Main </w:t>
      </w:r>
      <w:r w:rsidR="00822B6B" w:rsidRPr="00774AF4">
        <w:rPr>
          <w:rFonts w:cs="Arial"/>
          <w:b/>
          <w:szCs w:val="23"/>
        </w:rPr>
        <w:t xml:space="preserve">Activities </w:t>
      </w:r>
      <w:r w:rsidRPr="00774AF4">
        <w:rPr>
          <w:rFonts w:cs="Arial"/>
          <w:b/>
          <w:szCs w:val="23"/>
        </w:rPr>
        <w:t>&amp; Responsibi</w:t>
      </w:r>
      <w:r w:rsidR="00822B6B" w:rsidRPr="00774AF4">
        <w:rPr>
          <w:rFonts w:cs="Arial"/>
          <w:b/>
          <w:szCs w:val="23"/>
        </w:rPr>
        <w:t>lities:</w:t>
      </w:r>
      <w:r w:rsidRPr="00774AF4">
        <w:rPr>
          <w:rFonts w:cs="Arial"/>
          <w:b/>
          <w:szCs w:val="23"/>
        </w:rPr>
        <w:tab/>
      </w:r>
    </w:p>
    <w:p w14:paraId="2782F7B6" w14:textId="77777777" w:rsidR="00197AA3" w:rsidRPr="00774AF4" w:rsidRDefault="00197AA3" w:rsidP="00197AA3">
      <w:pPr>
        <w:rPr>
          <w:rFonts w:cs="Arial"/>
          <w:b/>
          <w:szCs w:val="23"/>
        </w:rPr>
      </w:pPr>
    </w:p>
    <w:p w14:paraId="6665BAE3" w14:textId="77777777" w:rsidR="00FF5859" w:rsidRPr="00774AF4" w:rsidRDefault="00FF5859" w:rsidP="00FF5859">
      <w:pPr>
        <w:rPr>
          <w:rFonts w:cs="Arial"/>
          <w:b/>
          <w:szCs w:val="23"/>
        </w:rPr>
      </w:pPr>
      <w:r w:rsidRPr="00774AF4">
        <w:rPr>
          <w:rFonts w:cs="Arial"/>
          <w:b/>
          <w:szCs w:val="23"/>
        </w:rPr>
        <w:t>Customer Service</w:t>
      </w:r>
    </w:p>
    <w:p w14:paraId="67BF7206" w14:textId="77777777" w:rsidR="00FF5859" w:rsidRPr="00774AF4" w:rsidRDefault="00FF5859" w:rsidP="00FF5859">
      <w:pPr>
        <w:numPr>
          <w:ilvl w:val="0"/>
          <w:numId w:val="23"/>
        </w:numPr>
        <w:tabs>
          <w:tab w:val="left" w:pos="720"/>
        </w:tabs>
        <w:rPr>
          <w:rFonts w:cs="Arial"/>
          <w:szCs w:val="23"/>
        </w:rPr>
      </w:pPr>
      <w:r w:rsidRPr="00774AF4">
        <w:rPr>
          <w:rFonts w:cs="Arial"/>
          <w:szCs w:val="23"/>
        </w:rPr>
        <w:t>To ensure that customer service and satisfaction remain a high priority at all times</w:t>
      </w:r>
    </w:p>
    <w:p w14:paraId="36864F09" w14:textId="77777777" w:rsidR="00FF5859" w:rsidRPr="00774AF4" w:rsidRDefault="00FF5859" w:rsidP="00FF5859">
      <w:pPr>
        <w:numPr>
          <w:ilvl w:val="0"/>
          <w:numId w:val="23"/>
        </w:numPr>
        <w:tabs>
          <w:tab w:val="left" w:pos="720"/>
        </w:tabs>
        <w:rPr>
          <w:rFonts w:cs="Arial"/>
          <w:szCs w:val="23"/>
        </w:rPr>
      </w:pPr>
      <w:r w:rsidRPr="00774AF4">
        <w:rPr>
          <w:rFonts w:cs="Arial"/>
          <w:szCs w:val="23"/>
        </w:rPr>
        <w:t>To act as the first point of contact for the service through telephone, e-mail, internet or face-to-face enquiries, ensuring all queries are resolved or re-directed as appropriate</w:t>
      </w:r>
    </w:p>
    <w:p w14:paraId="5992D39A" w14:textId="77777777" w:rsidR="00FF5859" w:rsidRPr="00774AF4" w:rsidRDefault="00FF5859" w:rsidP="00FF5859">
      <w:pPr>
        <w:numPr>
          <w:ilvl w:val="0"/>
          <w:numId w:val="23"/>
        </w:numPr>
        <w:rPr>
          <w:rFonts w:cs="Arial"/>
          <w:color w:val="000000"/>
          <w:szCs w:val="23"/>
          <w:lang w:eastAsia="en-GB"/>
        </w:rPr>
      </w:pPr>
      <w:r w:rsidRPr="00774AF4">
        <w:rPr>
          <w:rFonts w:cs="Arial"/>
          <w:color w:val="000000"/>
          <w:szCs w:val="23"/>
          <w:lang w:eastAsia="en-GB"/>
        </w:rPr>
        <w:t>To cover Reception and associated duties in respect of all visitors including signing in/out and directing them to the appropriate venue</w:t>
      </w:r>
    </w:p>
    <w:p w14:paraId="70CC91C9" w14:textId="77777777" w:rsidR="00FF5859" w:rsidRPr="00774AF4" w:rsidRDefault="00FF5859" w:rsidP="00FF5859">
      <w:pPr>
        <w:tabs>
          <w:tab w:val="left" w:pos="360"/>
        </w:tabs>
        <w:rPr>
          <w:rFonts w:cs="Arial"/>
          <w:b/>
          <w:szCs w:val="23"/>
        </w:rPr>
      </w:pPr>
    </w:p>
    <w:p w14:paraId="7301B9DD" w14:textId="77777777" w:rsidR="00FF5859" w:rsidRPr="00774AF4" w:rsidRDefault="00FF5859" w:rsidP="00FF5859">
      <w:pPr>
        <w:tabs>
          <w:tab w:val="left" w:pos="360"/>
        </w:tabs>
        <w:rPr>
          <w:rFonts w:cs="Arial"/>
          <w:b/>
          <w:szCs w:val="23"/>
        </w:rPr>
      </w:pPr>
      <w:r w:rsidRPr="00774AF4">
        <w:rPr>
          <w:rFonts w:cs="Arial"/>
          <w:b/>
          <w:szCs w:val="23"/>
        </w:rPr>
        <w:t>Administrative Support</w:t>
      </w:r>
    </w:p>
    <w:p w14:paraId="24443837" w14:textId="77777777" w:rsidR="00FF5859" w:rsidRPr="00774AF4" w:rsidRDefault="00FF5859" w:rsidP="00FF5859">
      <w:pPr>
        <w:numPr>
          <w:ilvl w:val="0"/>
          <w:numId w:val="24"/>
        </w:numPr>
        <w:rPr>
          <w:rFonts w:cs="Arial"/>
          <w:szCs w:val="23"/>
        </w:rPr>
      </w:pPr>
      <w:r w:rsidRPr="00774AF4">
        <w:rPr>
          <w:rFonts w:cs="Arial"/>
          <w:szCs w:val="23"/>
        </w:rPr>
        <w:t>To continuously review administrative processes and procedures to identify potential improvements</w:t>
      </w:r>
    </w:p>
    <w:p w14:paraId="682D633B" w14:textId="77777777" w:rsidR="00FF5859" w:rsidRPr="00774AF4" w:rsidRDefault="00FF5859" w:rsidP="00FF5859">
      <w:pPr>
        <w:numPr>
          <w:ilvl w:val="0"/>
          <w:numId w:val="24"/>
        </w:numPr>
        <w:rPr>
          <w:rFonts w:cs="Arial"/>
          <w:szCs w:val="23"/>
        </w:rPr>
      </w:pPr>
      <w:r w:rsidRPr="00774AF4">
        <w:rPr>
          <w:rFonts w:cs="Arial"/>
          <w:szCs w:val="23"/>
        </w:rPr>
        <w:t>To implement new/revised administration systems including telephone procedures, filing manual and computerised, record storage etc</w:t>
      </w:r>
    </w:p>
    <w:p w14:paraId="3044B2B0" w14:textId="77777777" w:rsidR="00FF5859" w:rsidRPr="00774AF4" w:rsidRDefault="00FF5859" w:rsidP="00FF5859">
      <w:pPr>
        <w:numPr>
          <w:ilvl w:val="0"/>
          <w:numId w:val="24"/>
        </w:numPr>
        <w:rPr>
          <w:rFonts w:cs="Arial"/>
          <w:szCs w:val="23"/>
        </w:rPr>
      </w:pPr>
      <w:r w:rsidRPr="00774AF4">
        <w:rPr>
          <w:rFonts w:cs="Arial"/>
          <w:szCs w:val="23"/>
        </w:rPr>
        <w:t>To assist in project and development work carried out within the team as appropriate. To be responsible for day-to-day administration of projects, including organisation of specific events</w:t>
      </w:r>
    </w:p>
    <w:p w14:paraId="5687E520" w14:textId="77777777" w:rsidR="00FF5859" w:rsidRPr="00774AF4" w:rsidRDefault="00FF5859" w:rsidP="00FF5859">
      <w:pPr>
        <w:numPr>
          <w:ilvl w:val="0"/>
          <w:numId w:val="26"/>
        </w:numPr>
        <w:rPr>
          <w:rFonts w:cs="Arial"/>
          <w:szCs w:val="23"/>
        </w:rPr>
      </w:pPr>
      <w:r w:rsidRPr="00774AF4">
        <w:rPr>
          <w:rFonts w:cs="Arial"/>
          <w:szCs w:val="23"/>
        </w:rPr>
        <w:t>To provide diary management for the team/individual, arranging meetings and minute taking as appropriate</w:t>
      </w:r>
    </w:p>
    <w:p w14:paraId="366DD8A3" w14:textId="77777777" w:rsidR="00FF5859" w:rsidRPr="00774AF4" w:rsidRDefault="00FF5859" w:rsidP="00FF5859">
      <w:pPr>
        <w:numPr>
          <w:ilvl w:val="0"/>
          <w:numId w:val="26"/>
        </w:numPr>
        <w:rPr>
          <w:rFonts w:cs="Arial"/>
          <w:szCs w:val="23"/>
        </w:rPr>
      </w:pPr>
      <w:r w:rsidRPr="00774AF4">
        <w:rPr>
          <w:rFonts w:cs="Arial"/>
          <w:szCs w:val="23"/>
          <w:lang w:val="en-US"/>
        </w:rPr>
        <w:t>To extract, manipulate, collate, analyse and present</w:t>
      </w:r>
      <w:r w:rsidRPr="00774AF4">
        <w:rPr>
          <w:rFonts w:cs="Arial"/>
          <w:szCs w:val="23"/>
        </w:rPr>
        <w:t xml:space="preserve"> information</w:t>
      </w:r>
    </w:p>
    <w:p w14:paraId="2F1CC127" w14:textId="77777777" w:rsidR="00FF5859" w:rsidRPr="00774AF4" w:rsidRDefault="00FF5859" w:rsidP="00FF5859">
      <w:pPr>
        <w:numPr>
          <w:ilvl w:val="0"/>
          <w:numId w:val="26"/>
        </w:numPr>
        <w:rPr>
          <w:rFonts w:cs="Arial"/>
          <w:szCs w:val="23"/>
        </w:rPr>
      </w:pPr>
      <w:r w:rsidRPr="00774AF4">
        <w:rPr>
          <w:rFonts w:cs="Arial"/>
          <w:szCs w:val="23"/>
        </w:rPr>
        <w:t>To produce reports and management information as required within non-negotiable deadlines, and distribute information</w:t>
      </w:r>
    </w:p>
    <w:p w14:paraId="7D2ACA22" w14:textId="77777777" w:rsidR="00FF5859" w:rsidRPr="00774AF4" w:rsidRDefault="00FF5859" w:rsidP="00FF5859">
      <w:pPr>
        <w:numPr>
          <w:ilvl w:val="0"/>
          <w:numId w:val="25"/>
        </w:numPr>
        <w:rPr>
          <w:rFonts w:cs="Arial"/>
          <w:color w:val="000000"/>
          <w:szCs w:val="23"/>
          <w:lang w:eastAsia="en-GB"/>
        </w:rPr>
      </w:pPr>
      <w:r w:rsidRPr="00774AF4">
        <w:rPr>
          <w:rFonts w:cs="Arial"/>
          <w:szCs w:val="23"/>
        </w:rPr>
        <w:t xml:space="preserve">To maintain records including </w:t>
      </w:r>
      <w:r w:rsidRPr="00774AF4">
        <w:rPr>
          <w:rFonts w:cs="Arial"/>
          <w:color w:val="000000"/>
          <w:szCs w:val="23"/>
          <w:lang w:eastAsia="en-GB"/>
        </w:rPr>
        <w:t>personnel, absence, holiday and time attendance records and inventories</w:t>
      </w:r>
    </w:p>
    <w:p w14:paraId="6D9979CD" w14:textId="77777777" w:rsidR="00FF5859" w:rsidRPr="00774AF4" w:rsidRDefault="00FF5859" w:rsidP="00FF5859">
      <w:pPr>
        <w:numPr>
          <w:ilvl w:val="0"/>
          <w:numId w:val="25"/>
        </w:numPr>
        <w:overflowPunct w:val="0"/>
        <w:autoSpaceDE w:val="0"/>
        <w:autoSpaceDN w:val="0"/>
        <w:adjustRightInd w:val="0"/>
        <w:textAlignment w:val="baseline"/>
        <w:rPr>
          <w:rFonts w:cs="Arial"/>
          <w:szCs w:val="23"/>
        </w:rPr>
      </w:pPr>
      <w:r w:rsidRPr="00774AF4">
        <w:rPr>
          <w:rFonts w:cs="Arial"/>
          <w:szCs w:val="23"/>
        </w:rPr>
        <w:t>To prepare and issue correspondence including word processed documents, reports, contracts, service agreements, specifications and related documents from dictation, tape and written transcription</w:t>
      </w:r>
    </w:p>
    <w:p w14:paraId="33E2ACA1" w14:textId="77777777" w:rsidR="00FF5859" w:rsidRPr="00774AF4" w:rsidRDefault="00FF5859" w:rsidP="00FF5859">
      <w:pPr>
        <w:numPr>
          <w:ilvl w:val="0"/>
          <w:numId w:val="25"/>
        </w:numPr>
        <w:rPr>
          <w:rFonts w:cs="Arial"/>
          <w:szCs w:val="23"/>
        </w:rPr>
      </w:pPr>
      <w:r w:rsidRPr="00774AF4">
        <w:rPr>
          <w:rFonts w:cs="Arial"/>
          <w:szCs w:val="23"/>
        </w:rPr>
        <w:t xml:space="preserve">To maintain staff personnel records, mileage, expenses, annual leave, training and sickness records </w:t>
      </w:r>
    </w:p>
    <w:p w14:paraId="1A055968" w14:textId="77777777" w:rsidR="00FF5859" w:rsidRPr="00774AF4" w:rsidRDefault="00FF5859" w:rsidP="00FF5859">
      <w:pPr>
        <w:numPr>
          <w:ilvl w:val="0"/>
          <w:numId w:val="25"/>
        </w:numPr>
        <w:rPr>
          <w:rFonts w:cs="Arial"/>
          <w:szCs w:val="23"/>
        </w:rPr>
      </w:pPr>
      <w:r w:rsidRPr="00774AF4">
        <w:rPr>
          <w:rFonts w:cs="Arial"/>
          <w:szCs w:val="23"/>
        </w:rPr>
        <w:t xml:space="preserve">To assist in the production of a regular </w:t>
      </w:r>
      <w:proofErr w:type="gramStart"/>
      <w:r w:rsidRPr="00774AF4">
        <w:rPr>
          <w:rFonts w:cs="Arial"/>
          <w:szCs w:val="23"/>
        </w:rPr>
        <w:t>news letters</w:t>
      </w:r>
      <w:proofErr w:type="gramEnd"/>
    </w:p>
    <w:p w14:paraId="5A43B81B" w14:textId="77777777" w:rsidR="00FF5859" w:rsidRPr="00774AF4" w:rsidRDefault="00FF5859" w:rsidP="00FF5859">
      <w:pPr>
        <w:numPr>
          <w:ilvl w:val="0"/>
          <w:numId w:val="25"/>
        </w:numPr>
        <w:rPr>
          <w:rFonts w:cs="Arial"/>
          <w:szCs w:val="23"/>
        </w:rPr>
      </w:pPr>
      <w:r w:rsidRPr="00774AF4">
        <w:rPr>
          <w:rFonts w:cs="Arial"/>
          <w:szCs w:val="23"/>
        </w:rPr>
        <w:lastRenderedPageBreak/>
        <w:t>To maintain adequate office supplies and keep stock control</w:t>
      </w:r>
    </w:p>
    <w:p w14:paraId="72FACF07" w14:textId="77777777" w:rsidR="00FF5859" w:rsidRPr="00774AF4" w:rsidRDefault="00FF5859" w:rsidP="00FF5859">
      <w:pPr>
        <w:numPr>
          <w:ilvl w:val="0"/>
          <w:numId w:val="25"/>
        </w:numPr>
        <w:rPr>
          <w:rFonts w:cs="Arial"/>
          <w:szCs w:val="23"/>
        </w:rPr>
      </w:pPr>
      <w:r w:rsidRPr="00774AF4">
        <w:rPr>
          <w:rFonts w:cs="Arial"/>
          <w:szCs w:val="23"/>
        </w:rPr>
        <w:t>To open and process incoming and outgoing mail</w:t>
      </w:r>
    </w:p>
    <w:p w14:paraId="1AE53CFA" w14:textId="77777777" w:rsidR="00FF5859" w:rsidRPr="00774AF4" w:rsidRDefault="00FF5859" w:rsidP="00FF5859">
      <w:pPr>
        <w:tabs>
          <w:tab w:val="left" w:pos="360"/>
        </w:tabs>
        <w:rPr>
          <w:rFonts w:cs="Arial"/>
          <w:b/>
          <w:szCs w:val="23"/>
        </w:rPr>
      </w:pPr>
    </w:p>
    <w:p w14:paraId="6760F8FE" w14:textId="77777777" w:rsidR="00FF5859" w:rsidRPr="00774AF4" w:rsidRDefault="00FF5859" w:rsidP="00FF5859">
      <w:pPr>
        <w:tabs>
          <w:tab w:val="left" w:pos="360"/>
        </w:tabs>
        <w:rPr>
          <w:rFonts w:cs="Arial"/>
          <w:b/>
          <w:szCs w:val="23"/>
        </w:rPr>
      </w:pPr>
      <w:r w:rsidRPr="00774AF4">
        <w:rPr>
          <w:rFonts w:cs="Arial"/>
          <w:b/>
          <w:szCs w:val="23"/>
        </w:rPr>
        <w:t>Finance</w:t>
      </w:r>
    </w:p>
    <w:p w14:paraId="0E3D0EA1" w14:textId="77777777" w:rsidR="00FF5859" w:rsidRPr="00774AF4" w:rsidRDefault="00FF5859" w:rsidP="00FF5859">
      <w:pPr>
        <w:numPr>
          <w:ilvl w:val="0"/>
          <w:numId w:val="24"/>
        </w:numPr>
        <w:rPr>
          <w:rFonts w:cs="Arial"/>
          <w:szCs w:val="23"/>
        </w:rPr>
      </w:pPr>
      <w:r w:rsidRPr="00774AF4">
        <w:rPr>
          <w:rFonts w:cs="Arial"/>
          <w:szCs w:val="23"/>
        </w:rPr>
        <w:t>To undertake, monitor, maintain and assist in developing appropriate financial systems to ensure maximum efficiency and the smooth running of the Service and to contribute to its effective administration</w:t>
      </w:r>
    </w:p>
    <w:p w14:paraId="5766EE9C" w14:textId="77777777" w:rsidR="00FF5859" w:rsidRPr="00774AF4" w:rsidRDefault="00FF5859" w:rsidP="00FF5859">
      <w:pPr>
        <w:numPr>
          <w:ilvl w:val="0"/>
          <w:numId w:val="24"/>
        </w:numPr>
        <w:tabs>
          <w:tab w:val="left" w:pos="360"/>
        </w:tabs>
        <w:rPr>
          <w:rFonts w:cs="Arial"/>
          <w:szCs w:val="23"/>
        </w:rPr>
      </w:pPr>
      <w:r w:rsidRPr="00774AF4">
        <w:rPr>
          <w:rFonts w:cs="Arial"/>
          <w:szCs w:val="23"/>
        </w:rPr>
        <w:t>To provide assistance in maintaining budgets &amp; accounts</w:t>
      </w:r>
    </w:p>
    <w:p w14:paraId="22DCB263" w14:textId="77777777" w:rsidR="00FF5859" w:rsidRPr="00774AF4" w:rsidRDefault="00FF5859" w:rsidP="00FF5859">
      <w:pPr>
        <w:numPr>
          <w:ilvl w:val="0"/>
          <w:numId w:val="24"/>
        </w:numPr>
        <w:rPr>
          <w:rFonts w:cs="Arial"/>
          <w:szCs w:val="23"/>
        </w:rPr>
      </w:pPr>
      <w:r w:rsidRPr="00774AF4">
        <w:rPr>
          <w:rFonts w:cs="Arial"/>
          <w:szCs w:val="23"/>
        </w:rPr>
        <w:t>To monitor and reconcile designated accounts, clearing entries as required</w:t>
      </w:r>
    </w:p>
    <w:p w14:paraId="07B44008" w14:textId="77777777" w:rsidR="00FF5859" w:rsidRPr="00774AF4" w:rsidRDefault="00FF5859" w:rsidP="00FF5859">
      <w:pPr>
        <w:numPr>
          <w:ilvl w:val="0"/>
          <w:numId w:val="24"/>
        </w:numPr>
        <w:rPr>
          <w:rFonts w:cs="Arial"/>
          <w:szCs w:val="23"/>
        </w:rPr>
      </w:pPr>
      <w:r w:rsidRPr="00774AF4">
        <w:rPr>
          <w:rFonts w:cs="Arial"/>
          <w:bCs/>
          <w:szCs w:val="23"/>
        </w:rPr>
        <w:t>To process payments &amp; invoices including debtor accounts and re-charges</w:t>
      </w:r>
    </w:p>
    <w:p w14:paraId="290931FF" w14:textId="77777777" w:rsidR="00FF5859" w:rsidRPr="00774AF4" w:rsidRDefault="00FF5859" w:rsidP="00FF5859">
      <w:pPr>
        <w:numPr>
          <w:ilvl w:val="0"/>
          <w:numId w:val="24"/>
        </w:numPr>
        <w:rPr>
          <w:rFonts w:cs="Arial"/>
          <w:szCs w:val="23"/>
        </w:rPr>
      </w:pPr>
      <w:r w:rsidRPr="00774AF4">
        <w:rPr>
          <w:rFonts w:cs="Arial"/>
          <w:szCs w:val="23"/>
        </w:rPr>
        <w:t>To contribute to the recovery of debt owing to the authority by applying Worcestershire County Council’s debt recovery procedures and to resolve or refer associated queries, including instalment plans</w:t>
      </w:r>
    </w:p>
    <w:p w14:paraId="60CFDB3A" w14:textId="77777777" w:rsidR="00FF5859" w:rsidRPr="00774AF4" w:rsidRDefault="00FF5859" w:rsidP="00FF5859">
      <w:pPr>
        <w:numPr>
          <w:ilvl w:val="0"/>
          <w:numId w:val="24"/>
        </w:numPr>
        <w:rPr>
          <w:rFonts w:cs="Arial"/>
          <w:szCs w:val="23"/>
        </w:rPr>
      </w:pPr>
      <w:r w:rsidRPr="00774AF4">
        <w:rPr>
          <w:rFonts w:cs="Arial"/>
          <w:szCs w:val="23"/>
        </w:rPr>
        <w:t>To receive payments via the telephone from debtors using debit and credit cards and update appropriate electronic records</w:t>
      </w:r>
    </w:p>
    <w:p w14:paraId="211A26E0" w14:textId="77777777" w:rsidR="00FF5859" w:rsidRPr="00774AF4" w:rsidRDefault="00FF5859" w:rsidP="00FF5859">
      <w:pPr>
        <w:numPr>
          <w:ilvl w:val="0"/>
          <w:numId w:val="24"/>
        </w:numPr>
        <w:rPr>
          <w:rFonts w:cs="Arial"/>
          <w:szCs w:val="23"/>
        </w:rPr>
      </w:pPr>
      <w:r w:rsidRPr="00774AF4">
        <w:rPr>
          <w:rFonts w:cs="Arial"/>
          <w:szCs w:val="23"/>
        </w:rPr>
        <w:t>To record and resolve all incorrect payments made by Worcestershire County Council, including lost and stopped cheques, recalled and returned BACS</w:t>
      </w:r>
    </w:p>
    <w:p w14:paraId="03521AF2" w14:textId="77777777" w:rsidR="00FF5859" w:rsidRPr="00774AF4" w:rsidRDefault="00FF5859" w:rsidP="00FF5859">
      <w:pPr>
        <w:numPr>
          <w:ilvl w:val="0"/>
          <w:numId w:val="24"/>
        </w:numPr>
        <w:rPr>
          <w:rFonts w:cs="Arial"/>
          <w:szCs w:val="23"/>
        </w:rPr>
      </w:pPr>
      <w:r w:rsidRPr="00774AF4">
        <w:rPr>
          <w:rFonts w:cs="Arial"/>
          <w:szCs w:val="23"/>
        </w:rPr>
        <w:t>To raise requisitions, orders, internal transfers, invoices, ad-hoc payments, travel claims and expenses claims for payment using SAP and other County Council systems.</w:t>
      </w:r>
    </w:p>
    <w:p w14:paraId="7FE078E5" w14:textId="77777777" w:rsidR="00FF5859" w:rsidRPr="00774AF4" w:rsidRDefault="00FF5859" w:rsidP="00FF5859">
      <w:pPr>
        <w:numPr>
          <w:ilvl w:val="0"/>
          <w:numId w:val="24"/>
        </w:numPr>
        <w:rPr>
          <w:rFonts w:cs="Arial"/>
          <w:szCs w:val="23"/>
        </w:rPr>
      </w:pPr>
      <w:r w:rsidRPr="00774AF4">
        <w:rPr>
          <w:rFonts w:cs="Arial"/>
          <w:szCs w:val="23"/>
        </w:rPr>
        <w:t>To bank all income and maintain accurate records and filing systems</w:t>
      </w:r>
    </w:p>
    <w:p w14:paraId="618AF83B" w14:textId="77777777" w:rsidR="00FF5859" w:rsidRPr="00774AF4" w:rsidRDefault="00FF5859" w:rsidP="00FF5859">
      <w:pPr>
        <w:numPr>
          <w:ilvl w:val="0"/>
          <w:numId w:val="24"/>
        </w:numPr>
        <w:rPr>
          <w:rFonts w:cs="Arial"/>
          <w:szCs w:val="23"/>
        </w:rPr>
      </w:pPr>
      <w:r w:rsidRPr="00774AF4">
        <w:rPr>
          <w:rFonts w:cs="Arial"/>
          <w:szCs w:val="23"/>
        </w:rPr>
        <w:t>To monitor and provide regular detailed financial reports</w:t>
      </w:r>
    </w:p>
    <w:p w14:paraId="2B61D6C3" w14:textId="77777777" w:rsidR="00FF5859" w:rsidRPr="00774AF4" w:rsidRDefault="00FF5859" w:rsidP="00FF5859">
      <w:pPr>
        <w:numPr>
          <w:ilvl w:val="0"/>
          <w:numId w:val="24"/>
        </w:numPr>
        <w:rPr>
          <w:rFonts w:cs="Arial"/>
          <w:szCs w:val="23"/>
        </w:rPr>
      </w:pPr>
      <w:r w:rsidRPr="00774AF4">
        <w:rPr>
          <w:rFonts w:cs="Arial"/>
          <w:szCs w:val="23"/>
        </w:rPr>
        <w:t>To process invoices and claims ensuring the relevant coding, authorisation, approval and payment details are correct</w:t>
      </w:r>
    </w:p>
    <w:p w14:paraId="6378BCD2" w14:textId="77777777" w:rsidR="00FF5859" w:rsidRPr="00774AF4" w:rsidRDefault="00FF5859" w:rsidP="00FF5859">
      <w:pPr>
        <w:numPr>
          <w:ilvl w:val="0"/>
          <w:numId w:val="24"/>
        </w:numPr>
        <w:rPr>
          <w:rFonts w:cs="Arial"/>
          <w:szCs w:val="23"/>
        </w:rPr>
      </w:pPr>
      <w:r w:rsidRPr="00774AF4">
        <w:rPr>
          <w:rFonts w:cs="Arial"/>
          <w:szCs w:val="23"/>
        </w:rPr>
        <w:t>To administer and reconcile the petty cash Imprest account</w:t>
      </w:r>
    </w:p>
    <w:p w14:paraId="29F0B728" w14:textId="77777777" w:rsidR="00FF5859" w:rsidRPr="00774AF4" w:rsidRDefault="00FF5859" w:rsidP="00FF5859">
      <w:pPr>
        <w:numPr>
          <w:ilvl w:val="0"/>
          <w:numId w:val="24"/>
        </w:numPr>
        <w:rPr>
          <w:rFonts w:cs="Arial"/>
          <w:szCs w:val="23"/>
        </w:rPr>
      </w:pPr>
      <w:r w:rsidRPr="00774AF4">
        <w:rPr>
          <w:rFonts w:cs="Arial"/>
          <w:szCs w:val="23"/>
        </w:rPr>
        <w:t>To assist in maintaining and closing the annual accounts</w:t>
      </w:r>
    </w:p>
    <w:p w14:paraId="12AF3E78" w14:textId="77777777" w:rsidR="00FF5859" w:rsidRPr="00774AF4" w:rsidRDefault="00FF5859" w:rsidP="00FF5859">
      <w:pPr>
        <w:numPr>
          <w:ilvl w:val="0"/>
          <w:numId w:val="24"/>
        </w:numPr>
        <w:rPr>
          <w:rFonts w:cs="Arial"/>
          <w:szCs w:val="23"/>
        </w:rPr>
      </w:pPr>
      <w:r w:rsidRPr="00774AF4">
        <w:rPr>
          <w:rFonts w:cs="Arial"/>
          <w:szCs w:val="23"/>
        </w:rPr>
        <w:t>To assist in the maintenance of the code structure within the general ledger, setting up new codes and hierarchies as required and maintaining the related code lists</w:t>
      </w:r>
    </w:p>
    <w:p w14:paraId="67FC3943" w14:textId="77777777" w:rsidR="00FF5859" w:rsidRPr="00774AF4" w:rsidRDefault="00FF5859" w:rsidP="00FF5859">
      <w:pPr>
        <w:numPr>
          <w:ilvl w:val="0"/>
          <w:numId w:val="24"/>
        </w:numPr>
        <w:rPr>
          <w:rFonts w:cs="Arial"/>
          <w:szCs w:val="23"/>
        </w:rPr>
      </w:pPr>
      <w:r w:rsidRPr="00774AF4">
        <w:rPr>
          <w:rFonts w:cs="Arial"/>
          <w:szCs w:val="23"/>
        </w:rPr>
        <w:t>To enter approved journals and accounting transfers into the general ledger</w:t>
      </w:r>
    </w:p>
    <w:p w14:paraId="522DBDF8" w14:textId="77777777" w:rsidR="00FF5859" w:rsidRPr="00774AF4" w:rsidRDefault="00FF5859" w:rsidP="00FF5859">
      <w:pPr>
        <w:numPr>
          <w:ilvl w:val="0"/>
          <w:numId w:val="24"/>
        </w:numPr>
        <w:rPr>
          <w:rFonts w:cs="Arial"/>
          <w:szCs w:val="23"/>
        </w:rPr>
      </w:pPr>
      <w:r w:rsidRPr="00774AF4">
        <w:rPr>
          <w:rFonts w:cs="Arial"/>
          <w:szCs w:val="23"/>
        </w:rPr>
        <w:t>To maintain an accurate record of expenditure and income</w:t>
      </w:r>
    </w:p>
    <w:p w14:paraId="3FDDABE2" w14:textId="77777777" w:rsidR="00FF5859" w:rsidRPr="00774AF4" w:rsidRDefault="00FF5859" w:rsidP="00FF5859">
      <w:pPr>
        <w:numPr>
          <w:ilvl w:val="0"/>
          <w:numId w:val="24"/>
        </w:numPr>
        <w:rPr>
          <w:rFonts w:cs="Arial"/>
          <w:szCs w:val="23"/>
        </w:rPr>
      </w:pPr>
      <w:r w:rsidRPr="00774AF4">
        <w:rPr>
          <w:rFonts w:cs="Arial"/>
          <w:szCs w:val="23"/>
        </w:rPr>
        <w:t>To monitor blocked and late paid invoices, advising Officers of outstanding items and assisting in their clearance.</w:t>
      </w:r>
    </w:p>
    <w:p w14:paraId="3617E04F" w14:textId="77777777" w:rsidR="00FF5859" w:rsidRPr="00774AF4" w:rsidRDefault="00FF5859" w:rsidP="00FF5859">
      <w:pPr>
        <w:numPr>
          <w:ilvl w:val="0"/>
          <w:numId w:val="24"/>
        </w:numPr>
        <w:rPr>
          <w:rFonts w:cs="Arial"/>
          <w:szCs w:val="23"/>
        </w:rPr>
      </w:pPr>
      <w:r w:rsidRPr="00774AF4">
        <w:rPr>
          <w:rFonts w:cs="Arial"/>
          <w:szCs w:val="23"/>
        </w:rPr>
        <w:t>To monitor designated suspense accounts and clear items as necessary (e.g. error suspense, outstanding commitments, etc.)</w:t>
      </w:r>
    </w:p>
    <w:p w14:paraId="4D04FD0E" w14:textId="77777777" w:rsidR="00FF5859" w:rsidRPr="00774AF4" w:rsidRDefault="00FF5859" w:rsidP="00FF5859">
      <w:pPr>
        <w:numPr>
          <w:ilvl w:val="0"/>
          <w:numId w:val="24"/>
        </w:numPr>
        <w:rPr>
          <w:rFonts w:cs="Arial"/>
          <w:szCs w:val="23"/>
        </w:rPr>
      </w:pPr>
      <w:r w:rsidRPr="00774AF4">
        <w:rPr>
          <w:rFonts w:cs="Arial"/>
          <w:szCs w:val="23"/>
        </w:rPr>
        <w:t>To oversee the despatch of daily cheques, daily library reminder letters and monthly payslip dispatch</w:t>
      </w:r>
    </w:p>
    <w:p w14:paraId="536CF16E" w14:textId="77777777" w:rsidR="00FF5859" w:rsidRPr="00774AF4" w:rsidRDefault="00FF5859" w:rsidP="00FF5859">
      <w:pPr>
        <w:numPr>
          <w:ilvl w:val="0"/>
          <w:numId w:val="24"/>
        </w:numPr>
        <w:rPr>
          <w:rFonts w:cs="Arial"/>
          <w:szCs w:val="23"/>
        </w:rPr>
      </w:pPr>
      <w:r w:rsidRPr="00774AF4">
        <w:rPr>
          <w:rFonts w:cs="Arial"/>
          <w:szCs w:val="23"/>
        </w:rPr>
        <w:t>To oversee the distribution of private telephone bills</w:t>
      </w:r>
    </w:p>
    <w:p w14:paraId="1576DFA8" w14:textId="77777777" w:rsidR="00FF5859" w:rsidRPr="00774AF4" w:rsidRDefault="00FF5859" w:rsidP="00FF5859">
      <w:pPr>
        <w:numPr>
          <w:ilvl w:val="0"/>
          <w:numId w:val="24"/>
        </w:numPr>
        <w:rPr>
          <w:rFonts w:cs="Arial"/>
          <w:szCs w:val="23"/>
        </w:rPr>
      </w:pPr>
      <w:r w:rsidRPr="00774AF4">
        <w:rPr>
          <w:rFonts w:cs="Arial"/>
          <w:szCs w:val="23"/>
        </w:rPr>
        <w:t>To produce weekly, monthly and annual statistics as required using SAP and EXCEL</w:t>
      </w:r>
    </w:p>
    <w:p w14:paraId="0C6EE994" w14:textId="77777777" w:rsidR="00FF5859" w:rsidRPr="00774AF4" w:rsidRDefault="00FF5859" w:rsidP="00FF5859">
      <w:pPr>
        <w:numPr>
          <w:ilvl w:val="0"/>
          <w:numId w:val="24"/>
        </w:numPr>
        <w:rPr>
          <w:rFonts w:cs="Arial"/>
          <w:szCs w:val="23"/>
        </w:rPr>
      </w:pPr>
      <w:r w:rsidRPr="00774AF4">
        <w:rPr>
          <w:rFonts w:cs="Arial"/>
          <w:szCs w:val="23"/>
        </w:rPr>
        <w:t>To receive and record all incorrect payments, lost and stopped cheques, recalled and returned BACS on a daily basis</w:t>
      </w:r>
    </w:p>
    <w:p w14:paraId="1603996D" w14:textId="77777777" w:rsidR="00FF5859" w:rsidRPr="00774AF4" w:rsidRDefault="00FF5859" w:rsidP="00FF5859">
      <w:pPr>
        <w:rPr>
          <w:rFonts w:cs="Arial"/>
          <w:szCs w:val="23"/>
        </w:rPr>
      </w:pPr>
    </w:p>
    <w:p w14:paraId="2321A917" w14:textId="77777777" w:rsidR="005E50A3" w:rsidRPr="00774AF4" w:rsidRDefault="005E50A3">
      <w:pPr>
        <w:rPr>
          <w:rFonts w:cs="Arial"/>
          <w:szCs w:val="23"/>
        </w:rPr>
      </w:pPr>
    </w:p>
    <w:p w14:paraId="5D609D90" w14:textId="77777777" w:rsidR="001571D4" w:rsidRPr="00774AF4" w:rsidRDefault="004226D4" w:rsidP="004226D4">
      <w:pPr>
        <w:rPr>
          <w:rFonts w:cs="Arial"/>
          <w:b/>
          <w:szCs w:val="23"/>
        </w:rPr>
      </w:pPr>
      <w:r w:rsidRPr="00774AF4">
        <w:rPr>
          <w:rFonts w:cs="Arial"/>
          <w:b/>
          <w:szCs w:val="23"/>
        </w:rPr>
        <w:t>Gener</w:t>
      </w:r>
      <w:r w:rsidR="00822B6B" w:rsidRPr="00774AF4">
        <w:rPr>
          <w:rFonts w:cs="Arial"/>
          <w:b/>
          <w:szCs w:val="23"/>
        </w:rPr>
        <w:t>ic Accountabilities</w:t>
      </w:r>
      <w:r w:rsidRPr="00774AF4">
        <w:rPr>
          <w:rFonts w:cs="Arial"/>
          <w:b/>
          <w:szCs w:val="23"/>
        </w:rPr>
        <w:t>:</w:t>
      </w:r>
      <w:r w:rsidRPr="00774AF4">
        <w:rPr>
          <w:rFonts w:cs="Arial"/>
          <w:b/>
          <w:szCs w:val="23"/>
        </w:rPr>
        <w:tab/>
      </w:r>
    </w:p>
    <w:p w14:paraId="5E897EB8" w14:textId="77777777" w:rsidR="0069761F" w:rsidRPr="00774AF4" w:rsidRDefault="0069761F">
      <w:pPr>
        <w:rPr>
          <w:rFonts w:cs="Arial"/>
          <w:b/>
          <w:szCs w:val="23"/>
        </w:rPr>
      </w:pPr>
    </w:p>
    <w:p w14:paraId="5BCF37C7" w14:textId="77777777" w:rsidR="00315121" w:rsidRPr="00774AF4" w:rsidRDefault="00315121" w:rsidP="00315121">
      <w:pPr>
        <w:numPr>
          <w:ilvl w:val="0"/>
          <w:numId w:val="13"/>
        </w:numPr>
        <w:rPr>
          <w:rFonts w:cs="Arial"/>
          <w:szCs w:val="23"/>
        </w:rPr>
      </w:pPr>
      <w:r w:rsidRPr="00774AF4">
        <w:rPr>
          <w:rFonts w:cs="Arial"/>
          <w:szCs w:val="23"/>
        </w:rPr>
        <w:t>To maintain personal and professional development to meet the changing demands of the job, participate in appropriate training activities and encourage and support staff in their development and training</w:t>
      </w:r>
    </w:p>
    <w:p w14:paraId="6A33ABD7" w14:textId="77777777" w:rsidR="00315121" w:rsidRPr="00774AF4" w:rsidRDefault="00315121" w:rsidP="00315121">
      <w:pPr>
        <w:numPr>
          <w:ilvl w:val="0"/>
          <w:numId w:val="13"/>
        </w:numPr>
        <w:rPr>
          <w:rFonts w:cs="Arial"/>
          <w:szCs w:val="23"/>
        </w:rPr>
      </w:pPr>
      <w:r w:rsidRPr="00774AF4">
        <w:rPr>
          <w:rFonts w:cs="Arial"/>
          <w:szCs w:val="23"/>
        </w:rPr>
        <w:t>To undertake other such duties, training and/or hours of work as may be reasonably required and which are consistent with the general level of responsibility of this job</w:t>
      </w:r>
    </w:p>
    <w:p w14:paraId="49FA4DA9" w14:textId="77777777" w:rsidR="00315121" w:rsidRPr="00774AF4" w:rsidRDefault="00315121" w:rsidP="00315121">
      <w:pPr>
        <w:pStyle w:val="BodyText"/>
        <w:numPr>
          <w:ilvl w:val="0"/>
          <w:numId w:val="14"/>
        </w:numPr>
        <w:tabs>
          <w:tab w:val="clear" w:pos="990"/>
          <w:tab w:val="num" w:pos="284"/>
        </w:tabs>
        <w:ind w:left="284" w:hanging="284"/>
        <w:rPr>
          <w:rFonts w:cs="Arial"/>
          <w:sz w:val="23"/>
          <w:szCs w:val="23"/>
        </w:rPr>
      </w:pPr>
      <w:r w:rsidRPr="00774AF4">
        <w:rPr>
          <w:rFonts w:cs="Arial"/>
          <w:sz w:val="23"/>
          <w:szCs w:val="23"/>
        </w:rPr>
        <w:t>To undertake health and safety duties commensurate with the job and/or as detailed in the Directorate’s Health and Safety Policy</w:t>
      </w:r>
    </w:p>
    <w:p w14:paraId="76AB35D6" w14:textId="77777777" w:rsidR="00315121" w:rsidRPr="00774AF4" w:rsidRDefault="00315121" w:rsidP="00315121">
      <w:pPr>
        <w:pStyle w:val="BodyText"/>
        <w:numPr>
          <w:ilvl w:val="0"/>
          <w:numId w:val="14"/>
        </w:numPr>
        <w:tabs>
          <w:tab w:val="clear" w:pos="990"/>
          <w:tab w:val="num" w:pos="284"/>
        </w:tabs>
        <w:ind w:left="284" w:hanging="284"/>
        <w:rPr>
          <w:rFonts w:cs="Arial"/>
          <w:sz w:val="23"/>
          <w:szCs w:val="23"/>
        </w:rPr>
      </w:pPr>
      <w:r w:rsidRPr="00774AF4">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46A156BC" w14:textId="77777777" w:rsidR="00315121" w:rsidRPr="00774AF4" w:rsidRDefault="00315121" w:rsidP="00315121">
      <w:pPr>
        <w:numPr>
          <w:ilvl w:val="0"/>
          <w:numId w:val="17"/>
        </w:numPr>
        <w:rPr>
          <w:rFonts w:cs="Arial"/>
          <w:szCs w:val="23"/>
        </w:rPr>
      </w:pPr>
      <w:r w:rsidRPr="00774AF4">
        <w:rPr>
          <w:rFonts w:cs="Arial"/>
          <w:bCs/>
          <w:iCs/>
          <w:szCs w:val="23"/>
        </w:rPr>
        <w:t>To act as the designated Information Access Co-ordinator for (</w:t>
      </w:r>
      <w:r w:rsidRPr="00774AF4">
        <w:rPr>
          <w:rFonts w:cs="Arial"/>
          <w:bCs/>
          <w:i/>
          <w:szCs w:val="23"/>
        </w:rPr>
        <w:t>Insert name of Directorate)</w:t>
      </w:r>
      <w:r w:rsidRPr="00774AF4">
        <w:rPr>
          <w:rFonts w:cs="Arial"/>
          <w:bCs/>
          <w:iCs/>
          <w:szCs w:val="23"/>
        </w:rPr>
        <w:t xml:space="preserve">, in accordance with the roles defined in the Joint ICT/IM Strategy </w:t>
      </w:r>
      <w:r w:rsidRPr="00774AF4">
        <w:rPr>
          <w:rFonts w:cs="Arial"/>
          <w:b/>
          <w:i/>
          <w:szCs w:val="23"/>
        </w:rPr>
        <w:t>*Delete if not applicable</w:t>
      </w:r>
    </w:p>
    <w:p w14:paraId="36894C74" w14:textId="77777777" w:rsidR="00315121" w:rsidRPr="00774AF4" w:rsidRDefault="00315121" w:rsidP="00315121">
      <w:pPr>
        <w:rPr>
          <w:rFonts w:cs="Arial"/>
          <w:szCs w:val="23"/>
        </w:rPr>
      </w:pPr>
    </w:p>
    <w:p w14:paraId="4C46D608" w14:textId="77777777" w:rsidR="00315121" w:rsidRPr="00774AF4" w:rsidRDefault="00315121" w:rsidP="00315121">
      <w:pPr>
        <w:numPr>
          <w:ilvl w:val="0"/>
          <w:numId w:val="17"/>
        </w:numPr>
        <w:rPr>
          <w:rFonts w:cs="Arial"/>
          <w:szCs w:val="23"/>
        </w:rPr>
      </w:pPr>
      <w:r w:rsidRPr="00774AF4">
        <w:rPr>
          <w:rFonts w:cs="Arial"/>
          <w:bCs/>
          <w:iCs/>
          <w:szCs w:val="23"/>
        </w:rPr>
        <w:lastRenderedPageBreak/>
        <w:t>To act as the designated Records Management Liaison Officer (</w:t>
      </w:r>
      <w:r w:rsidRPr="00774AF4">
        <w:rPr>
          <w:rFonts w:cs="Arial"/>
          <w:bCs/>
          <w:i/>
          <w:szCs w:val="23"/>
        </w:rPr>
        <w:t>Insert name of Division)</w:t>
      </w:r>
      <w:r w:rsidRPr="00774AF4">
        <w:rPr>
          <w:rFonts w:cs="Arial"/>
          <w:bCs/>
          <w:iCs/>
          <w:szCs w:val="23"/>
        </w:rPr>
        <w:t xml:space="preserve">, in accordance with the roles defined in the Joint ICT/IM Strategy </w:t>
      </w:r>
      <w:r w:rsidRPr="00774AF4">
        <w:rPr>
          <w:rFonts w:cs="Arial"/>
          <w:b/>
          <w:i/>
          <w:szCs w:val="23"/>
        </w:rPr>
        <w:t>*Delete if not applicable</w:t>
      </w:r>
    </w:p>
    <w:p w14:paraId="5F06AECA" w14:textId="77777777" w:rsidR="00315121" w:rsidRPr="00774AF4" w:rsidRDefault="00315121" w:rsidP="00315121">
      <w:pPr>
        <w:numPr>
          <w:ilvl w:val="0"/>
          <w:numId w:val="17"/>
        </w:numPr>
        <w:rPr>
          <w:rFonts w:cs="Arial"/>
          <w:szCs w:val="23"/>
        </w:rPr>
      </w:pPr>
      <w:r w:rsidRPr="00774AF4">
        <w:rPr>
          <w:rFonts w:cs="Arial"/>
          <w:bCs/>
          <w:iCs/>
          <w:szCs w:val="23"/>
        </w:rPr>
        <w:t xml:space="preserve">To act as the Information Technology Liaison Officer, in accordance with the roles defined in the Information &amp; Business Systems service level agreement </w:t>
      </w:r>
      <w:r w:rsidRPr="00774AF4">
        <w:rPr>
          <w:rFonts w:cs="Arial"/>
          <w:b/>
          <w:i/>
          <w:szCs w:val="23"/>
        </w:rPr>
        <w:t>*Delete if not applicable</w:t>
      </w:r>
    </w:p>
    <w:p w14:paraId="3F9AC006" w14:textId="77777777" w:rsidR="00315121" w:rsidRPr="00774AF4" w:rsidRDefault="00315121" w:rsidP="00315121">
      <w:pPr>
        <w:numPr>
          <w:ilvl w:val="0"/>
          <w:numId w:val="17"/>
        </w:numPr>
        <w:rPr>
          <w:rFonts w:cs="Arial"/>
          <w:szCs w:val="23"/>
        </w:rPr>
      </w:pPr>
      <w:r w:rsidRPr="00774AF4">
        <w:rPr>
          <w:rFonts w:cs="Arial"/>
          <w:szCs w:val="23"/>
        </w:rPr>
        <w:t>The nature of the work requires duties to be undertaken which will involve lifting carrying and moving for which appropriate training will be provided. The post holder must be able to physically deliver these</w:t>
      </w:r>
      <w:r w:rsidRPr="00774AF4">
        <w:rPr>
          <w:rFonts w:cs="Arial"/>
          <w:b/>
          <w:i/>
          <w:szCs w:val="23"/>
        </w:rPr>
        <w:t xml:space="preserve"> *Delete if not applicable</w:t>
      </w:r>
    </w:p>
    <w:p w14:paraId="67858BBD" w14:textId="77777777" w:rsidR="00315121" w:rsidRPr="00774AF4" w:rsidRDefault="00315121" w:rsidP="00315121">
      <w:pPr>
        <w:numPr>
          <w:ilvl w:val="0"/>
          <w:numId w:val="17"/>
        </w:numPr>
        <w:rPr>
          <w:rFonts w:cs="Arial"/>
          <w:szCs w:val="23"/>
        </w:rPr>
      </w:pPr>
      <w:r w:rsidRPr="00774AF4">
        <w:rPr>
          <w:rFonts w:cs="Arial"/>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774AF4">
        <w:rPr>
          <w:rFonts w:cs="Arial"/>
          <w:b/>
          <w:i/>
          <w:szCs w:val="23"/>
        </w:rPr>
        <w:t xml:space="preserve"> *Delete if not applicable</w:t>
      </w:r>
    </w:p>
    <w:p w14:paraId="2EA80A8A" w14:textId="77777777" w:rsidR="00315121" w:rsidRPr="00774AF4" w:rsidRDefault="00315121" w:rsidP="00315121">
      <w:pPr>
        <w:numPr>
          <w:ilvl w:val="0"/>
          <w:numId w:val="13"/>
        </w:numPr>
        <w:ind w:left="284" w:hanging="284"/>
        <w:rPr>
          <w:rFonts w:cs="Arial"/>
          <w:szCs w:val="23"/>
        </w:rPr>
      </w:pPr>
      <w:r w:rsidRPr="00774AF4">
        <w:rPr>
          <w:rFonts w:cs="Arial"/>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r w:rsidRPr="00774AF4">
        <w:rPr>
          <w:rFonts w:cs="Arial"/>
          <w:b/>
          <w:bCs/>
          <w:i/>
          <w:iCs/>
          <w:szCs w:val="23"/>
        </w:rPr>
        <w:t>*Delete if not applicable</w:t>
      </w:r>
    </w:p>
    <w:p w14:paraId="138617A1" w14:textId="77777777" w:rsidR="00315121" w:rsidRPr="00774AF4" w:rsidRDefault="00315121" w:rsidP="00315121">
      <w:pPr>
        <w:numPr>
          <w:ilvl w:val="0"/>
          <w:numId w:val="13"/>
        </w:numPr>
        <w:ind w:left="284" w:hanging="284"/>
        <w:rPr>
          <w:rFonts w:cs="Arial"/>
          <w:szCs w:val="23"/>
        </w:rPr>
      </w:pPr>
      <w:r w:rsidRPr="00774AF4">
        <w:rPr>
          <w:rFonts w:cs="Arial"/>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774AF4">
        <w:rPr>
          <w:rFonts w:cs="Arial"/>
          <w:b/>
          <w:bCs/>
          <w:i/>
          <w:iCs/>
          <w:szCs w:val="23"/>
        </w:rPr>
        <w:t xml:space="preserve"> *Delete if not applicable</w:t>
      </w:r>
    </w:p>
    <w:p w14:paraId="6CB9F94B" w14:textId="77777777" w:rsidR="00315121" w:rsidRPr="00774AF4" w:rsidRDefault="00315121" w:rsidP="00315121">
      <w:pPr>
        <w:numPr>
          <w:ilvl w:val="0"/>
          <w:numId w:val="13"/>
        </w:numPr>
        <w:rPr>
          <w:rFonts w:cs="Arial"/>
          <w:szCs w:val="23"/>
        </w:rPr>
      </w:pPr>
      <w:r w:rsidRPr="00774AF4">
        <w:rPr>
          <w:rFonts w:cs="Arial"/>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r w:rsidRPr="00774AF4">
        <w:rPr>
          <w:rFonts w:cs="Arial"/>
          <w:b/>
          <w:bCs/>
          <w:i/>
          <w:iCs/>
          <w:szCs w:val="23"/>
        </w:rPr>
        <w:t>*Delete if not applicable</w:t>
      </w:r>
    </w:p>
    <w:p w14:paraId="359DB080" w14:textId="77777777" w:rsidR="00FF5859" w:rsidRPr="00774AF4" w:rsidRDefault="00FF5859" w:rsidP="00FF5859">
      <w:pPr>
        <w:numPr>
          <w:ilvl w:val="12"/>
          <w:numId w:val="0"/>
        </w:numPr>
        <w:rPr>
          <w:rFonts w:cs="Arial"/>
          <w:szCs w:val="23"/>
        </w:rPr>
      </w:pPr>
    </w:p>
    <w:p w14:paraId="7D88FAE2" w14:textId="77777777" w:rsidR="0019183F" w:rsidRPr="00774AF4" w:rsidRDefault="0019183F" w:rsidP="0019183F">
      <w:pPr>
        <w:numPr>
          <w:ilvl w:val="12"/>
          <w:numId w:val="0"/>
        </w:numPr>
        <w:rPr>
          <w:rFonts w:cs="Arial"/>
          <w:b/>
          <w:szCs w:val="23"/>
        </w:rPr>
      </w:pPr>
      <w:r w:rsidRPr="00774AF4">
        <w:rPr>
          <w:rFonts w:cs="Arial"/>
          <w:b/>
          <w:szCs w:val="23"/>
        </w:rPr>
        <w:t>Contacts:</w:t>
      </w:r>
    </w:p>
    <w:p w14:paraId="0B0DAEE2" w14:textId="77777777" w:rsidR="0019183F" w:rsidRPr="00774AF4" w:rsidRDefault="0019183F" w:rsidP="0019183F">
      <w:pPr>
        <w:numPr>
          <w:ilvl w:val="12"/>
          <w:numId w:val="0"/>
        </w:numPr>
        <w:rPr>
          <w:rFonts w:cs="Arial"/>
          <w:b/>
          <w:szCs w:val="23"/>
        </w:rPr>
      </w:pPr>
    </w:p>
    <w:p w14:paraId="26FAD478" w14:textId="4DEE8381" w:rsidR="00315121" w:rsidRPr="00774AF4" w:rsidRDefault="00315121" w:rsidP="00315121">
      <w:pPr>
        <w:numPr>
          <w:ilvl w:val="12"/>
          <w:numId w:val="0"/>
        </w:numPr>
        <w:ind w:left="270" w:hanging="270"/>
        <w:rPr>
          <w:rFonts w:cs="Arial"/>
          <w:szCs w:val="23"/>
        </w:rPr>
      </w:pPr>
      <w:r w:rsidRPr="00774AF4">
        <w:rPr>
          <w:rFonts w:cs="Arial"/>
          <w:szCs w:val="23"/>
        </w:rPr>
        <w:t>In all contacts the post holder will be required to present a good image of the Directorate and the County       Council as well as maintaining constructive relationships.</w:t>
      </w:r>
    </w:p>
    <w:p w14:paraId="7FB5B431" w14:textId="77777777" w:rsidR="00315121" w:rsidRPr="00774AF4" w:rsidRDefault="00315121" w:rsidP="00315121">
      <w:pPr>
        <w:numPr>
          <w:ilvl w:val="12"/>
          <w:numId w:val="0"/>
        </w:numPr>
        <w:rPr>
          <w:rFonts w:cs="Arial"/>
          <w:szCs w:val="23"/>
        </w:rPr>
      </w:pPr>
    </w:p>
    <w:p w14:paraId="2B40A471" w14:textId="36325F54" w:rsidR="00315121" w:rsidRPr="00774AF4" w:rsidRDefault="00315121" w:rsidP="00774AF4">
      <w:pPr>
        <w:numPr>
          <w:ilvl w:val="12"/>
          <w:numId w:val="0"/>
        </w:numPr>
        <w:ind w:left="270"/>
        <w:rPr>
          <w:rFonts w:cs="Arial"/>
          <w:szCs w:val="23"/>
        </w:rPr>
      </w:pPr>
      <w:r w:rsidRPr="00774AF4">
        <w:rPr>
          <w:rFonts w:cs="Arial"/>
          <w:szCs w:val="23"/>
        </w:rPr>
        <w:t xml:space="preserve">Internal: Elected Members, Directors, Heads of Service, Senior Managers, Management Teams, Managers &amp; Staff across all directorates, Project Staff, Governors, Head Teachers, Teachers, Support and other school based staff       </w:t>
      </w:r>
    </w:p>
    <w:p w14:paraId="69F15DF0" w14:textId="77777777" w:rsidR="00315121" w:rsidRPr="00774AF4" w:rsidRDefault="00315121" w:rsidP="00315121">
      <w:pPr>
        <w:numPr>
          <w:ilvl w:val="12"/>
          <w:numId w:val="0"/>
        </w:numPr>
        <w:rPr>
          <w:rFonts w:cs="Arial"/>
          <w:szCs w:val="23"/>
        </w:rPr>
      </w:pPr>
    </w:p>
    <w:p w14:paraId="6BADA6B0" w14:textId="77777777" w:rsidR="00315121" w:rsidRPr="00774AF4" w:rsidRDefault="00315121" w:rsidP="00315121">
      <w:pPr>
        <w:numPr>
          <w:ilvl w:val="12"/>
          <w:numId w:val="0"/>
        </w:numPr>
        <w:rPr>
          <w:rFonts w:cs="Arial"/>
          <w:szCs w:val="23"/>
        </w:rPr>
      </w:pPr>
    </w:p>
    <w:p w14:paraId="1CDF5689" w14:textId="6876A4D3" w:rsidR="00FF5859" w:rsidRPr="00774AF4" w:rsidRDefault="00315121" w:rsidP="00774AF4">
      <w:pPr>
        <w:numPr>
          <w:ilvl w:val="12"/>
          <w:numId w:val="0"/>
        </w:numPr>
        <w:ind w:left="270"/>
        <w:rPr>
          <w:rFonts w:cs="Arial"/>
          <w:szCs w:val="23"/>
        </w:rPr>
      </w:pPr>
      <w:r w:rsidRPr="00774AF4">
        <w:rPr>
          <w:rFonts w:cs="Arial"/>
          <w:szCs w:val="23"/>
        </w:rPr>
        <w:t xml:space="preserve"> External: District &amp; County Councils, Government Agencies &amp; Departments, NHS, Clinical Commissioning</w:t>
      </w:r>
      <w:r w:rsidR="00774AF4">
        <w:rPr>
          <w:rFonts w:cs="Arial"/>
          <w:szCs w:val="23"/>
        </w:rPr>
        <w:t xml:space="preserve"> </w:t>
      </w:r>
      <w:r w:rsidRPr="00774AF4">
        <w:rPr>
          <w:rFonts w:cs="Arial"/>
          <w:szCs w:val="23"/>
        </w:rPr>
        <w:t xml:space="preserve">Groups, Healthcare Professionals, Police, Fire, Probation Service, Educational Settings, Suppliers, Contractors, Service providers, Statutory and Voluntary Organisations, service users, clients, customers, parents &amp; pupils, members of the public, volunteers       </w:t>
      </w:r>
    </w:p>
    <w:p w14:paraId="3F0796C4" w14:textId="77777777" w:rsidR="0019183F" w:rsidRPr="00774AF4" w:rsidRDefault="0019183F">
      <w:pPr>
        <w:numPr>
          <w:ilvl w:val="12"/>
          <w:numId w:val="0"/>
        </w:numPr>
        <w:rPr>
          <w:rFonts w:cs="Arial"/>
          <w:b/>
          <w:i/>
          <w:szCs w:val="23"/>
        </w:rPr>
      </w:pPr>
      <w:r w:rsidRPr="00774AF4">
        <w:rPr>
          <w:rFonts w:cs="Arial"/>
          <w:b/>
          <w:i/>
          <w:szCs w:val="23"/>
        </w:rPr>
        <w:t>*Delete all contacts that are not applicable</w:t>
      </w:r>
      <w:r w:rsidR="00957828" w:rsidRPr="00774AF4">
        <w:rPr>
          <w:rFonts w:cs="Arial"/>
          <w:b/>
          <w:i/>
          <w:szCs w:val="23"/>
        </w:rPr>
        <w:t>, add in any that are applicable</w:t>
      </w:r>
    </w:p>
    <w:p w14:paraId="212FC49B" w14:textId="77777777" w:rsidR="0019183F" w:rsidRPr="00774AF4" w:rsidRDefault="0019183F">
      <w:pPr>
        <w:numPr>
          <w:ilvl w:val="12"/>
          <w:numId w:val="0"/>
        </w:numPr>
        <w:rPr>
          <w:rFonts w:cs="Arial"/>
          <w:szCs w:val="23"/>
        </w:rPr>
      </w:pPr>
    </w:p>
    <w:p w14:paraId="40963B43" w14:textId="77777777" w:rsidR="001129ED" w:rsidRPr="00774AF4" w:rsidRDefault="004226D4" w:rsidP="001129ED">
      <w:pPr>
        <w:numPr>
          <w:ilvl w:val="12"/>
          <w:numId w:val="0"/>
        </w:numPr>
        <w:rPr>
          <w:rFonts w:cs="Arial"/>
          <w:b/>
          <w:szCs w:val="23"/>
        </w:rPr>
      </w:pPr>
      <w:r w:rsidRPr="00774AF4">
        <w:rPr>
          <w:rFonts w:cs="Arial"/>
          <w:b/>
          <w:szCs w:val="23"/>
        </w:rPr>
        <w:t>Additional Information:</w:t>
      </w:r>
      <w:r w:rsidR="001129ED" w:rsidRPr="00774AF4">
        <w:rPr>
          <w:rFonts w:cs="Arial"/>
          <w:b/>
          <w:szCs w:val="23"/>
        </w:rPr>
        <w:tab/>
      </w:r>
    </w:p>
    <w:p w14:paraId="5E6C41B8" w14:textId="77777777" w:rsidR="0069761F" w:rsidRPr="00774AF4" w:rsidRDefault="0069761F">
      <w:pPr>
        <w:numPr>
          <w:ilvl w:val="12"/>
          <w:numId w:val="0"/>
        </w:numPr>
        <w:rPr>
          <w:rFonts w:cs="Arial"/>
          <w:b/>
          <w:szCs w:val="23"/>
        </w:rPr>
      </w:pPr>
    </w:p>
    <w:p w14:paraId="7A221B83" w14:textId="77777777" w:rsidR="0069761F" w:rsidRPr="00774AF4" w:rsidRDefault="0069761F" w:rsidP="00C25E6C">
      <w:pPr>
        <w:numPr>
          <w:ilvl w:val="0"/>
          <w:numId w:val="17"/>
        </w:numPr>
        <w:rPr>
          <w:rFonts w:cs="Arial"/>
          <w:szCs w:val="23"/>
        </w:rPr>
      </w:pPr>
      <w:r w:rsidRPr="00774AF4">
        <w:rPr>
          <w:rFonts w:cs="Arial"/>
          <w:szCs w:val="23"/>
        </w:rPr>
        <w:t xml:space="preserve">This post is politically restricted under the terms of the Local Government and Housing Act 1989 </w:t>
      </w:r>
      <w:r w:rsidRPr="00774AF4">
        <w:rPr>
          <w:rFonts w:cs="Arial"/>
          <w:b/>
          <w:i/>
          <w:szCs w:val="23"/>
        </w:rPr>
        <w:t>*Delete if not applicable</w:t>
      </w:r>
    </w:p>
    <w:p w14:paraId="09867178" w14:textId="77777777" w:rsidR="0069761F" w:rsidRPr="00774AF4" w:rsidRDefault="0069761F" w:rsidP="0069761F">
      <w:pPr>
        <w:rPr>
          <w:rFonts w:cs="Arial"/>
          <w:szCs w:val="23"/>
        </w:rPr>
      </w:pPr>
    </w:p>
    <w:p w14:paraId="05BBCC42" w14:textId="77777777" w:rsidR="0069761F" w:rsidRPr="00774AF4" w:rsidRDefault="0069761F" w:rsidP="005C2CE1">
      <w:pPr>
        <w:numPr>
          <w:ilvl w:val="0"/>
          <w:numId w:val="15"/>
        </w:numPr>
        <w:tabs>
          <w:tab w:val="clear" w:pos="360"/>
          <w:tab w:val="num" w:pos="284"/>
        </w:tabs>
        <w:ind w:left="284" w:hanging="284"/>
        <w:rPr>
          <w:rFonts w:cs="Arial"/>
          <w:szCs w:val="23"/>
        </w:rPr>
      </w:pPr>
      <w:r w:rsidRPr="00774AF4">
        <w:rPr>
          <w:rFonts w:cs="Arial"/>
          <w:szCs w:val="23"/>
        </w:rPr>
        <w:t>The Council reserves the right to alter the content of this job description, after consultation to reflect changes to the job or services provided, without altering the general chara</w:t>
      </w:r>
      <w:r w:rsidR="00C86B1A" w:rsidRPr="00774AF4">
        <w:rPr>
          <w:rFonts w:cs="Arial"/>
          <w:szCs w:val="23"/>
        </w:rPr>
        <w:t>cter or level of responsibility</w:t>
      </w:r>
    </w:p>
    <w:p w14:paraId="1097B448" w14:textId="77777777" w:rsidR="0069761F" w:rsidRPr="00774AF4" w:rsidRDefault="0069761F">
      <w:pPr>
        <w:rPr>
          <w:rFonts w:cs="Arial"/>
          <w:szCs w:val="23"/>
        </w:rPr>
      </w:pPr>
    </w:p>
    <w:p w14:paraId="26EBD964" w14:textId="77777777" w:rsidR="0069761F" w:rsidRPr="00774AF4" w:rsidRDefault="0069761F" w:rsidP="005C2CE1">
      <w:pPr>
        <w:numPr>
          <w:ilvl w:val="0"/>
          <w:numId w:val="14"/>
        </w:numPr>
        <w:tabs>
          <w:tab w:val="clear" w:pos="990"/>
          <w:tab w:val="num" w:pos="284"/>
        </w:tabs>
        <w:ind w:left="284" w:hanging="284"/>
        <w:rPr>
          <w:rFonts w:cs="Arial"/>
          <w:snapToGrid w:val="0"/>
          <w:szCs w:val="23"/>
        </w:rPr>
      </w:pPr>
      <w:r w:rsidRPr="00774AF4">
        <w:rPr>
          <w:rFonts w:cs="Arial"/>
          <w:snapToGrid w:val="0"/>
          <w:szCs w:val="23"/>
        </w:rPr>
        <w:t>Reasonable adjustments will be considered as required by th</w:t>
      </w:r>
      <w:r w:rsidR="00C86B1A" w:rsidRPr="00774AF4">
        <w:rPr>
          <w:rFonts w:cs="Arial"/>
          <w:snapToGrid w:val="0"/>
          <w:szCs w:val="23"/>
        </w:rPr>
        <w:t xml:space="preserve">e </w:t>
      </w:r>
      <w:r w:rsidR="00D71858" w:rsidRPr="00774AF4">
        <w:rPr>
          <w:rFonts w:cs="Arial"/>
          <w:snapToGrid w:val="0"/>
          <w:szCs w:val="23"/>
        </w:rPr>
        <w:t xml:space="preserve">Equality </w:t>
      </w:r>
      <w:r w:rsidR="00C86B1A" w:rsidRPr="00774AF4">
        <w:rPr>
          <w:rFonts w:cs="Arial"/>
          <w:snapToGrid w:val="0"/>
          <w:szCs w:val="23"/>
        </w:rPr>
        <w:t>Act</w:t>
      </w:r>
    </w:p>
    <w:p w14:paraId="40FFA3C0" w14:textId="77777777" w:rsidR="0069761F" w:rsidRPr="00774AF4" w:rsidRDefault="0069761F">
      <w:pPr>
        <w:rPr>
          <w:rFonts w:cs="Arial"/>
          <w:szCs w:val="23"/>
        </w:rPr>
      </w:pPr>
    </w:p>
    <w:p w14:paraId="2A39CF19" w14:textId="77777777" w:rsidR="0069761F" w:rsidRPr="00774AF4" w:rsidRDefault="0069761F">
      <w:pPr>
        <w:pStyle w:val="BodyText"/>
        <w:ind w:left="270"/>
        <w:rPr>
          <w:rFonts w:cs="Arial"/>
          <w:sz w:val="23"/>
          <w:szCs w:val="23"/>
        </w:rPr>
      </w:pPr>
    </w:p>
    <w:p w14:paraId="06CABD77" w14:textId="77777777" w:rsidR="0069761F" w:rsidRDefault="0069761F">
      <w:pPr>
        <w:rPr>
          <w:sz w:val="16"/>
        </w:rPr>
      </w:pPr>
    </w:p>
    <w:p w14:paraId="2AD3275E" w14:textId="77777777" w:rsidR="0069761F" w:rsidRDefault="00535B7C">
      <w:pPr>
        <w:rPr>
          <w:sz w:val="16"/>
        </w:rPr>
      </w:pPr>
      <w:r>
        <w:rPr>
          <w:sz w:val="16"/>
        </w:rPr>
        <w:t>Author</w:t>
      </w:r>
      <w:r w:rsidR="0069761F">
        <w:rPr>
          <w:sz w:val="16"/>
        </w:rPr>
        <w:t>:</w:t>
      </w:r>
      <w:r w:rsidR="0069761F">
        <w:rPr>
          <w:sz w:val="16"/>
        </w:rPr>
        <w:tab/>
      </w:r>
      <w:r w:rsidR="0069761F">
        <w:rPr>
          <w:sz w:val="16"/>
        </w:rPr>
        <w:tab/>
      </w:r>
      <w:r w:rsidR="0069761F">
        <w:rPr>
          <w:sz w:val="16"/>
        </w:rPr>
        <w:tab/>
      </w:r>
      <w:r w:rsidR="0069761F">
        <w:rPr>
          <w:sz w:val="16"/>
        </w:rPr>
        <w:tab/>
      </w:r>
      <w:r w:rsidR="0069761F">
        <w:rPr>
          <w:sz w:val="16"/>
        </w:rPr>
        <w:tab/>
      </w:r>
      <w:r w:rsidR="0069761F">
        <w:rPr>
          <w:sz w:val="16"/>
        </w:rPr>
        <w:tab/>
      </w:r>
      <w:r w:rsidR="0069761F">
        <w:rPr>
          <w:sz w:val="16"/>
        </w:rPr>
        <w:tab/>
        <w:t>Date:</w:t>
      </w:r>
    </w:p>
    <w:p w14:paraId="019A1047" w14:textId="77777777" w:rsidR="003F0335" w:rsidRDefault="00535B7C">
      <w:pPr>
        <w:rPr>
          <w:sz w:val="16"/>
        </w:rPr>
      </w:pPr>
      <w:r>
        <w:rPr>
          <w:sz w:val="16"/>
        </w:rPr>
        <w:tab/>
      </w:r>
      <w:r>
        <w:rPr>
          <w:sz w:val="16"/>
        </w:rPr>
        <w:tab/>
      </w:r>
      <w:r>
        <w:rPr>
          <w:sz w:val="16"/>
        </w:rPr>
        <w:tab/>
      </w:r>
      <w:r>
        <w:rPr>
          <w:sz w:val="16"/>
        </w:rPr>
        <w:tab/>
      </w:r>
      <w:r>
        <w:rPr>
          <w:sz w:val="16"/>
        </w:rPr>
        <w:tab/>
      </w:r>
      <w:r>
        <w:rPr>
          <w:sz w:val="16"/>
        </w:rPr>
        <w:tab/>
      </w:r>
      <w:r w:rsidR="00450BD2">
        <w:rPr>
          <w:sz w:val="16"/>
        </w:rPr>
        <w:tab/>
        <w:t>D</w:t>
      </w:r>
      <w:r w:rsidR="001129ED">
        <w:rPr>
          <w:sz w:val="16"/>
        </w:rPr>
        <w:t xml:space="preserve">ate of </w:t>
      </w:r>
      <w:r w:rsidR="00BD542D">
        <w:rPr>
          <w:sz w:val="16"/>
        </w:rPr>
        <w:t>grading</w:t>
      </w:r>
      <w:r>
        <w:rPr>
          <w:sz w:val="16"/>
        </w:rPr>
        <w:t xml:space="preserve"> confirmation</w:t>
      </w:r>
      <w:r w:rsidR="001129ED">
        <w:rPr>
          <w:sz w:val="16"/>
        </w:rPr>
        <w:t>:</w:t>
      </w:r>
    </w:p>
    <w:p w14:paraId="0E6F2014" w14:textId="77777777" w:rsidR="003F0335" w:rsidRDefault="003F0335">
      <w:pPr>
        <w:rPr>
          <w:sz w:val="16"/>
        </w:rPr>
      </w:pPr>
    </w:p>
    <w:p w14:paraId="582E6027" w14:textId="12545ED4" w:rsidR="00B842FC" w:rsidRDefault="00B842FC" w:rsidP="00B842FC">
      <w:pPr>
        <w:jc w:val="both"/>
        <w:rPr>
          <w:b/>
          <w:sz w:val="40"/>
          <w:u w:val="single"/>
        </w:rPr>
      </w:pPr>
      <w:r>
        <w:br w:type="page"/>
      </w:r>
      <w:r w:rsidR="00774AF4">
        <w:rPr>
          <w:b/>
          <w:noProof/>
          <w:sz w:val="20"/>
        </w:rPr>
        <w:lastRenderedPageBreak/>
        <w:drawing>
          <wp:inline distT="0" distB="0" distL="0" distR="0" wp14:anchorId="680E0D12" wp14:editId="140B58A5">
            <wp:extent cx="2438400" cy="523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062BA90D" w14:textId="77777777" w:rsidR="00B842FC" w:rsidRDefault="00B842FC" w:rsidP="00B842FC">
      <w:pPr>
        <w:jc w:val="center"/>
        <w:rPr>
          <w:b/>
          <w:u w:val="single"/>
        </w:rPr>
      </w:pPr>
    </w:p>
    <w:p w14:paraId="540110AB" w14:textId="77777777" w:rsidR="00B842FC" w:rsidRDefault="00B842FC" w:rsidP="00B842FC">
      <w:pPr>
        <w:jc w:val="center"/>
        <w:rPr>
          <w:b/>
          <w:sz w:val="32"/>
        </w:rPr>
      </w:pPr>
      <w:r>
        <w:rPr>
          <w:b/>
          <w:sz w:val="32"/>
        </w:rPr>
        <w:t>PERSON SPECIFICATION</w:t>
      </w:r>
    </w:p>
    <w:p w14:paraId="47E94BC2" w14:textId="77777777" w:rsidR="00B842FC" w:rsidRDefault="00B842FC" w:rsidP="00B842FC">
      <w:pPr>
        <w:jc w:val="center"/>
      </w:pPr>
    </w:p>
    <w:p w14:paraId="5C0C30EF" w14:textId="77777777" w:rsidR="00B842FC" w:rsidRDefault="00B842FC" w:rsidP="00B842FC"/>
    <w:p w14:paraId="5ABE2A66" w14:textId="77777777" w:rsidR="00A225F1" w:rsidRPr="00774AF4" w:rsidRDefault="00B842FC" w:rsidP="00A225F1">
      <w:pPr>
        <w:rPr>
          <w:bCs/>
        </w:rPr>
      </w:pPr>
      <w:r w:rsidRPr="0092322B">
        <w:rPr>
          <w:b/>
        </w:rPr>
        <w:t>Job Title:</w:t>
      </w:r>
      <w:r w:rsidR="00197AA3" w:rsidRPr="00197AA3">
        <w:rPr>
          <w:b/>
          <w:sz w:val="22"/>
          <w:szCs w:val="22"/>
        </w:rPr>
        <w:t xml:space="preserve"> </w:t>
      </w:r>
      <w:r w:rsidR="00197AA3" w:rsidRPr="00774AF4">
        <w:rPr>
          <w:bCs/>
          <w:sz w:val="22"/>
          <w:szCs w:val="22"/>
        </w:rPr>
        <w:t xml:space="preserve">Generic </w:t>
      </w:r>
      <w:r w:rsidR="00A225F1" w:rsidRPr="00774AF4">
        <w:rPr>
          <w:bCs/>
        </w:rPr>
        <w:t>Administrative/Finance Assistant</w:t>
      </w:r>
    </w:p>
    <w:p w14:paraId="4C6D6245" w14:textId="77777777" w:rsidR="00B842FC" w:rsidRPr="0092322B" w:rsidRDefault="00B842FC" w:rsidP="00B842FC">
      <w:pPr>
        <w:rPr>
          <w:b/>
        </w:rPr>
      </w:pPr>
      <w:r w:rsidRPr="0092322B">
        <w:rPr>
          <w:b/>
        </w:rPr>
        <w:t>Directorate &amp; Section/Unit:</w:t>
      </w:r>
      <w:r w:rsidR="00197AA3" w:rsidRPr="00197AA3">
        <w:rPr>
          <w:b/>
        </w:rPr>
        <w:t xml:space="preserve"> </w:t>
      </w:r>
      <w:r w:rsidR="00197AA3" w:rsidRPr="00774AF4">
        <w:rPr>
          <w:bCs/>
        </w:rPr>
        <w:t>All</w:t>
      </w:r>
    </w:p>
    <w:p w14:paraId="1B5FDB64" w14:textId="77777777" w:rsidR="006878E5" w:rsidRDefault="00B842FC" w:rsidP="00B842FC">
      <w:pPr>
        <w:rPr>
          <w:b/>
        </w:rPr>
      </w:pPr>
      <w:r>
        <w:rPr>
          <w:b/>
        </w:rPr>
        <w:t>Salary Grade</w:t>
      </w:r>
      <w:r w:rsidRPr="0092322B">
        <w:rPr>
          <w:b/>
        </w:rPr>
        <w:t>:</w:t>
      </w:r>
      <w:r w:rsidR="00FF5859">
        <w:rPr>
          <w:b/>
        </w:rPr>
        <w:t xml:space="preserve"> </w:t>
      </w:r>
      <w:r w:rsidR="00FF5859" w:rsidRPr="00774AF4">
        <w:rPr>
          <w:bCs/>
        </w:rPr>
        <w:t>Scale 3</w:t>
      </w:r>
    </w:p>
    <w:p w14:paraId="285E5EBE" w14:textId="77777777" w:rsidR="00B842FC" w:rsidRPr="006878E5" w:rsidRDefault="00B842FC" w:rsidP="00B842FC"/>
    <w:p w14:paraId="47656348" w14:textId="77777777" w:rsidR="006878E5" w:rsidRPr="006878E5" w:rsidRDefault="006878E5" w:rsidP="00B842FC">
      <w:pPr>
        <w:rPr>
          <w:b/>
        </w:rPr>
      </w:pPr>
    </w:p>
    <w:p w14:paraId="179EAD35" w14:textId="6F0FDB1F" w:rsidR="005006E1" w:rsidRPr="006878E5" w:rsidRDefault="00B842FC" w:rsidP="005006E1">
      <w:pPr>
        <w:rPr>
          <w:b/>
          <w:sz w:val="18"/>
          <w:szCs w:val="18"/>
        </w:rPr>
      </w:pPr>
      <w:r w:rsidRPr="006878E5">
        <w:rPr>
          <w:b/>
        </w:rPr>
        <w:t>EXPERIENCE:</w:t>
      </w:r>
    </w:p>
    <w:p w14:paraId="3D677AE2" w14:textId="77777777" w:rsidR="00B842FC" w:rsidRPr="006878E5" w:rsidRDefault="00B842FC" w:rsidP="00B842FC">
      <w:pPr>
        <w:rPr>
          <w:b/>
        </w:rPr>
      </w:pPr>
    </w:p>
    <w:p w14:paraId="45E20585"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Experience of working effectively with other people</w:t>
      </w:r>
    </w:p>
    <w:p w14:paraId="0AFA9BDB" w14:textId="77777777" w:rsidR="00B842FC" w:rsidRPr="00774AF4" w:rsidRDefault="00B842FC" w:rsidP="00B842FC">
      <w:pPr>
        <w:rPr>
          <w:rFonts w:cs="Arial"/>
          <w:szCs w:val="23"/>
          <w:u w:val="single"/>
        </w:rPr>
      </w:pPr>
    </w:p>
    <w:p w14:paraId="4B39E08C" w14:textId="77777777" w:rsidR="00FF5859" w:rsidRPr="00774AF4" w:rsidRDefault="00FF5859" w:rsidP="00FF5859">
      <w:pPr>
        <w:rPr>
          <w:rFonts w:cs="Arial"/>
          <w:b/>
          <w:szCs w:val="23"/>
        </w:rPr>
      </w:pPr>
      <w:r w:rsidRPr="00774AF4">
        <w:rPr>
          <w:rFonts w:cs="Arial"/>
          <w:b/>
          <w:szCs w:val="23"/>
        </w:rPr>
        <w:t>Customer Service</w:t>
      </w:r>
    </w:p>
    <w:p w14:paraId="06683959" w14:textId="77777777" w:rsidR="00FF5859" w:rsidRPr="00774AF4" w:rsidRDefault="00FF5859" w:rsidP="00FF5859">
      <w:pPr>
        <w:numPr>
          <w:ilvl w:val="0"/>
          <w:numId w:val="27"/>
        </w:numPr>
        <w:ind w:left="284" w:hanging="284"/>
        <w:rPr>
          <w:rFonts w:cs="Arial"/>
          <w:b/>
          <w:szCs w:val="23"/>
        </w:rPr>
      </w:pPr>
      <w:r w:rsidRPr="00774AF4">
        <w:rPr>
          <w:rFonts w:cs="Arial"/>
          <w:szCs w:val="23"/>
        </w:rPr>
        <w:t xml:space="preserve">Experience of providing </w:t>
      </w:r>
      <w:r w:rsidRPr="00774AF4">
        <w:rPr>
          <w:rFonts w:cs="Arial"/>
          <w:color w:val="000000"/>
          <w:szCs w:val="23"/>
        </w:rPr>
        <w:t xml:space="preserve">Excellent Customer Service standards </w:t>
      </w:r>
      <w:r w:rsidRPr="00774AF4">
        <w:rPr>
          <w:rFonts w:cs="Arial"/>
          <w:szCs w:val="23"/>
        </w:rPr>
        <w:t xml:space="preserve">in a customer facing environment </w:t>
      </w:r>
    </w:p>
    <w:p w14:paraId="676CC0AE" w14:textId="77777777" w:rsidR="00FF5859" w:rsidRPr="00774AF4" w:rsidRDefault="00FF5859" w:rsidP="00FF5859">
      <w:pPr>
        <w:rPr>
          <w:rFonts w:cs="Arial"/>
          <w:szCs w:val="23"/>
        </w:rPr>
      </w:pPr>
    </w:p>
    <w:p w14:paraId="5228B9A3" w14:textId="77777777" w:rsidR="00FF5859" w:rsidRPr="00774AF4" w:rsidRDefault="00FF5859" w:rsidP="00FF5859">
      <w:pPr>
        <w:rPr>
          <w:rFonts w:cs="Arial"/>
          <w:b/>
          <w:szCs w:val="23"/>
        </w:rPr>
      </w:pPr>
      <w:r w:rsidRPr="00774AF4">
        <w:rPr>
          <w:rFonts w:cs="Arial"/>
          <w:b/>
          <w:szCs w:val="23"/>
        </w:rPr>
        <w:t>Administration/Finance</w:t>
      </w:r>
    </w:p>
    <w:p w14:paraId="7F6687AA" w14:textId="77777777" w:rsidR="00FF5859" w:rsidRPr="00774AF4" w:rsidRDefault="00FF5859" w:rsidP="00FF5859">
      <w:pPr>
        <w:numPr>
          <w:ilvl w:val="0"/>
          <w:numId w:val="27"/>
        </w:numPr>
        <w:ind w:right="29"/>
        <w:rPr>
          <w:rFonts w:cs="Arial"/>
          <w:szCs w:val="23"/>
          <w:lang w:val="en-AU" w:eastAsia="en-GB"/>
        </w:rPr>
      </w:pPr>
      <w:r w:rsidRPr="00774AF4">
        <w:rPr>
          <w:rFonts w:cs="Arial"/>
          <w:szCs w:val="23"/>
          <w:lang w:val="en-AU" w:eastAsia="en-GB"/>
        </w:rPr>
        <w:t>Considerable experience of working in an administrative/financial role</w:t>
      </w:r>
    </w:p>
    <w:p w14:paraId="1B6F82B7" w14:textId="77777777" w:rsidR="00FF5859" w:rsidRPr="00774AF4" w:rsidRDefault="00FF5859" w:rsidP="00FF5859">
      <w:pPr>
        <w:numPr>
          <w:ilvl w:val="0"/>
          <w:numId w:val="27"/>
        </w:numPr>
        <w:rPr>
          <w:rFonts w:cs="Arial"/>
          <w:szCs w:val="23"/>
          <w:u w:val="single"/>
        </w:rPr>
      </w:pPr>
      <w:r w:rsidRPr="00774AF4">
        <w:rPr>
          <w:rFonts w:cs="Arial"/>
          <w:szCs w:val="23"/>
        </w:rPr>
        <w:t>Considerable experience of office systems including the production of correspondence and reports, filing, arranging and minuting meetings, dealing with incoming enquiries, diary management, document copying &amp; scanning, keeping records, setting up &amp; using IT equipment</w:t>
      </w:r>
    </w:p>
    <w:p w14:paraId="1FF666FF" w14:textId="77777777" w:rsidR="00FF5859" w:rsidRPr="00774AF4" w:rsidRDefault="00FF5859" w:rsidP="00FF5859">
      <w:pPr>
        <w:numPr>
          <w:ilvl w:val="0"/>
          <w:numId w:val="27"/>
        </w:numPr>
        <w:rPr>
          <w:rFonts w:cs="Arial"/>
          <w:szCs w:val="23"/>
        </w:rPr>
      </w:pPr>
      <w:r w:rsidRPr="00774AF4">
        <w:rPr>
          <w:rFonts w:cs="Arial"/>
          <w:szCs w:val="23"/>
        </w:rPr>
        <w:t>Experience of setting up and managing administrative/financial systems</w:t>
      </w:r>
    </w:p>
    <w:p w14:paraId="4ADA072C" w14:textId="77777777" w:rsidR="00FF5859" w:rsidRPr="00774AF4" w:rsidRDefault="00FF5859" w:rsidP="00FF5859">
      <w:pPr>
        <w:numPr>
          <w:ilvl w:val="0"/>
          <w:numId w:val="27"/>
        </w:numPr>
        <w:rPr>
          <w:rFonts w:cs="Arial"/>
          <w:szCs w:val="23"/>
        </w:rPr>
      </w:pPr>
      <w:r w:rsidRPr="00774AF4">
        <w:rPr>
          <w:rFonts w:cs="Arial"/>
          <w:szCs w:val="23"/>
        </w:rPr>
        <w:t>Demonstrable experience of utilising IT systems or ECDL qualification</w:t>
      </w:r>
    </w:p>
    <w:p w14:paraId="29520837" w14:textId="77777777" w:rsidR="00FF5859" w:rsidRPr="00774AF4" w:rsidRDefault="00FF5859" w:rsidP="00FF5859">
      <w:pPr>
        <w:numPr>
          <w:ilvl w:val="0"/>
          <w:numId w:val="27"/>
        </w:numPr>
        <w:rPr>
          <w:rFonts w:cs="Arial"/>
          <w:szCs w:val="23"/>
        </w:rPr>
      </w:pPr>
      <w:r w:rsidRPr="00774AF4">
        <w:rPr>
          <w:rFonts w:cs="Arial"/>
          <w:szCs w:val="23"/>
        </w:rPr>
        <w:t xml:space="preserve">Demonstrable experience in accurately undertaking financial calculations and reconciliations </w:t>
      </w:r>
      <w:r w:rsidRPr="00774AF4">
        <w:rPr>
          <w:rFonts w:cs="Arial"/>
          <w:b/>
          <w:i/>
          <w:szCs w:val="23"/>
        </w:rPr>
        <w:t>*Delete if not applicable</w:t>
      </w:r>
    </w:p>
    <w:p w14:paraId="4B11E8AB" w14:textId="77777777" w:rsidR="00FF5859" w:rsidRPr="00774AF4" w:rsidRDefault="00FF5859" w:rsidP="00FF5859">
      <w:pPr>
        <w:numPr>
          <w:ilvl w:val="0"/>
          <w:numId w:val="28"/>
        </w:numPr>
        <w:rPr>
          <w:rFonts w:cs="Arial"/>
          <w:szCs w:val="23"/>
        </w:rPr>
      </w:pPr>
      <w:r w:rsidRPr="00774AF4">
        <w:rPr>
          <w:rFonts w:cs="Arial"/>
          <w:szCs w:val="23"/>
        </w:rPr>
        <w:t>Has demonstrable knowledge and experience of financial packages (e.g. SAP) and information technology (e.g WORD, EXCEL) in an office environment</w:t>
      </w:r>
    </w:p>
    <w:p w14:paraId="0917B4ED" w14:textId="77777777" w:rsidR="00FF5859" w:rsidRPr="00774AF4" w:rsidRDefault="00FF5859" w:rsidP="00FF5859">
      <w:pPr>
        <w:numPr>
          <w:ilvl w:val="0"/>
          <w:numId w:val="28"/>
        </w:numPr>
        <w:tabs>
          <w:tab w:val="left" w:pos="-720"/>
        </w:tabs>
        <w:suppressAutoHyphens/>
        <w:jc w:val="both"/>
        <w:rPr>
          <w:rFonts w:cs="Arial"/>
          <w:spacing w:val="-3"/>
          <w:szCs w:val="23"/>
        </w:rPr>
      </w:pPr>
      <w:r w:rsidRPr="00774AF4">
        <w:rPr>
          <w:rFonts w:cs="Arial"/>
          <w:spacing w:val="-3"/>
          <w:szCs w:val="23"/>
        </w:rPr>
        <w:t xml:space="preserve">Experience of reconciling bank/supplier statements/invoices </w:t>
      </w:r>
      <w:r w:rsidRPr="00774AF4">
        <w:rPr>
          <w:rFonts w:cs="Arial"/>
          <w:b/>
          <w:i/>
          <w:szCs w:val="23"/>
        </w:rPr>
        <w:t>*Delete if not applicable</w:t>
      </w:r>
    </w:p>
    <w:p w14:paraId="6D84A28A" w14:textId="77777777" w:rsidR="00FF5859" w:rsidRPr="00774AF4" w:rsidRDefault="00FF5859" w:rsidP="00FF5859">
      <w:pPr>
        <w:numPr>
          <w:ilvl w:val="0"/>
          <w:numId w:val="27"/>
        </w:numPr>
        <w:rPr>
          <w:rFonts w:cs="Arial"/>
          <w:szCs w:val="23"/>
        </w:rPr>
      </w:pPr>
      <w:r w:rsidRPr="00774AF4">
        <w:rPr>
          <w:rFonts w:cs="Arial"/>
          <w:szCs w:val="23"/>
        </w:rPr>
        <w:t>Demonstrable experience of processing orders, goods receipting, etc.</w:t>
      </w:r>
      <w:r w:rsidRPr="00774AF4">
        <w:rPr>
          <w:rFonts w:cs="Arial"/>
          <w:b/>
          <w:i/>
          <w:szCs w:val="23"/>
        </w:rPr>
        <w:t xml:space="preserve"> *Delete if not applicable</w:t>
      </w:r>
    </w:p>
    <w:p w14:paraId="145C7C0D" w14:textId="77777777" w:rsidR="00FF5859" w:rsidRPr="00774AF4" w:rsidRDefault="00FF5859" w:rsidP="00FF5859">
      <w:pPr>
        <w:numPr>
          <w:ilvl w:val="0"/>
          <w:numId w:val="27"/>
        </w:numPr>
        <w:overflowPunct w:val="0"/>
        <w:autoSpaceDE w:val="0"/>
        <w:autoSpaceDN w:val="0"/>
        <w:adjustRightInd w:val="0"/>
        <w:textAlignment w:val="baseline"/>
        <w:rPr>
          <w:rFonts w:cs="Arial"/>
          <w:spacing w:val="-3"/>
          <w:szCs w:val="23"/>
        </w:rPr>
      </w:pPr>
      <w:r w:rsidRPr="00774AF4">
        <w:rPr>
          <w:rFonts w:cs="Arial"/>
          <w:spacing w:val="-3"/>
          <w:szCs w:val="23"/>
        </w:rPr>
        <w:t>Experience of producing manual and computerised reports</w:t>
      </w:r>
    </w:p>
    <w:p w14:paraId="3B0FB233" w14:textId="77777777" w:rsidR="00FF5859" w:rsidRPr="00774AF4" w:rsidRDefault="00FF5859" w:rsidP="00B842FC">
      <w:pPr>
        <w:rPr>
          <w:rFonts w:cs="Arial"/>
          <w:szCs w:val="23"/>
          <w:u w:val="single"/>
        </w:rPr>
      </w:pPr>
    </w:p>
    <w:p w14:paraId="64342033" w14:textId="77777777" w:rsidR="00197AA3" w:rsidRPr="00774AF4" w:rsidRDefault="00B842FC" w:rsidP="00197AA3">
      <w:pPr>
        <w:spacing w:line="235" w:lineRule="auto"/>
        <w:rPr>
          <w:rFonts w:cs="Arial"/>
          <w:szCs w:val="23"/>
        </w:rPr>
      </w:pPr>
      <w:r w:rsidRPr="00774AF4">
        <w:rPr>
          <w:rFonts w:cs="Arial"/>
          <w:szCs w:val="23"/>
        </w:rPr>
        <w:t xml:space="preserve">It is </w:t>
      </w:r>
      <w:r w:rsidRPr="00774AF4">
        <w:rPr>
          <w:rFonts w:cs="Arial"/>
          <w:b/>
          <w:szCs w:val="23"/>
        </w:rPr>
        <w:t>desirable</w:t>
      </w:r>
      <w:r w:rsidRPr="00774AF4">
        <w:rPr>
          <w:rFonts w:cs="Arial"/>
          <w:szCs w:val="23"/>
        </w:rPr>
        <w:t xml:space="preserve"> that the post holder has: </w:t>
      </w:r>
      <w:r w:rsidR="00197AA3" w:rsidRPr="00774AF4">
        <w:rPr>
          <w:rFonts w:cs="Arial"/>
          <w:szCs w:val="23"/>
        </w:rPr>
        <w:t>Evidence of using Microsoft packages or equivalent.</w:t>
      </w:r>
    </w:p>
    <w:p w14:paraId="3EC41DEB" w14:textId="77777777" w:rsidR="00B842FC" w:rsidRPr="00774AF4" w:rsidRDefault="00B842FC" w:rsidP="00B842FC">
      <w:pPr>
        <w:rPr>
          <w:rFonts w:cs="Arial"/>
          <w:szCs w:val="23"/>
        </w:rPr>
      </w:pPr>
    </w:p>
    <w:p w14:paraId="04BC8E9A" w14:textId="77777777" w:rsidR="00FF5859" w:rsidRPr="00774AF4" w:rsidRDefault="00FF5859" w:rsidP="00FF5859">
      <w:pPr>
        <w:numPr>
          <w:ilvl w:val="0"/>
          <w:numId w:val="27"/>
        </w:numPr>
        <w:tabs>
          <w:tab w:val="left" w:pos="-720"/>
        </w:tabs>
        <w:suppressAutoHyphens/>
        <w:jc w:val="both"/>
        <w:rPr>
          <w:rFonts w:cs="Arial"/>
          <w:spacing w:val="-3"/>
          <w:szCs w:val="23"/>
        </w:rPr>
      </w:pPr>
      <w:r w:rsidRPr="00774AF4">
        <w:rPr>
          <w:rFonts w:cs="Arial"/>
          <w:spacing w:val="-3"/>
          <w:szCs w:val="23"/>
        </w:rPr>
        <w:t>Experience of dealing with a petty cash system</w:t>
      </w:r>
    </w:p>
    <w:p w14:paraId="50B74F55" w14:textId="77777777" w:rsidR="00FF5859" w:rsidRPr="00774AF4" w:rsidRDefault="00FF5859" w:rsidP="00FF5859">
      <w:pPr>
        <w:numPr>
          <w:ilvl w:val="0"/>
          <w:numId w:val="27"/>
        </w:numPr>
        <w:spacing w:line="233" w:lineRule="auto"/>
        <w:rPr>
          <w:rFonts w:cs="Arial"/>
          <w:szCs w:val="23"/>
        </w:rPr>
      </w:pPr>
      <w:r w:rsidRPr="00774AF4">
        <w:rPr>
          <w:rFonts w:cs="Arial"/>
          <w:szCs w:val="23"/>
        </w:rPr>
        <w:t xml:space="preserve">Budget monitoring experience </w:t>
      </w:r>
    </w:p>
    <w:p w14:paraId="236B6239" w14:textId="77777777" w:rsidR="00B842FC" w:rsidRPr="00774AF4" w:rsidRDefault="00B842FC" w:rsidP="00B842FC">
      <w:pPr>
        <w:rPr>
          <w:rFonts w:cs="Arial"/>
          <w:szCs w:val="23"/>
        </w:rPr>
      </w:pPr>
    </w:p>
    <w:p w14:paraId="69A3DF39" w14:textId="77777777" w:rsidR="00B842FC" w:rsidRPr="00774AF4" w:rsidRDefault="00B842FC" w:rsidP="00B842FC">
      <w:pPr>
        <w:rPr>
          <w:rFonts w:cs="Arial"/>
          <w:szCs w:val="23"/>
        </w:rPr>
      </w:pPr>
    </w:p>
    <w:p w14:paraId="4EB78897" w14:textId="77777777" w:rsidR="006878E5" w:rsidRPr="00774AF4" w:rsidRDefault="00B842FC" w:rsidP="006878E5">
      <w:pPr>
        <w:rPr>
          <w:rFonts w:cs="Arial"/>
          <w:i/>
          <w:szCs w:val="23"/>
        </w:rPr>
      </w:pPr>
      <w:r w:rsidRPr="00774AF4">
        <w:rPr>
          <w:rFonts w:cs="Arial"/>
          <w:b/>
          <w:szCs w:val="23"/>
        </w:rPr>
        <w:t>KNOWLEDGE, SKILLS AND ABILITIES:</w:t>
      </w:r>
      <w:r w:rsidR="006878E5" w:rsidRPr="00774AF4">
        <w:rPr>
          <w:rFonts w:cs="Arial"/>
          <w:i/>
          <w:szCs w:val="23"/>
        </w:rPr>
        <w:t xml:space="preserve"> </w:t>
      </w:r>
    </w:p>
    <w:p w14:paraId="71FFDE7F" w14:textId="77777777" w:rsidR="00B842FC" w:rsidRPr="00774AF4" w:rsidRDefault="00B842FC" w:rsidP="00B842FC">
      <w:pPr>
        <w:rPr>
          <w:rFonts w:cs="Arial"/>
          <w:b/>
          <w:szCs w:val="23"/>
        </w:rPr>
      </w:pPr>
    </w:p>
    <w:p w14:paraId="00079F95" w14:textId="77777777" w:rsidR="00197AA3" w:rsidRPr="00774AF4" w:rsidRDefault="00B842FC" w:rsidP="00197AA3">
      <w:pPr>
        <w:spacing w:line="233" w:lineRule="auto"/>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w:t>
      </w:r>
    </w:p>
    <w:p w14:paraId="3F81CAE8" w14:textId="77777777" w:rsidR="00197AA3" w:rsidRPr="00774AF4" w:rsidRDefault="00197AA3" w:rsidP="00197AA3">
      <w:pPr>
        <w:spacing w:line="233" w:lineRule="auto"/>
        <w:rPr>
          <w:rFonts w:cs="Arial"/>
          <w:szCs w:val="23"/>
        </w:rPr>
      </w:pPr>
    </w:p>
    <w:p w14:paraId="7151ED76" w14:textId="77777777" w:rsidR="00FF5859" w:rsidRPr="00774AF4" w:rsidRDefault="00FF5859" w:rsidP="00FF5859">
      <w:pPr>
        <w:numPr>
          <w:ilvl w:val="0"/>
          <w:numId w:val="27"/>
        </w:numPr>
        <w:rPr>
          <w:rFonts w:cs="Arial"/>
          <w:szCs w:val="23"/>
        </w:rPr>
      </w:pPr>
      <w:r w:rsidRPr="00774AF4">
        <w:rPr>
          <w:rFonts w:cs="Arial"/>
          <w:szCs w:val="23"/>
        </w:rPr>
        <w:t>Good communication skills, oral and written</w:t>
      </w:r>
    </w:p>
    <w:p w14:paraId="6F0FC4C5"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convey and record information accurately</w:t>
      </w:r>
    </w:p>
    <w:p w14:paraId="4AFCB1FA" w14:textId="77777777" w:rsidR="00FF5859" w:rsidRPr="00774AF4" w:rsidRDefault="00FF5859" w:rsidP="00FF5859">
      <w:pPr>
        <w:numPr>
          <w:ilvl w:val="0"/>
          <w:numId w:val="27"/>
        </w:numPr>
        <w:spacing w:line="233" w:lineRule="auto"/>
        <w:rPr>
          <w:rFonts w:cs="Arial"/>
          <w:szCs w:val="23"/>
        </w:rPr>
      </w:pPr>
      <w:r w:rsidRPr="00774AF4">
        <w:rPr>
          <w:rFonts w:cs="Arial"/>
          <w:szCs w:val="23"/>
        </w:rPr>
        <w:t>Ability to accurately maintain records</w:t>
      </w:r>
    </w:p>
    <w:p w14:paraId="5B4499C3" w14:textId="77777777" w:rsidR="00FF5859" w:rsidRPr="00774AF4" w:rsidRDefault="00FF5859" w:rsidP="00FF5859">
      <w:pPr>
        <w:numPr>
          <w:ilvl w:val="0"/>
          <w:numId w:val="27"/>
        </w:numPr>
        <w:rPr>
          <w:rFonts w:cs="Arial"/>
          <w:szCs w:val="23"/>
        </w:rPr>
      </w:pPr>
      <w:r w:rsidRPr="00774AF4">
        <w:rPr>
          <w:rFonts w:cs="Arial"/>
          <w:szCs w:val="23"/>
        </w:rPr>
        <w:t>Demonstrable knowledge of maintaining financial systems</w:t>
      </w:r>
    </w:p>
    <w:p w14:paraId="71CBB4CA" w14:textId="77777777" w:rsidR="00FF5859" w:rsidRPr="00774AF4" w:rsidRDefault="00FF5859" w:rsidP="00FF5859">
      <w:pPr>
        <w:numPr>
          <w:ilvl w:val="0"/>
          <w:numId w:val="27"/>
        </w:numPr>
        <w:spacing w:line="233" w:lineRule="auto"/>
        <w:rPr>
          <w:rFonts w:cs="Arial"/>
          <w:b/>
          <w:szCs w:val="23"/>
        </w:rPr>
      </w:pPr>
      <w:r w:rsidRPr="00774AF4">
        <w:rPr>
          <w:rFonts w:cs="Arial"/>
          <w:szCs w:val="23"/>
        </w:rPr>
        <w:t>I.T. skills including word processing/typing</w:t>
      </w:r>
    </w:p>
    <w:p w14:paraId="2EE39941" w14:textId="77777777" w:rsidR="00FF5859" w:rsidRPr="00774AF4" w:rsidRDefault="00FF5859" w:rsidP="00FF5859">
      <w:pPr>
        <w:numPr>
          <w:ilvl w:val="0"/>
          <w:numId w:val="27"/>
        </w:numPr>
        <w:spacing w:line="233" w:lineRule="auto"/>
        <w:rPr>
          <w:rFonts w:cs="Arial"/>
          <w:szCs w:val="23"/>
        </w:rPr>
      </w:pPr>
      <w:r w:rsidRPr="00774AF4">
        <w:rPr>
          <w:rFonts w:cs="Arial"/>
          <w:szCs w:val="23"/>
        </w:rPr>
        <w:t>Ability to work to deadlines</w:t>
      </w:r>
    </w:p>
    <w:p w14:paraId="6C7B0D6E"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Good customer care/interpersonal skills</w:t>
      </w:r>
    </w:p>
    <w:p w14:paraId="47BF255A"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maintain confidentiality</w:t>
      </w:r>
    </w:p>
    <w:p w14:paraId="0B08D939"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prioritise own workload to meet the customer requirements</w:t>
      </w:r>
    </w:p>
    <w:p w14:paraId="6D8205EB"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relate to all types of clients</w:t>
      </w:r>
    </w:p>
    <w:p w14:paraId="3029FAA3"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Good literacy and numeracy skills</w:t>
      </w:r>
    </w:p>
    <w:p w14:paraId="55811934" w14:textId="77777777" w:rsidR="00FF5859" w:rsidRPr="00774AF4" w:rsidRDefault="00FF5859" w:rsidP="00FF5859">
      <w:pPr>
        <w:numPr>
          <w:ilvl w:val="0"/>
          <w:numId w:val="27"/>
        </w:numPr>
        <w:rPr>
          <w:rFonts w:cs="Arial"/>
          <w:szCs w:val="23"/>
        </w:rPr>
      </w:pPr>
      <w:r w:rsidRPr="00774AF4">
        <w:rPr>
          <w:rFonts w:cs="Arial"/>
          <w:szCs w:val="23"/>
        </w:rPr>
        <w:t>A methodical approach to working practices with the ability to work on own initiative.</w:t>
      </w:r>
    </w:p>
    <w:p w14:paraId="54B0BF80" w14:textId="77777777" w:rsidR="00FF5859" w:rsidRPr="00774AF4" w:rsidRDefault="00FF5859" w:rsidP="00FF5859">
      <w:pPr>
        <w:numPr>
          <w:ilvl w:val="0"/>
          <w:numId w:val="27"/>
        </w:numPr>
        <w:rPr>
          <w:rFonts w:cs="Arial"/>
          <w:szCs w:val="23"/>
        </w:rPr>
      </w:pPr>
      <w:r w:rsidRPr="00774AF4">
        <w:rPr>
          <w:rFonts w:cs="Arial"/>
          <w:szCs w:val="23"/>
        </w:rPr>
        <w:t>Experience in working to tight time-scales and dead-lines</w:t>
      </w:r>
    </w:p>
    <w:p w14:paraId="1BAF62A6" w14:textId="77777777" w:rsidR="00B842FC" w:rsidRPr="00774AF4" w:rsidRDefault="00B842FC" w:rsidP="00B842FC">
      <w:pPr>
        <w:rPr>
          <w:rFonts w:cs="Arial"/>
          <w:szCs w:val="23"/>
        </w:rPr>
      </w:pPr>
    </w:p>
    <w:p w14:paraId="32684948"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desirable</w:t>
      </w:r>
      <w:r w:rsidRPr="00774AF4">
        <w:rPr>
          <w:rFonts w:cs="Arial"/>
          <w:szCs w:val="23"/>
        </w:rPr>
        <w:t xml:space="preserve"> that the post holder has: </w:t>
      </w:r>
    </w:p>
    <w:p w14:paraId="65D013DD" w14:textId="77777777" w:rsidR="00B842FC" w:rsidRPr="00774AF4" w:rsidRDefault="00B842FC" w:rsidP="00B842FC">
      <w:pPr>
        <w:rPr>
          <w:rFonts w:cs="Arial"/>
          <w:szCs w:val="23"/>
        </w:rPr>
      </w:pPr>
    </w:p>
    <w:p w14:paraId="7A96F4C6" w14:textId="77777777" w:rsidR="00FF5859" w:rsidRPr="00774AF4" w:rsidRDefault="00FF5859" w:rsidP="00FF5859">
      <w:pPr>
        <w:numPr>
          <w:ilvl w:val="0"/>
          <w:numId w:val="27"/>
        </w:numPr>
        <w:rPr>
          <w:rFonts w:cs="Arial"/>
          <w:szCs w:val="23"/>
        </w:rPr>
      </w:pPr>
      <w:r w:rsidRPr="00774AF4">
        <w:rPr>
          <w:rFonts w:cs="Arial"/>
          <w:szCs w:val="23"/>
        </w:rPr>
        <w:t>An understanding of local authority administrative/financial procedures</w:t>
      </w:r>
    </w:p>
    <w:p w14:paraId="0C395AED" w14:textId="77777777" w:rsidR="00FF5859" w:rsidRPr="00774AF4" w:rsidRDefault="00FF5859" w:rsidP="00FF5859">
      <w:pPr>
        <w:numPr>
          <w:ilvl w:val="0"/>
          <w:numId w:val="27"/>
        </w:numPr>
        <w:rPr>
          <w:rFonts w:cs="Arial"/>
          <w:szCs w:val="23"/>
        </w:rPr>
      </w:pPr>
      <w:r w:rsidRPr="00774AF4">
        <w:rPr>
          <w:rFonts w:cs="Arial"/>
          <w:szCs w:val="23"/>
        </w:rPr>
        <w:t>Basic knowledge and understanding of health and safety legislation</w:t>
      </w:r>
    </w:p>
    <w:p w14:paraId="0F61E77B" w14:textId="77777777" w:rsidR="00FF5859" w:rsidRPr="00774AF4" w:rsidRDefault="00FF5859" w:rsidP="00FF5859">
      <w:pPr>
        <w:numPr>
          <w:ilvl w:val="0"/>
          <w:numId w:val="27"/>
        </w:numPr>
        <w:rPr>
          <w:rFonts w:cs="Arial"/>
          <w:szCs w:val="23"/>
        </w:rPr>
      </w:pPr>
      <w:r w:rsidRPr="00774AF4">
        <w:rPr>
          <w:rFonts w:cs="Arial"/>
          <w:szCs w:val="23"/>
        </w:rPr>
        <w:t xml:space="preserve">Experience of supervising staff/volunteers </w:t>
      </w:r>
      <w:r w:rsidRPr="00774AF4">
        <w:rPr>
          <w:rFonts w:cs="Arial"/>
          <w:b/>
          <w:i/>
          <w:szCs w:val="23"/>
        </w:rPr>
        <w:t>*Delete if not applicable</w:t>
      </w:r>
    </w:p>
    <w:p w14:paraId="39FA01B2" w14:textId="77777777" w:rsidR="00B842FC" w:rsidRPr="00774AF4" w:rsidRDefault="00B842FC" w:rsidP="00B842FC">
      <w:pPr>
        <w:rPr>
          <w:rFonts w:cs="Arial"/>
          <w:szCs w:val="23"/>
        </w:rPr>
      </w:pPr>
    </w:p>
    <w:p w14:paraId="471FE35A" w14:textId="77777777" w:rsidR="00B842FC" w:rsidRPr="00774AF4" w:rsidRDefault="00B842FC" w:rsidP="00B842FC">
      <w:pPr>
        <w:rPr>
          <w:rFonts w:cs="Arial"/>
          <w:szCs w:val="23"/>
        </w:rPr>
      </w:pPr>
      <w:r w:rsidRPr="00774AF4">
        <w:rPr>
          <w:rFonts w:cs="Arial"/>
          <w:b/>
          <w:szCs w:val="23"/>
        </w:rPr>
        <w:t>QUALIFICATIONS/TRAINING &amp; DEVELOPMENT:</w:t>
      </w:r>
    </w:p>
    <w:p w14:paraId="2D61DDCC" w14:textId="77777777" w:rsidR="00B842FC" w:rsidRPr="00774AF4" w:rsidRDefault="00B842FC" w:rsidP="00B842FC">
      <w:pPr>
        <w:rPr>
          <w:rFonts w:cs="Arial"/>
          <w:szCs w:val="23"/>
        </w:rPr>
      </w:pPr>
    </w:p>
    <w:p w14:paraId="1E869661"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w:t>
      </w:r>
    </w:p>
    <w:p w14:paraId="2C43D4B7" w14:textId="77777777" w:rsidR="00FF5859" w:rsidRPr="00774AF4" w:rsidRDefault="00FF5859" w:rsidP="00B842FC">
      <w:pPr>
        <w:rPr>
          <w:rFonts w:cs="Arial"/>
          <w:szCs w:val="23"/>
        </w:rPr>
      </w:pPr>
    </w:p>
    <w:p w14:paraId="41444347" w14:textId="77777777" w:rsidR="00FF5859" w:rsidRPr="00774AF4" w:rsidRDefault="00FF5859" w:rsidP="00FF5859">
      <w:pPr>
        <w:numPr>
          <w:ilvl w:val="0"/>
          <w:numId w:val="29"/>
        </w:numPr>
        <w:spacing w:line="233" w:lineRule="auto"/>
        <w:rPr>
          <w:rFonts w:cs="Arial"/>
          <w:szCs w:val="23"/>
        </w:rPr>
      </w:pPr>
      <w:r w:rsidRPr="00774AF4">
        <w:rPr>
          <w:rFonts w:cs="Arial"/>
          <w:szCs w:val="23"/>
        </w:rPr>
        <w:t>A good level of general education GCSE/NVQ2 or equivalent (including English and Mathematics)</w:t>
      </w:r>
    </w:p>
    <w:p w14:paraId="72D5C99D" w14:textId="77777777" w:rsidR="00FF5859" w:rsidRPr="00774AF4" w:rsidRDefault="00FF5859" w:rsidP="00FF5859">
      <w:pPr>
        <w:rPr>
          <w:rFonts w:cs="Arial"/>
          <w:szCs w:val="23"/>
        </w:rPr>
      </w:pPr>
    </w:p>
    <w:p w14:paraId="0EA48F8A" w14:textId="77777777" w:rsidR="00FF5859" w:rsidRPr="00774AF4" w:rsidRDefault="00FF5859" w:rsidP="00B842FC">
      <w:pPr>
        <w:rPr>
          <w:rFonts w:cs="Arial"/>
          <w:szCs w:val="23"/>
        </w:rPr>
      </w:pPr>
    </w:p>
    <w:p w14:paraId="5A234C37"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desirable</w:t>
      </w:r>
      <w:r w:rsidRPr="00774AF4">
        <w:rPr>
          <w:rFonts w:cs="Arial"/>
          <w:szCs w:val="23"/>
        </w:rPr>
        <w:t xml:space="preserve"> that the post holder has:</w:t>
      </w:r>
    </w:p>
    <w:p w14:paraId="172FC4D5" w14:textId="77777777" w:rsidR="00B842FC" w:rsidRPr="00774AF4" w:rsidRDefault="00B842FC" w:rsidP="00B842FC">
      <w:pPr>
        <w:rPr>
          <w:rFonts w:cs="Arial"/>
          <w:szCs w:val="23"/>
        </w:rPr>
      </w:pPr>
    </w:p>
    <w:p w14:paraId="1E9ED39B" w14:textId="77777777" w:rsidR="00FF5859" w:rsidRPr="00774AF4" w:rsidRDefault="00FF5859" w:rsidP="00FF5859">
      <w:pPr>
        <w:numPr>
          <w:ilvl w:val="0"/>
          <w:numId w:val="29"/>
        </w:numPr>
        <w:rPr>
          <w:rFonts w:cs="Arial"/>
          <w:color w:val="000000"/>
          <w:szCs w:val="23"/>
          <w:lang w:eastAsia="en-GB"/>
        </w:rPr>
      </w:pPr>
      <w:r w:rsidRPr="00774AF4">
        <w:rPr>
          <w:rFonts w:cs="Arial"/>
          <w:szCs w:val="23"/>
        </w:rPr>
        <w:t xml:space="preserve">A Basic Food Hygiene Certificate, or the ability to attain this level within 2 months of appointment </w:t>
      </w:r>
      <w:r w:rsidRPr="00774AF4">
        <w:rPr>
          <w:rFonts w:cs="Arial"/>
          <w:b/>
          <w:i/>
          <w:szCs w:val="23"/>
        </w:rPr>
        <w:t>*Delete if not applicable</w:t>
      </w:r>
    </w:p>
    <w:p w14:paraId="4E28ABF0" w14:textId="77777777" w:rsidR="00FF5859" w:rsidRPr="00774AF4" w:rsidRDefault="00FF5859" w:rsidP="00FF5859">
      <w:pPr>
        <w:numPr>
          <w:ilvl w:val="0"/>
          <w:numId w:val="29"/>
        </w:numPr>
        <w:rPr>
          <w:rFonts w:cs="Arial"/>
          <w:color w:val="000000"/>
          <w:szCs w:val="23"/>
          <w:lang w:eastAsia="en-GB"/>
        </w:rPr>
      </w:pPr>
      <w:r w:rsidRPr="00774AF4">
        <w:rPr>
          <w:rFonts w:cs="Arial"/>
          <w:szCs w:val="23"/>
        </w:rPr>
        <w:t xml:space="preserve">A First Aid Certificate or willingness to undertake First Aid training </w:t>
      </w:r>
      <w:r w:rsidRPr="00774AF4">
        <w:rPr>
          <w:rFonts w:cs="Arial"/>
          <w:b/>
          <w:i/>
          <w:szCs w:val="23"/>
        </w:rPr>
        <w:t>*Delete if not applicable</w:t>
      </w:r>
    </w:p>
    <w:p w14:paraId="0958ECBC" w14:textId="77777777" w:rsidR="00B842FC" w:rsidRPr="00774AF4" w:rsidRDefault="00B842FC" w:rsidP="00B842FC">
      <w:pPr>
        <w:rPr>
          <w:rFonts w:cs="Arial"/>
          <w:szCs w:val="23"/>
        </w:rPr>
      </w:pPr>
    </w:p>
    <w:p w14:paraId="337E93E8" w14:textId="77777777" w:rsidR="00B842FC" w:rsidRPr="00774AF4" w:rsidRDefault="00B842FC" w:rsidP="00B842FC">
      <w:pPr>
        <w:rPr>
          <w:rFonts w:cs="Arial"/>
          <w:szCs w:val="23"/>
        </w:rPr>
      </w:pPr>
      <w:r w:rsidRPr="00774AF4">
        <w:rPr>
          <w:rFonts w:cs="Arial"/>
          <w:b/>
          <w:szCs w:val="23"/>
        </w:rPr>
        <w:t>ADDITIONAL INFORMATION</w:t>
      </w:r>
      <w:r w:rsidR="007D2FDC" w:rsidRPr="00774AF4">
        <w:rPr>
          <w:rFonts w:cs="Arial"/>
          <w:b/>
          <w:szCs w:val="23"/>
        </w:rPr>
        <w:t>:</w:t>
      </w:r>
    </w:p>
    <w:p w14:paraId="19FCFA2F" w14:textId="77777777" w:rsidR="00B842FC" w:rsidRPr="00774AF4" w:rsidRDefault="00B842FC" w:rsidP="00B842FC">
      <w:pPr>
        <w:rPr>
          <w:rFonts w:cs="Arial"/>
          <w:szCs w:val="23"/>
        </w:rPr>
      </w:pPr>
    </w:p>
    <w:p w14:paraId="19169AD1"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p>
    <w:p w14:paraId="133E112E" w14:textId="77777777" w:rsidR="007D2FDC" w:rsidRPr="00774AF4" w:rsidRDefault="007D2FDC" w:rsidP="00B842FC">
      <w:pPr>
        <w:rPr>
          <w:rFonts w:cs="Arial"/>
          <w:szCs w:val="23"/>
        </w:rPr>
      </w:pPr>
    </w:p>
    <w:p w14:paraId="4F25CF9A" w14:textId="77777777" w:rsidR="00FF5859" w:rsidRPr="00774AF4" w:rsidRDefault="00FF5859" w:rsidP="00FF5859">
      <w:pPr>
        <w:numPr>
          <w:ilvl w:val="0"/>
          <w:numId w:val="31"/>
        </w:numPr>
        <w:spacing w:line="235" w:lineRule="auto"/>
        <w:rPr>
          <w:rFonts w:cs="Arial"/>
          <w:szCs w:val="23"/>
        </w:rPr>
      </w:pPr>
      <w:r w:rsidRPr="00774AF4">
        <w:rPr>
          <w:rFonts w:cs="Arial"/>
          <w:szCs w:val="23"/>
        </w:rPr>
        <w:t>Awareness of the sensitive nature of work and need for confidentiality</w:t>
      </w:r>
    </w:p>
    <w:p w14:paraId="789A2221" w14:textId="77777777" w:rsidR="00FF5859" w:rsidRPr="00774AF4" w:rsidRDefault="00FF5859" w:rsidP="00FF5859">
      <w:pPr>
        <w:numPr>
          <w:ilvl w:val="0"/>
          <w:numId w:val="31"/>
        </w:numPr>
        <w:rPr>
          <w:rFonts w:cs="Arial"/>
          <w:szCs w:val="23"/>
        </w:rPr>
      </w:pPr>
      <w:r w:rsidRPr="00774AF4">
        <w:rPr>
          <w:rFonts w:cs="Arial"/>
          <w:szCs w:val="23"/>
        </w:rPr>
        <w:t>A professional approach to work and is punctual</w:t>
      </w:r>
    </w:p>
    <w:p w14:paraId="4C1C4E5D" w14:textId="77777777" w:rsidR="00FF5859" w:rsidRPr="00774AF4" w:rsidRDefault="00FF5859" w:rsidP="00FF5859">
      <w:pPr>
        <w:numPr>
          <w:ilvl w:val="0"/>
          <w:numId w:val="31"/>
        </w:numPr>
        <w:rPr>
          <w:rFonts w:cs="Arial"/>
          <w:szCs w:val="23"/>
        </w:rPr>
      </w:pPr>
      <w:r w:rsidRPr="00774AF4">
        <w:rPr>
          <w:rFonts w:cs="Arial"/>
          <w:szCs w:val="23"/>
        </w:rPr>
        <w:t>Ability to work flexibly according to service need</w:t>
      </w:r>
    </w:p>
    <w:p w14:paraId="74F721B8" w14:textId="77777777" w:rsidR="00FF5859" w:rsidRPr="00774AF4" w:rsidRDefault="00FF5859" w:rsidP="00FF5859">
      <w:pPr>
        <w:numPr>
          <w:ilvl w:val="0"/>
          <w:numId w:val="31"/>
        </w:numPr>
        <w:rPr>
          <w:rFonts w:cs="Arial"/>
          <w:szCs w:val="23"/>
        </w:rPr>
      </w:pPr>
      <w:r w:rsidRPr="00774AF4">
        <w:rPr>
          <w:rFonts w:cs="Arial"/>
          <w:szCs w:val="23"/>
        </w:rPr>
        <w:t>Ability to travel between office and other locations throughout the county</w:t>
      </w:r>
    </w:p>
    <w:p w14:paraId="47D58B2D" w14:textId="77777777" w:rsidR="00FF5859" w:rsidRPr="00774AF4" w:rsidRDefault="00FF5859" w:rsidP="00FF5859">
      <w:pPr>
        <w:numPr>
          <w:ilvl w:val="0"/>
          <w:numId w:val="3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3"/>
        </w:rPr>
      </w:pPr>
      <w:r w:rsidRPr="00774AF4">
        <w:rPr>
          <w:rFonts w:cs="Arial"/>
          <w:szCs w:val="23"/>
        </w:rPr>
        <w:t>Ability to work regularly outside ‘normal’ office hours including duties at weekends, some evenings and on Bank Holidays if required</w:t>
      </w:r>
    </w:p>
    <w:p w14:paraId="66491696" w14:textId="77777777" w:rsidR="00FF5859" w:rsidRPr="00774AF4" w:rsidRDefault="00FF5859" w:rsidP="00FF5859">
      <w:pPr>
        <w:pStyle w:val="BodyText2"/>
        <w:numPr>
          <w:ilvl w:val="0"/>
          <w:numId w:val="30"/>
        </w:numPr>
        <w:rPr>
          <w:rFonts w:cs="Arial"/>
          <w:sz w:val="23"/>
          <w:szCs w:val="23"/>
        </w:rPr>
      </w:pPr>
      <w:r w:rsidRPr="00774AF4">
        <w:rPr>
          <w:rFonts w:cs="Arial"/>
          <w:sz w:val="23"/>
          <w:szCs w:val="23"/>
        </w:rPr>
        <w:t>An understanding of and commitment to value diversity and equality of opportunity</w:t>
      </w:r>
    </w:p>
    <w:p w14:paraId="1CF45F25" w14:textId="77777777" w:rsidR="00FF5859" w:rsidRPr="00774AF4" w:rsidRDefault="00FF5859" w:rsidP="00FF5859">
      <w:pPr>
        <w:numPr>
          <w:ilvl w:val="0"/>
          <w:numId w:val="30"/>
        </w:numPr>
        <w:rPr>
          <w:rFonts w:cs="Arial"/>
          <w:szCs w:val="23"/>
        </w:rPr>
      </w:pPr>
      <w:r w:rsidRPr="00774AF4">
        <w:rPr>
          <w:rFonts w:cs="Arial"/>
          <w:szCs w:val="23"/>
        </w:rPr>
        <w:t xml:space="preserve">A commitment to continuing with personal and professional development </w:t>
      </w:r>
    </w:p>
    <w:p w14:paraId="65F2E26F" w14:textId="77777777" w:rsidR="00FF5859" w:rsidRPr="00774AF4" w:rsidRDefault="00FF5859" w:rsidP="00FF5859">
      <w:pPr>
        <w:numPr>
          <w:ilvl w:val="0"/>
          <w:numId w:val="30"/>
        </w:numPr>
        <w:rPr>
          <w:rFonts w:cs="Arial"/>
          <w:szCs w:val="23"/>
        </w:rPr>
      </w:pPr>
      <w:r w:rsidRPr="00774AF4">
        <w:rPr>
          <w:rFonts w:cs="Arial"/>
          <w:szCs w:val="23"/>
        </w:rPr>
        <w:t>A willingness to undertake appropriate training</w:t>
      </w:r>
    </w:p>
    <w:p w14:paraId="31E5ADEB" w14:textId="77777777" w:rsidR="00197AA3" w:rsidRDefault="00197AA3" w:rsidP="00B842FC"/>
    <w:p w14:paraId="534DD1EF" w14:textId="77777777" w:rsidR="006878E5" w:rsidRPr="006878E5" w:rsidRDefault="006878E5" w:rsidP="00B842FC">
      <w:pPr>
        <w:rPr>
          <w:i/>
        </w:rPr>
      </w:pPr>
    </w:p>
    <w:p w14:paraId="6B7B9530" w14:textId="77777777" w:rsidR="00B842FC" w:rsidRDefault="00B842FC" w:rsidP="00B842FC"/>
    <w:p w14:paraId="7F174AB2" w14:textId="77777777" w:rsidR="00B842FC" w:rsidRDefault="00B842FC" w:rsidP="00B842FC"/>
    <w:p w14:paraId="3B997D09" w14:textId="77777777" w:rsidR="003F0335" w:rsidRPr="00427A56" w:rsidRDefault="006878E5">
      <w:r>
        <w:rPr>
          <w:sz w:val="16"/>
        </w:rPr>
        <w:t>Author:</w:t>
      </w:r>
      <w:r>
        <w:rPr>
          <w:sz w:val="16"/>
        </w:rPr>
        <w:tab/>
      </w:r>
      <w:r>
        <w:rPr>
          <w:sz w:val="16"/>
        </w:rPr>
        <w:tab/>
      </w:r>
      <w:r>
        <w:rPr>
          <w:sz w:val="16"/>
        </w:rPr>
        <w:tab/>
      </w:r>
      <w:r>
        <w:rPr>
          <w:sz w:val="16"/>
        </w:rPr>
        <w:tab/>
      </w:r>
      <w:r>
        <w:rPr>
          <w:sz w:val="16"/>
        </w:rPr>
        <w:tab/>
      </w:r>
      <w:r>
        <w:rPr>
          <w:sz w:val="16"/>
        </w:rPr>
        <w:tab/>
      </w:r>
      <w:r>
        <w:rPr>
          <w:sz w:val="16"/>
        </w:rPr>
        <w:tab/>
        <w:t>Date:</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363E" w14:textId="77777777" w:rsidR="00EB6029" w:rsidRDefault="00EB6029">
      <w:r>
        <w:separator/>
      </w:r>
    </w:p>
  </w:endnote>
  <w:endnote w:type="continuationSeparator" w:id="0">
    <w:p w14:paraId="085681FC" w14:textId="77777777" w:rsidR="00EB6029" w:rsidRDefault="00EB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E44F" w14:textId="77777777" w:rsidR="00EB6029" w:rsidRDefault="00EB6029">
      <w:r>
        <w:separator/>
      </w:r>
    </w:p>
  </w:footnote>
  <w:footnote w:type="continuationSeparator" w:id="0">
    <w:p w14:paraId="2CAE3801" w14:textId="77777777" w:rsidR="00EB6029" w:rsidRDefault="00EB6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7E20E5A"/>
    <w:multiLevelType w:val="hybridMultilevel"/>
    <w:tmpl w:val="64CEC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8513F9"/>
    <w:multiLevelType w:val="hybridMultilevel"/>
    <w:tmpl w:val="E4D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C35C6"/>
    <w:multiLevelType w:val="hybridMultilevel"/>
    <w:tmpl w:val="43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2AB2F6C"/>
    <w:multiLevelType w:val="hybridMultilevel"/>
    <w:tmpl w:val="B322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04EC"/>
    <w:multiLevelType w:val="hybridMultilevel"/>
    <w:tmpl w:val="E638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4" w15:restartNumberingAfterBreak="0">
    <w:nsid w:val="2D6F30B3"/>
    <w:multiLevelType w:val="hybridMultilevel"/>
    <w:tmpl w:val="137CE5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4F4D38"/>
    <w:multiLevelType w:val="hybridMultilevel"/>
    <w:tmpl w:val="60342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9A796A"/>
    <w:multiLevelType w:val="hybridMultilevel"/>
    <w:tmpl w:val="40661A2C"/>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0560C"/>
    <w:multiLevelType w:val="hybridMultilevel"/>
    <w:tmpl w:val="C3E6F2DA"/>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55658D"/>
    <w:multiLevelType w:val="hybridMultilevel"/>
    <w:tmpl w:val="20A2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55477BA"/>
    <w:multiLevelType w:val="hybridMultilevel"/>
    <w:tmpl w:val="CACC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A7B9C"/>
    <w:multiLevelType w:val="hybridMultilevel"/>
    <w:tmpl w:val="D56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0" w15:restartNumberingAfterBreak="0">
    <w:nsid w:val="7BFC40B1"/>
    <w:multiLevelType w:val="hybridMultilevel"/>
    <w:tmpl w:val="2AD0CA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DB0A0F"/>
    <w:multiLevelType w:val="singleLevel"/>
    <w:tmpl w:val="47F639AA"/>
    <w:lvl w:ilvl="0">
      <w:start w:val="1"/>
      <w:numFmt w:val="bullet"/>
      <w:lvlText w:val=""/>
      <w:lvlJc w:val="left"/>
      <w:pPr>
        <w:tabs>
          <w:tab w:val="num" w:pos="360"/>
        </w:tabs>
        <w:ind w:left="360" w:hanging="360"/>
      </w:pPr>
      <w:rPr>
        <w:rFonts w:ascii="Symbol" w:hAnsi="Symbol" w:hint="default"/>
      </w:rPr>
    </w:lvl>
  </w:abstractNum>
  <w:num w:numId="1" w16cid:durableId="1138835662">
    <w:abstractNumId w:val="2"/>
  </w:num>
  <w:num w:numId="2" w16cid:durableId="1549754422">
    <w:abstractNumId w:val="22"/>
  </w:num>
  <w:num w:numId="3" w16cid:durableId="1028917831">
    <w:abstractNumId w:val="25"/>
  </w:num>
  <w:num w:numId="4" w16cid:durableId="1944219176">
    <w:abstractNumId w:val="29"/>
  </w:num>
  <w:num w:numId="5" w16cid:durableId="1173253717">
    <w:abstractNumId w:val="10"/>
  </w:num>
  <w:num w:numId="6" w16cid:durableId="298077020">
    <w:abstractNumId w:val="3"/>
  </w:num>
  <w:num w:numId="7" w16cid:durableId="1547067216">
    <w:abstractNumId w:val="1"/>
  </w:num>
  <w:num w:numId="8" w16cid:durableId="1257665994">
    <w:abstractNumId w:val="0"/>
  </w:num>
  <w:num w:numId="9" w16cid:durableId="156306894">
    <w:abstractNumId w:val="24"/>
  </w:num>
  <w:num w:numId="10" w16cid:durableId="1408117164">
    <w:abstractNumId w:val="13"/>
  </w:num>
  <w:num w:numId="11" w16cid:durableId="2014644139">
    <w:abstractNumId w:val="18"/>
  </w:num>
  <w:num w:numId="12" w16cid:durableId="1401950310">
    <w:abstractNumId w:val="28"/>
  </w:num>
  <w:num w:numId="13" w16cid:durableId="1060708541">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938684017">
    <w:abstractNumId w:val="6"/>
  </w:num>
  <w:num w:numId="15" w16cid:durableId="1622952364">
    <w:abstractNumId w:val="19"/>
  </w:num>
  <w:num w:numId="16" w16cid:durableId="443889005">
    <w:abstractNumId w:val="5"/>
  </w:num>
  <w:num w:numId="17" w16cid:durableId="1636763313">
    <w:abstractNumId w:val="21"/>
  </w:num>
  <w:num w:numId="18" w16cid:durableId="1408310255">
    <w:abstractNumId w:val="23"/>
  </w:num>
  <w:num w:numId="19" w16cid:durableId="1215506982">
    <w:abstractNumId w:val="17"/>
  </w:num>
  <w:num w:numId="20" w16cid:durableId="944271475">
    <w:abstractNumId w:val="31"/>
  </w:num>
  <w:num w:numId="21" w16cid:durableId="839851731">
    <w:abstractNumId w:val="16"/>
  </w:num>
  <w:num w:numId="22" w16cid:durableId="910627121">
    <w:abstractNumId w:val="14"/>
  </w:num>
  <w:num w:numId="23" w16cid:durableId="924218722">
    <w:abstractNumId w:val="20"/>
  </w:num>
  <w:num w:numId="24" w16cid:durableId="2007702464">
    <w:abstractNumId w:val="12"/>
  </w:num>
  <w:num w:numId="25" w16cid:durableId="1305156152">
    <w:abstractNumId w:val="27"/>
  </w:num>
  <w:num w:numId="26" w16cid:durableId="2051758213">
    <w:abstractNumId w:val="26"/>
  </w:num>
  <w:num w:numId="27" w16cid:durableId="966276160">
    <w:abstractNumId w:val="7"/>
  </w:num>
  <w:num w:numId="28" w16cid:durableId="909776367">
    <w:abstractNumId w:val="30"/>
  </w:num>
  <w:num w:numId="29" w16cid:durableId="429594248">
    <w:abstractNumId w:val="11"/>
  </w:num>
  <w:num w:numId="30" w16cid:durableId="297494109">
    <w:abstractNumId w:val="9"/>
  </w:num>
  <w:num w:numId="31" w16cid:durableId="1565944951">
    <w:abstractNumId w:val="8"/>
  </w:num>
  <w:num w:numId="32" w16cid:durableId="20553508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44624"/>
    <w:rsid w:val="000453FA"/>
    <w:rsid w:val="0005625E"/>
    <w:rsid w:val="00090E93"/>
    <w:rsid w:val="000D67F8"/>
    <w:rsid w:val="00100B34"/>
    <w:rsid w:val="0011072E"/>
    <w:rsid w:val="00111708"/>
    <w:rsid w:val="001129ED"/>
    <w:rsid w:val="001571D4"/>
    <w:rsid w:val="00162BDF"/>
    <w:rsid w:val="00183E09"/>
    <w:rsid w:val="00187729"/>
    <w:rsid w:val="0019183F"/>
    <w:rsid w:val="00197AA3"/>
    <w:rsid w:val="001B263C"/>
    <w:rsid w:val="001D4C84"/>
    <w:rsid w:val="00235E04"/>
    <w:rsid w:val="0026746C"/>
    <w:rsid w:val="002872BD"/>
    <w:rsid w:val="002A0B62"/>
    <w:rsid w:val="002B1B36"/>
    <w:rsid w:val="002C2E12"/>
    <w:rsid w:val="00315121"/>
    <w:rsid w:val="003420A0"/>
    <w:rsid w:val="0035478A"/>
    <w:rsid w:val="003913A6"/>
    <w:rsid w:val="003D5F5D"/>
    <w:rsid w:val="003F0335"/>
    <w:rsid w:val="003F552A"/>
    <w:rsid w:val="004226D4"/>
    <w:rsid w:val="00427A56"/>
    <w:rsid w:val="00437DDE"/>
    <w:rsid w:val="00440683"/>
    <w:rsid w:val="00443F9B"/>
    <w:rsid w:val="00447704"/>
    <w:rsid w:val="00450BD2"/>
    <w:rsid w:val="00467E06"/>
    <w:rsid w:val="00475443"/>
    <w:rsid w:val="005006E1"/>
    <w:rsid w:val="0050074F"/>
    <w:rsid w:val="00516455"/>
    <w:rsid w:val="00530243"/>
    <w:rsid w:val="00535B7C"/>
    <w:rsid w:val="00541299"/>
    <w:rsid w:val="00547DED"/>
    <w:rsid w:val="005762D6"/>
    <w:rsid w:val="005B70E0"/>
    <w:rsid w:val="005C2CE1"/>
    <w:rsid w:val="005E06D9"/>
    <w:rsid w:val="005E50A3"/>
    <w:rsid w:val="0068006C"/>
    <w:rsid w:val="00686D49"/>
    <w:rsid w:val="006878E5"/>
    <w:rsid w:val="0069761F"/>
    <w:rsid w:val="006B164C"/>
    <w:rsid w:val="006C1D9E"/>
    <w:rsid w:val="006C2E30"/>
    <w:rsid w:val="006C5E29"/>
    <w:rsid w:val="006F0D34"/>
    <w:rsid w:val="006F3566"/>
    <w:rsid w:val="00755B9F"/>
    <w:rsid w:val="00763CF6"/>
    <w:rsid w:val="00767BD8"/>
    <w:rsid w:val="007707EF"/>
    <w:rsid w:val="00774AF4"/>
    <w:rsid w:val="00775909"/>
    <w:rsid w:val="0078650C"/>
    <w:rsid w:val="007A06A9"/>
    <w:rsid w:val="007B2B5D"/>
    <w:rsid w:val="007D0A03"/>
    <w:rsid w:val="007D2FDC"/>
    <w:rsid w:val="00822B6B"/>
    <w:rsid w:val="00845758"/>
    <w:rsid w:val="00873E1E"/>
    <w:rsid w:val="008A0AA8"/>
    <w:rsid w:val="008D3D17"/>
    <w:rsid w:val="0092191A"/>
    <w:rsid w:val="0092322B"/>
    <w:rsid w:val="00933838"/>
    <w:rsid w:val="0094434F"/>
    <w:rsid w:val="0095020A"/>
    <w:rsid w:val="00956C07"/>
    <w:rsid w:val="00957828"/>
    <w:rsid w:val="00993E45"/>
    <w:rsid w:val="009A5D01"/>
    <w:rsid w:val="009B400E"/>
    <w:rsid w:val="00A047F7"/>
    <w:rsid w:val="00A225F1"/>
    <w:rsid w:val="00A52628"/>
    <w:rsid w:val="00AA65AA"/>
    <w:rsid w:val="00AA7247"/>
    <w:rsid w:val="00AF5E2A"/>
    <w:rsid w:val="00B0092C"/>
    <w:rsid w:val="00B03670"/>
    <w:rsid w:val="00B754AC"/>
    <w:rsid w:val="00B82008"/>
    <w:rsid w:val="00B84170"/>
    <w:rsid w:val="00B842FC"/>
    <w:rsid w:val="00B95E99"/>
    <w:rsid w:val="00BC40E5"/>
    <w:rsid w:val="00BD0DD5"/>
    <w:rsid w:val="00BD542D"/>
    <w:rsid w:val="00BF2DA7"/>
    <w:rsid w:val="00C25E6C"/>
    <w:rsid w:val="00C50960"/>
    <w:rsid w:val="00C63A57"/>
    <w:rsid w:val="00C86596"/>
    <w:rsid w:val="00C86B1A"/>
    <w:rsid w:val="00CC5818"/>
    <w:rsid w:val="00D3114E"/>
    <w:rsid w:val="00D62E94"/>
    <w:rsid w:val="00D71858"/>
    <w:rsid w:val="00D85BD1"/>
    <w:rsid w:val="00D96D97"/>
    <w:rsid w:val="00DA6791"/>
    <w:rsid w:val="00DB6D38"/>
    <w:rsid w:val="00DD18EB"/>
    <w:rsid w:val="00DF3B06"/>
    <w:rsid w:val="00E4153F"/>
    <w:rsid w:val="00E84736"/>
    <w:rsid w:val="00E85EFF"/>
    <w:rsid w:val="00EB6029"/>
    <w:rsid w:val="00ED2B63"/>
    <w:rsid w:val="00F2797D"/>
    <w:rsid w:val="00F31311"/>
    <w:rsid w:val="00F345A3"/>
    <w:rsid w:val="00F427DD"/>
    <w:rsid w:val="00F50B68"/>
    <w:rsid w:val="00F51766"/>
    <w:rsid w:val="00F53BD4"/>
    <w:rsid w:val="00F57B7F"/>
    <w:rsid w:val="00F93C07"/>
    <w:rsid w:val="00FA3DFE"/>
    <w:rsid w:val="00FF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357DBA6"/>
  <w15:chartTrackingRefBased/>
  <w15:docId w15:val="{BFF292E2-F540-4C98-B632-30E02D06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y_x0020_Leave_x0020_and_x0020_Benfits_x0020_Sub_x0020_Category xmlns="563b5620-d5e5-4156-aa1b-0204928fa03b" xsi:nil="true"/>
    <TaxKeywordTaxHTField xmlns="8394a309-b766-4598-9079-5c90de564ad1">
      <Terms xmlns="http://schemas.microsoft.com/office/infopath/2007/PartnerControls"/>
    </TaxKeywordTaxHTField>
    <b96b2eea7c864110b50d4689788c735e xmlns="8394a309-b766-4598-9079-5c90de564ad1">
      <Terms xmlns="http://schemas.microsoft.com/office/infopath/2007/PartnerControls">
        <TermInfo xmlns="http://schemas.microsoft.com/office/infopath/2007/PartnerControls">
          <TermName xmlns="http://schemas.microsoft.com/office/infopath/2007/PartnerControls">CoreSection</TermName>
          <TermId xmlns="http://schemas.microsoft.com/office/infopath/2007/PartnerControls">0ab7bdd1-1d0e-4fa2-a235-2682401e7929</TermId>
        </TermInfo>
      </Terms>
    </b96b2eea7c864110b50d4689788c735e>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Staff Handbook</TermName>
          <TermId xmlns="http://schemas.microsoft.com/office/infopath/2007/PartnerControls">26db11d5-f924-4518-a224-c5143478beff</TermId>
        </TermInfo>
      </Terms>
    </l0a21930db29477aacff9255782f9a52>
    <fab78a9ee9a9424792d764e9cb1998f2 xmlns="8394a309-b766-4598-9079-5c90de564ad1">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e152890b-bed8-462b-a91c-36208203df9e</TermId>
        </TermInfo>
      </Terms>
    </fab78a9ee9a9424792d764e9cb1998f2>
    <Handbook_x0020_Section xmlns="4a879806-24d8-449f-a133-a556de654466" xsi:nil="true"/>
    <TaxCatchAll xmlns="8394a309-b766-4598-9079-5c90de564ad1"/>
    <i67f5c4d28294c49bb6b1551d09df0b6 xmlns="4a879806-24d8-449f-a133-a556de654466">
      <Terms xmlns="http://schemas.microsoft.com/office/infopath/2007/PartnerControls"/>
    </i67f5c4d28294c49bb6b1551d09df0b6>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2AF5CD06A945B646758A89B35084" ma:contentTypeVersion="24" ma:contentTypeDescription="Create a new document." ma:contentTypeScope="" ma:versionID="b7063df87afa5284fc5c997a7b925edd">
  <xsd:schema xmlns:xsd="http://www.w3.org/2001/XMLSchema" xmlns:xs="http://www.w3.org/2001/XMLSchema" xmlns:p="http://schemas.microsoft.com/office/2006/metadata/properties" xmlns:ns2="8394a309-b766-4598-9079-5c90de564ad1" xmlns:ns3="922caa8a-6649-414f-8e01-f841e975ccbb" xmlns:ns4="563b5620-d5e5-4156-aa1b-0204928fa03b" xmlns:ns5="4a879806-24d8-449f-a133-a556de654466" targetNamespace="http://schemas.microsoft.com/office/2006/metadata/properties" ma:root="true" ma:fieldsID="45515b948ccf51afef9ac48366484a11" ns2:_="" ns3:_="" ns4:_="" ns5:_="">
    <xsd:import namespace="8394a309-b766-4598-9079-5c90de564ad1"/>
    <xsd:import namespace="922caa8a-6649-414f-8e01-f841e975ccbb"/>
    <xsd:import namespace="563b5620-d5e5-4156-aa1b-0204928fa03b"/>
    <xsd:import namespace="4a879806-24d8-449f-a133-a556de654466"/>
    <xsd:element name="properties">
      <xsd:complexType>
        <xsd:sequence>
          <xsd:element name="documentManagement">
            <xsd:complexType>
              <xsd:all>
                <xsd:element ref="ns2:fab78a9ee9a9424792d764e9cb1998f2" minOccurs="0"/>
                <xsd:element ref="ns2:TaxCatchAll" minOccurs="0"/>
                <xsd:element ref="ns2:b96b2eea7c864110b50d4689788c735e" minOccurs="0"/>
                <xsd:element ref="ns2:l0a21930db29477aacff9255782f9a52" minOccurs="0"/>
                <xsd:element ref="ns3:SharedWithUsers" minOccurs="0"/>
                <xsd:element ref="ns3:SharedWithDetails" minOccurs="0"/>
                <xsd:element ref="ns4:Pay_x0020_Leave_x0020_and_x0020_Benfits_x0020_Sub_x0020_Category" minOccurs="0"/>
                <xsd:element ref="ns5:Handbook_x0020_Section" minOccurs="0"/>
                <xsd:element ref="ns5:i67f5c4d28294c49bb6b1551d09df0b6" minOccurs="0"/>
                <xsd:element ref="ns2:TaxKeywordTaxHTField"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7" nillable="true" ma:taxonomy="true" ma:internalName="fab78a9ee9a9424792d764e9cb1998f2" ma:taxonomyFieldName="Doc_x0020_Type" ma:displayName="Doc Type" ma:readOnly="false" ma:default="12;#Policy|e152890b-bed8-462b-a91c-36208203df9e"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b96b2eea7c864110b50d4689788c735e" ma:index="9" nillable="true" ma:taxonomy="true" ma:internalName="b96b2eea7c864110b50d4689788c735e" ma:taxonomyFieldName="GlobalContentGroup" ma:displayName="GlobalContentGroup" ma:default="1;#CoreSection|0ab7bdd1-1d0e-4fa2-a235-2682401e7929" ma:fieldId="{b96b2eea-7c86-4110-b50d-4689788c735e}" ma:sspId="69055dc2-26ad-43de-a66d-de702ec6dd99" ma:termSetId="2c009ba2-29fb-40b3-af82-e58de27b00aa" ma:anchorId="00000000-0000-0000-0000-000000000000" ma:open="false" ma:isKeyword="false">
      <xsd:complexType>
        <xsd:sequence>
          <xsd:element ref="pc:Terms" minOccurs="0" maxOccurs="1"/>
        </xsd:sequence>
      </xsd:complexType>
    </xsd:element>
    <xsd:element name="l0a21930db29477aacff9255782f9a52" ma:index="10" nillable="true" ma:taxonomy="true" ma:internalName="l0a21930db29477aacff9255782f9a52" ma:taxonomyFieldName="WCC_x0020_Sections" ma:displayName="GlobalNavArea" ma:readOnly="false" ma:default="120;#Staff Handbook|26db11d5-f924-4518-a224-c5143478bef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caa8a-6649-414f-8e01-f841e975ccb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b5620-d5e5-4156-aa1b-0204928fa03b" elementFormDefault="qualified">
    <xsd:import namespace="http://schemas.microsoft.com/office/2006/documentManagement/types"/>
    <xsd:import namespace="http://schemas.microsoft.com/office/infopath/2007/PartnerControls"/>
    <xsd:element name="Pay_x0020_Leave_x0020_and_x0020_Benfits_x0020_Sub_x0020_Category" ma:index="17" nillable="true" ma:displayName="Topic" ma:format="RadioButtons" ma:internalName="Pay_x0020_Leave_x0020_and_x0020_Benfits_x0020_Sub_x0020_Category">
      <xsd:simpleType>
        <xsd:restriction base="dms:Choice">
          <xsd:enumeration value="Agency Casual or Consultancy Staff"/>
          <xsd:enumeration value="Annual Leave and Time Off"/>
          <xsd:enumeration value="Apprentices"/>
          <xsd:enumeration value="Authority to Recruit Form"/>
          <xsd:enumeration value="Benefits"/>
          <xsd:enumeration value="Change of Hours"/>
          <xsd:enumeration value="Changes to Employment"/>
          <xsd:enumeration value="Disclosure and Barring Service (DBS)"/>
          <xsd:enumeration value="Employee Wellbeing"/>
          <xsd:enumeration value="Family Leave (e.g Maternity, Paternity)"/>
          <xsd:enumeration value="Flexitime Scheme"/>
          <xsd:enumeration value="Flexible Working"/>
          <xsd:enumeration value="Graduates"/>
          <xsd:enumeration value="Grievance"/>
          <xsd:enumeration value="Guidance for Managers"/>
          <xsd:enumeration value="Induction"/>
          <xsd:enumeration value="Interviews"/>
          <xsd:enumeration value="Job Grading"/>
          <xsd:enumeration value="Mandatory Unpaid Leave"/>
          <xsd:enumeration value="Offering a Job to a new employee"/>
          <xsd:enumeration value="Pay, Pensions and Reward"/>
          <xsd:enumeration value="Performance and Misconduct"/>
          <xsd:enumeration value="Probation"/>
          <xsd:enumeration value="Recruitment and Selection"/>
          <xsd:enumeration value="Redeployment"/>
          <xsd:enumeration value="Relocation"/>
          <xsd:enumeration value="Relocation Allowances (New Staff)"/>
          <xsd:enumeration value="Redundancy"/>
          <xsd:enumeration value="SAP Reason For Leaving"/>
          <xsd:enumeration value="Sickness"/>
          <xsd:enumeration value="Staff Leaving the Council"/>
          <xsd:enumeration value="Staff Viewpoint (Staff Survey)"/>
          <xsd:enumeration value="Performance Review (SRD)"/>
          <xsd:enumeration value="Training and Training Costs"/>
          <xsd:enumeration value="Travel and Subsistence"/>
          <xsd:enumeration value="TUPE Transfers"/>
          <xsd:enumeration value="Volunteers"/>
          <xsd:enumeration value="Whistleblowing Policy and Procedure"/>
          <xsd:enumeration value="Work Experience"/>
          <xsd:enumeration value="Writing a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4a879806-24d8-449f-a133-a556de654466" elementFormDefault="qualified">
    <xsd:import namespace="http://schemas.microsoft.com/office/2006/documentManagement/types"/>
    <xsd:import namespace="http://schemas.microsoft.com/office/infopath/2007/PartnerControls"/>
    <xsd:element name="Handbook_x0020_Section" ma:index="18" nillable="true" ma:displayName="Handbook Section" ma:format="RadioButtons" ma:internalName="Handbook_x0020_Section">
      <xsd:simpleType>
        <xsd:restriction base="dms:Choice">
          <xsd:enumeration value="1. Recruitment Selection and Changes to Employment"/>
          <xsd:enumeration value="2. Welcome to Worcestershire Induction and Settling In"/>
          <xsd:enumeration value="3. Review and Development"/>
          <xsd:enumeration value="4. Pay Leave and Other Benefits"/>
          <xsd:enumeration value="5. Performance Management, Sickness Absence and Workplace Issues"/>
          <xsd:enumeration value="6. End of Employment"/>
        </xsd:restriction>
      </xsd:simpleType>
    </xsd:element>
    <xsd:element name="i67f5c4d28294c49bb6b1551d09df0b6" ma:index="20" nillable="true" ma:taxonomy="true" ma:internalName="i67f5c4d28294c49bb6b1551d09df0b6" ma:taxonomyFieldName="Secondary_x0020_Term" ma:displayName="Secondary Term" ma:default="" ma:fieldId="{267f5c4d-2829-4c49-bb6b-1551d09df0b6}"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ADE3C-9E9B-4CD8-8F65-2B4D99551F57}">
  <ds:schemaRefs>
    <ds:schemaRef ds:uri="http://schemas.microsoft.com/office/2006/metadata/properties"/>
    <ds:schemaRef ds:uri="http://schemas.microsoft.com/office/infopath/2007/PartnerControls"/>
    <ds:schemaRef ds:uri="563b5620-d5e5-4156-aa1b-0204928fa03b"/>
    <ds:schemaRef ds:uri="8394a309-b766-4598-9079-5c90de564ad1"/>
    <ds:schemaRef ds:uri="4a879806-24d8-449f-a133-a556de654466"/>
  </ds:schemaRefs>
</ds:datastoreItem>
</file>

<file path=customXml/itemProps2.xml><?xml version="1.0" encoding="utf-8"?>
<ds:datastoreItem xmlns:ds="http://schemas.openxmlformats.org/officeDocument/2006/customXml" ds:itemID="{AE012452-6551-42C3-AA0E-1AFA2509B441}">
  <ds:schemaRefs>
    <ds:schemaRef ds:uri="http://schemas.microsoft.com/office/2006/metadata/longProperties"/>
  </ds:schemaRefs>
</ds:datastoreItem>
</file>

<file path=customXml/itemProps3.xml><?xml version="1.0" encoding="utf-8"?>
<ds:datastoreItem xmlns:ds="http://schemas.openxmlformats.org/officeDocument/2006/customXml" ds:itemID="{71E32E87-D6F4-4311-8627-A5722DE5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a309-b766-4598-9079-5c90de564ad1"/>
    <ds:schemaRef ds:uri="922caa8a-6649-414f-8e01-f841e975ccbb"/>
    <ds:schemaRef ds:uri="563b5620-d5e5-4156-aa1b-0204928fa03b"/>
    <ds:schemaRef ds:uri="4a879806-24d8-449f-a133-a556de654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3C796-54E2-4898-8C53-62073C39628B}">
  <ds:schemaRefs>
    <ds:schemaRef ds:uri="http://schemas.openxmlformats.org/officeDocument/2006/bibliography"/>
  </ds:schemaRefs>
</ds:datastoreItem>
</file>

<file path=customXml/itemProps5.xml><?xml version="1.0" encoding="utf-8"?>
<ds:datastoreItem xmlns:ds="http://schemas.openxmlformats.org/officeDocument/2006/customXml" ds:itemID="{2342BFC3-439E-47DE-AAF4-CE03AB369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HR Factsheet</Template>
  <TotalTime>0</TotalTime>
  <Pages>5</Pages>
  <Words>2249</Words>
  <Characters>10393</Characters>
  <Application>Microsoft Office Word</Application>
  <DocSecurity>2</DocSecurity>
  <Lines>1039</Lines>
  <Paragraphs>435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Bedford, Melodie</cp:lastModifiedBy>
  <cp:revision>2</cp:revision>
  <cp:lastPrinted>2010-03-18T14:26:00Z</cp:lastPrinted>
  <dcterms:created xsi:type="dcterms:W3CDTF">2025-10-23T13:01:00Z</dcterms:created>
  <dcterms:modified xsi:type="dcterms:W3CDTF">2025-10-23T13:01:00Z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11</vt:lpwstr>
  </property>
  <property fmtid="{D5CDD505-2E9C-101B-9397-08002B2CF9AE}" pid="5" name="WorkflowCreationPath">
    <vt:lpwstr>498d4be1-7cd9-444a-8b8f-c1165921afd7,3;</vt:lpwstr>
  </property>
  <property fmtid="{D5CDD505-2E9C-101B-9397-08002B2CF9AE}" pid="6" name="TaxKeyword">
    <vt:lpwstr/>
  </property>
</Properties>
</file>