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D0E" w14:textId="77777777" w:rsidR="00467FFE" w:rsidRPr="00CB5B6A" w:rsidRDefault="00467FFE" w:rsidP="00CB5B6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E417C">
        <w:rPr>
          <w:rFonts w:ascii="Calibri" w:hAnsi="Calibri" w:cs="Calibri"/>
          <w:b/>
          <w:bCs/>
          <w:sz w:val="28"/>
          <w:szCs w:val="28"/>
        </w:rPr>
        <w:t>St Egwin’s CE Middle School</w:t>
      </w:r>
    </w:p>
    <w:p w14:paraId="4A9104F5" w14:textId="109E7598" w:rsidR="00E007F8" w:rsidRPr="008E417C" w:rsidRDefault="00533483" w:rsidP="00E007F8">
      <w:pPr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inline distT="0" distB="0" distL="0" distR="0" wp14:anchorId="7691D91C" wp14:editId="2CE96397">
            <wp:extent cx="1028700" cy="130302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800CC" w14:textId="07AF494D" w:rsidR="002E16E7" w:rsidRPr="00375A72" w:rsidRDefault="00C10061" w:rsidP="00375A72">
      <w:pPr>
        <w:pStyle w:val="4Heading1"/>
        <w:jc w:val="center"/>
        <w:rPr>
          <w:rFonts w:ascii="Calibri" w:hAnsi="Calibri" w:cs="Calibri"/>
          <w:color w:val="auto"/>
          <w:sz w:val="28"/>
          <w:szCs w:val="28"/>
        </w:rPr>
      </w:pPr>
      <w:r w:rsidRPr="008E417C">
        <w:rPr>
          <w:rFonts w:ascii="Calibri" w:hAnsi="Calibri" w:cs="Calibri"/>
          <w:color w:val="auto"/>
          <w:sz w:val="28"/>
          <w:szCs w:val="28"/>
        </w:rPr>
        <w:t>Job description:</w:t>
      </w:r>
      <w:r w:rsidR="00876325">
        <w:rPr>
          <w:rFonts w:ascii="Calibri" w:hAnsi="Calibri" w:cs="Calibri"/>
          <w:color w:val="auto"/>
          <w:sz w:val="28"/>
          <w:szCs w:val="28"/>
        </w:rPr>
        <w:t xml:space="preserve"> Administrative </w:t>
      </w:r>
      <w:r w:rsidR="00533483">
        <w:rPr>
          <w:rFonts w:ascii="Calibri" w:hAnsi="Calibri" w:cs="Calibri"/>
          <w:color w:val="auto"/>
          <w:sz w:val="28"/>
          <w:szCs w:val="28"/>
        </w:rPr>
        <w:t>Officer</w:t>
      </w:r>
    </w:p>
    <w:p w14:paraId="6EC36B1F" w14:textId="1ECC602F" w:rsidR="00CE6705" w:rsidRPr="008E417C" w:rsidRDefault="00CE6705" w:rsidP="00126BE3">
      <w:pPr>
        <w:pStyle w:val="1bodycopy10pt"/>
        <w:rPr>
          <w:rFonts w:ascii="Calibri" w:hAnsi="Calibri" w:cs="Calibri"/>
          <w:sz w:val="24"/>
        </w:rPr>
      </w:pPr>
      <w:r w:rsidRPr="008E417C">
        <w:rPr>
          <w:rFonts w:ascii="Calibri" w:hAnsi="Calibri" w:cs="Calibri"/>
          <w:b/>
          <w:sz w:val="24"/>
        </w:rPr>
        <w:t>Salary:</w:t>
      </w:r>
      <w:r w:rsidRPr="008E417C">
        <w:rPr>
          <w:rFonts w:ascii="Calibri" w:hAnsi="Calibri" w:cs="Calibri"/>
          <w:sz w:val="24"/>
        </w:rPr>
        <w:t xml:space="preserve"> </w:t>
      </w:r>
      <w:r w:rsidR="00876325">
        <w:rPr>
          <w:rFonts w:ascii="Calibri" w:hAnsi="Calibri" w:cs="Calibri"/>
          <w:sz w:val="24"/>
        </w:rPr>
        <w:t>SC3</w:t>
      </w:r>
      <w:r w:rsidR="002A66DB">
        <w:rPr>
          <w:rFonts w:ascii="Calibri" w:hAnsi="Calibri" w:cs="Calibri"/>
          <w:sz w:val="24"/>
        </w:rPr>
        <w:t xml:space="preserve"> SCP5-6 - £22,472-£22,829 actual (pay award pending)</w:t>
      </w:r>
    </w:p>
    <w:p w14:paraId="59F17C5F" w14:textId="77777777" w:rsidR="00CE6705" w:rsidRPr="008E417C" w:rsidRDefault="00CE6705" w:rsidP="00126BE3">
      <w:pPr>
        <w:pStyle w:val="1bodycopy10pt"/>
        <w:rPr>
          <w:rFonts w:ascii="Calibri" w:hAnsi="Calibri" w:cs="Calibri"/>
          <w:sz w:val="24"/>
        </w:rPr>
      </w:pPr>
      <w:r w:rsidRPr="008E417C">
        <w:rPr>
          <w:rFonts w:ascii="Calibri" w:hAnsi="Calibri" w:cs="Calibri"/>
          <w:b/>
          <w:sz w:val="24"/>
        </w:rPr>
        <w:t>Contract type:</w:t>
      </w:r>
      <w:r w:rsidRPr="008E417C">
        <w:rPr>
          <w:rFonts w:ascii="Calibri" w:hAnsi="Calibri" w:cs="Calibri"/>
          <w:sz w:val="24"/>
        </w:rPr>
        <w:t xml:space="preserve"> </w:t>
      </w:r>
      <w:r w:rsidR="00E007F8" w:rsidRPr="008E417C">
        <w:rPr>
          <w:rFonts w:ascii="Calibri" w:hAnsi="Calibri" w:cs="Calibri"/>
          <w:sz w:val="24"/>
        </w:rPr>
        <w:t>Permanent</w:t>
      </w:r>
    </w:p>
    <w:p w14:paraId="4B1E58EC" w14:textId="1369C6D5" w:rsidR="00EB2B30" w:rsidRDefault="00CE6705" w:rsidP="00126BE3">
      <w:pPr>
        <w:pStyle w:val="1bodycopy10pt"/>
        <w:rPr>
          <w:rFonts w:ascii="Calibri" w:hAnsi="Calibri" w:cs="Calibri"/>
          <w:sz w:val="24"/>
        </w:rPr>
      </w:pPr>
      <w:r w:rsidRPr="008E417C">
        <w:rPr>
          <w:rFonts w:ascii="Calibri" w:hAnsi="Calibri" w:cs="Calibri"/>
          <w:b/>
          <w:sz w:val="24"/>
        </w:rPr>
        <w:t>Reporting to:</w:t>
      </w:r>
      <w:r w:rsidRPr="008E417C">
        <w:rPr>
          <w:rFonts w:ascii="Calibri" w:hAnsi="Calibri" w:cs="Calibri"/>
          <w:sz w:val="24"/>
        </w:rPr>
        <w:t xml:space="preserve"> </w:t>
      </w:r>
      <w:r w:rsidR="00876325">
        <w:rPr>
          <w:rFonts w:ascii="Calibri" w:hAnsi="Calibri" w:cs="Calibri"/>
          <w:sz w:val="24"/>
        </w:rPr>
        <w:t>S</w:t>
      </w:r>
      <w:r w:rsidR="00533483">
        <w:rPr>
          <w:rFonts w:ascii="Calibri" w:hAnsi="Calibri" w:cs="Calibri"/>
          <w:sz w:val="24"/>
        </w:rPr>
        <w:t>chool Business Manager</w:t>
      </w:r>
    </w:p>
    <w:p w14:paraId="2AEEB544" w14:textId="5250C38B" w:rsidR="00533483" w:rsidRDefault="00533483" w:rsidP="00126BE3">
      <w:pPr>
        <w:pStyle w:val="1bodycopy10pt"/>
        <w:rPr>
          <w:rFonts w:ascii="Calibri" w:hAnsi="Calibri" w:cs="Calibri"/>
          <w:sz w:val="24"/>
        </w:rPr>
      </w:pPr>
      <w:r w:rsidRPr="00533483">
        <w:rPr>
          <w:rFonts w:ascii="Calibri" w:hAnsi="Calibri" w:cs="Calibri"/>
          <w:b/>
          <w:bCs/>
          <w:sz w:val="24"/>
        </w:rPr>
        <w:t>Functional Link:</w:t>
      </w:r>
      <w:r>
        <w:rPr>
          <w:rFonts w:ascii="Calibri" w:hAnsi="Calibri" w:cs="Calibri"/>
          <w:sz w:val="24"/>
        </w:rPr>
        <w:t xml:space="preserve"> SENDCO</w:t>
      </w:r>
    </w:p>
    <w:p w14:paraId="138B5DEB" w14:textId="3C0D0EC4" w:rsidR="00CE6705" w:rsidRDefault="00533483" w:rsidP="00CE6705">
      <w:pPr>
        <w:pStyle w:val="1bodycopy10p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37</w:t>
      </w:r>
      <w:r w:rsidR="00EB2B30">
        <w:rPr>
          <w:rFonts w:ascii="Calibri" w:hAnsi="Calibri" w:cs="Calibri"/>
          <w:sz w:val="24"/>
        </w:rPr>
        <w:t xml:space="preserve"> hours per week – </w:t>
      </w:r>
      <w:r w:rsidR="002A66DB">
        <w:rPr>
          <w:rFonts w:ascii="Calibri" w:hAnsi="Calibri" w:cs="Calibri"/>
          <w:sz w:val="24"/>
        </w:rPr>
        <w:t>Term time only plus 5 days</w:t>
      </w:r>
    </w:p>
    <w:p w14:paraId="326C9467" w14:textId="77777777" w:rsidR="00533483" w:rsidRPr="008E417C" w:rsidRDefault="00533483" w:rsidP="00CE6705">
      <w:pPr>
        <w:pStyle w:val="1bodycopy10pt"/>
        <w:rPr>
          <w:rFonts w:ascii="Calibri" w:hAnsi="Calibri" w:cs="Calibri"/>
          <w:sz w:val="24"/>
        </w:rPr>
      </w:pPr>
    </w:p>
    <w:p w14:paraId="5B6486F1" w14:textId="77777777" w:rsidR="00876325" w:rsidRDefault="004E0079" w:rsidP="00126BE3">
      <w:pPr>
        <w:pStyle w:val="Heading1"/>
        <w:rPr>
          <w:rFonts w:ascii="Calibri" w:hAnsi="Calibri" w:cs="Calibri"/>
          <w:sz w:val="24"/>
          <w:szCs w:val="24"/>
        </w:rPr>
      </w:pPr>
      <w:r w:rsidRPr="008E417C">
        <w:rPr>
          <w:rFonts w:ascii="Calibri" w:hAnsi="Calibri" w:cs="Calibri"/>
          <w:sz w:val="24"/>
          <w:szCs w:val="24"/>
        </w:rPr>
        <w:t>Main purpose</w:t>
      </w:r>
    </w:p>
    <w:p w14:paraId="3672AFEE" w14:textId="3134C28F" w:rsidR="00533483" w:rsidRPr="00533483" w:rsidRDefault="00533483" w:rsidP="00533483">
      <w:pPr>
        <w:pStyle w:val="6Abstract"/>
        <w:rPr>
          <w:rFonts w:ascii="Calibri" w:hAnsi="Calibri" w:cs="Calibri"/>
          <w:sz w:val="24"/>
          <w:szCs w:val="24"/>
          <w:lang w:val="en-GB"/>
        </w:rPr>
      </w:pPr>
      <w:r w:rsidRPr="00533483">
        <w:rPr>
          <w:rFonts w:ascii="Calibri" w:hAnsi="Calibri" w:cs="Calibri"/>
          <w:sz w:val="24"/>
          <w:szCs w:val="24"/>
          <w:lang w:val="en-GB"/>
        </w:rPr>
        <w:t>To provide excellent administrative support to the School Business Manager and SENDCO.</w:t>
      </w:r>
    </w:p>
    <w:p w14:paraId="13169499" w14:textId="644F5AB8" w:rsidR="002A66DB" w:rsidRDefault="00533483" w:rsidP="002A66DB">
      <w:pPr>
        <w:pStyle w:val="Heading1"/>
        <w:rPr>
          <w:rFonts w:ascii="Calibri" w:hAnsi="Calibri" w:cs="Calibri"/>
          <w:sz w:val="24"/>
          <w:szCs w:val="24"/>
        </w:rPr>
      </w:pPr>
      <w:r w:rsidRPr="008E417C">
        <w:rPr>
          <w:rFonts w:ascii="Calibri" w:hAnsi="Calibri" w:cs="Calibri"/>
          <w:sz w:val="24"/>
          <w:szCs w:val="24"/>
        </w:rPr>
        <w:t>Duties and responsibilities</w:t>
      </w:r>
      <w:r>
        <w:rPr>
          <w:rFonts w:ascii="Calibri" w:hAnsi="Calibri" w:cs="Calibri"/>
          <w:sz w:val="24"/>
          <w:szCs w:val="24"/>
        </w:rPr>
        <w:t>:</w:t>
      </w:r>
      <w:r w:rsidRPr="008E417C">
        <w:rPr>
          <w:rFonts w:ascii="Calibri" w:hAnsi="Calibri" w:cs="Calibri"/>
          <w:sz w:val="24"/>
          <w:szCs w:val="24"/>
        </w:rPr>
        <w:t xml:space="preserve"> </w:t>
      </w:r>
    </w:p>
    <w:p w14:paraId="78755C09" w14:textId="77777777" w:rsidR="002A66DB" w:rsidRPr="002A66DB" w:rsidRDefault="002A66DB" w:rsidP="002A66DB">
      <w:pPr>
        <w:pStyle w:val="6Abstract"/>
        <w:rPr>
          <w:lang w:val="en-GB"/>
        </w:rPr>
      </w:pPr>
    </w:p>
    <w:p w14:paraId="5E19DE00" w14:textId="77777777" w:rsidR="002A66DB" w:rsidRDefault="002A66DB" w:rsidP="002A66DB">
      <w:pPr>
        <w:pStyle w:val="6Abstract"/>
        <w:rPr>
          <w:rFonts w:ascii="Calibri" w:hAnsi="Calibri" w:cs="Calibri"/>
          <w:sz w:val="24"/>
          <w:szCs w:val="24"/>
        </w:rPr>
      </w:pPr>
      <w:r w:rsidRPr="00533483">
        <w:rPr>
          <w:rFonts w:ascii="Calibri" w:hAnsi="Calibri" w:cs="Calibri"/>
          <w:b/>
          <w:bCs/>
          <w:sz w:val="24"/>
          <w:szCs w:val="24"/>
          <w:lang w:val="en-GB"/>
        </w:rPr>
        <w:t>Provide excellent administrative support to the School Business Manager.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sz w:val="24"/>
          <w:szCs w:val="24"/>
        </w:rPr>
        <w:t>Examples of tasks include:</w:t>
      </w:r>
    </w:p>
    <w:p w14:paraId="216682FD" w14:textId="77777777" w:rsidR="002A66DB" w:rsidRPr="001020E8" w:rsidRDefault="002A66DB" w:rsidP="002A66DB">
      <w:pPr>
        <w:pStyle w:val="4Bulletedcopyblue"/>
        <w:rPr>
          <w:rFonts w:ascii="Calibri" w:hAnsi="Calibri" w:cs="Calibri"/>
          <w:sz w:val="24"/>
          <w:szCs w:val="24"/>
        </w:rPr>
      </w:pPr>
      <w:r w:rsidRPr="001020E8">
        <w:rPr>
          <w:rFonts w:ascii="Calibri" w:hAnsi="Calibri" w:cs="Calibri"/>
          <w:sz w:val="24"/>
          <w:szCs w:val="24"/>
        </w:rPr>
        <w:t xml:space="preserve">Processing of orders, invoices and credit notes, ensuring correct coding and authorisation. </w:t>
      </w:r>
    </w:p>
    <w:p w14:paraId="74BBE758" w14:textId="77777777" w:rsidR="002A66DB" w:rsidRPr="001020E8" w:rsidRDefault="002A66DB" w:rsidP="002A66DB">
      <w:pPr>
        <w:pStyle w:val="4Bulletedcopyblue"/>
        <w:rPr>
          <w:rFonts w:ascii="Calibri" w:hAnsi="Calibri" w:cs="Calibri"/>
          <w:sz w:val="24"/>
          <w:szCs w:val="24"/>
        </w:rPr>
      </w:pPr>
      <w:r w:rsidRPr="001020E8">
        <w:rPr>
          <w:rFonts w:ascii="Calibri" w:hAnsi="Calibri" w:cs="Calibri"/>
          <w:sz w:val="24"/>
          <w:szCs w:val="24"/>
        </w:rPr>
        <w:t>Weekly coding of procurement card spends.</w:t>
      </w:r>
    </w:p>
    <w:p w14:paraId="67A70717" w14:textId="77777777" w:rsidR="002A66DB" w:rsidRPr="001020E8" w:rsidRDefault="002A66DB" w:rsidP="002A66DB">
      <w:pPr>
        <w:pStyle w:val="4Bulletedcopyblue"/>
        <w:rPr>
          <w:rFonts w:ascii="Calibri" w:hAnsi="Calibri" w:cs="Calibri"/>
          <w:sz w:val="24"/>
          <w:szCs w:val="24"/>
        </w:rPr>
      </w:pPr>
      <w:r w:rsidRPr="001020E8">
        <w:rPr>
          <w:rFonts w:ascii="Calibri" w:hAnsi="Calibri" w:cs="Calibri"/>
          <w:sz w:val="24"/>
          <w:szCs w:val="24"/>
        </w:rPr>
        <w:t>Completing monthly budget reporting and reconciliation of bank accounts.</w:t>
      </w:r>
    </w:p>
    <w:p w14:paraId="0DC7DB65" w14:textId="77777777" w:rsidR="002A66DB" w:rsidRPr="001020E8" w:rsidRDefault="002A66DB" w:rsidP="002A66DB">
      <w:pPr>
        <w:pStyle w:val="4Bulletedcopyblue"/>
        <w:rPr>
          <w:rFonts w:ascii="Calibri" w:hAnsi="Calibri" w:cs="Calibri"/>
          <w:sz w:val="24"/>
          <w:szCs w:val="24"/>
        </w:rPr>
      </w:pPr>
      <w:r w:rsidRPr="001020E8">
        <w:rPr>
          <w:rFonts w:ascii="Calibri" w:hAnsi="Calibri" w:cs="Calibri"/>
          <w:sz w:val="24"/>
          <w:szCs w:val="24"/>
        </w:rPr>
        <w:t>Collecting, reconciling and reporting on money received, including cash and electronic payments.</w:t>
      </w:r>
    </w:p>
    <w:p w14:paraId="47386398" w14:textId="77777777" w:rsidR="002A66DB" w:rsidRDefault="002A66DB" w:rsidP="002A66DB">
      <w:pPr>
        <w:pStyle w:val="4Bulletedcopyblue"/>
        <w:rPr>
          <w:rFonts w:ascii="Calibri" w:hAnsi="Calibri" w:cs="Calibri"/>
          <w:sz w:val="24"/>
          <w:szCs w:val="24"/>
        </w:rPr>
      </w:pPr>
      <w:r w:rsidRPr="001020E8">
        <w:rPr>
          <w:rFonts w:ascii="Calibri" w:hAnsi="Calibri" w:cs="Calibri"/>
          <w:sz w:val="24"/>
          <w:szCs w:val="24"/>
        </w:rPr>
        <w:t>Supporting effective procurement and best value by researching suppliers and obtaining competitive quotes for goods and services.</w:t>
      </w:r>
    </w:p>
    <w:p w14:paraId="59519702" w14:textId="77777777" w:rsidR="002A66DB" w:rsidRPr="001020E8" w:rsidRDefault="002A66DB" w:rsidP="002A66DB">
      <w:pPr>
        <w:pStyle w:val="4Bulletedcopyblue"/>
        <w:numPr>
          <w:ilvl w:val="0"/>
          <w:numId w:val="0"/>
        </w:numPr>
        <w:ind w:left="340"/>
        <w:rPr>
          <w:rFonts w:ascii="Calibri" w:hAnsi="Calibri" w:cs="Calibri"/>
          <w:sz w:val="24"/>
          <w:szCs w:val="24"/>
        </w:rPr>
      </w:pPr>
    </w:p>
    <w:p w14:paraId="2A1B0AEF" w14:textId="77777777" w:rsidR="002A66DB" w:rsidRPr="0034693F" w:rsidRDefault="002A66DB" w:rsidP="002A66DB">
      <w:pPr>
        <w:pStyle w:val="4Bulletedcopyblue"/>
        <w:numPr>
          <w:ilvl w:val="0"/>
          <w:numId w:val="0"/>
        </w:numPr>
        <w:ind w:left="170"/>
        <w:rPr>
          <w:rFonts w:ascii="Calibri" w:hAnsi="Calibri" w:cs="Calibri"/>
          <w:b/>
          <w:bCs/>
          <w:sz w:val="24"/>
          <w:szCs w:val="24"/>
        </w:rPr>
      </w:pPr>
      <w:r w:rsidRPr="0034693F">
        <w:rPr>
          <w:rFonts w:ascii="Calibri" w:hAnsi="Calibri" w:cs="Calibri"/>
          <w:b/>
          <w:bCs/>
          <w:sz w:val="24"/>
          <w:szCs w:val="24"/>
        </w:rPr>
        <w:t>Providing compliance administration support</w:t>
      </w:r>
    </w:p>
    <w:p w14:paraId="6A7F392E" w14:textId="77777777" w:rsidR="002A66DB" w:rsidRPr="001020E8" w:rsidRDefault="002A66DB" w:rsidP="002A66DB">
      <w:pPr>
        <w:pStyle w:val="4Bulletedcopyblue"/>
        <w:rPr>
          <w:rFonts w:ascii="Calibri" w:hAnsi="Calibri" w:cs="Calibri"/>
          <w:sz w:val="24"/>
          <w:szCs w:val="24"/>
        </w:rPr>
      </w:pPr>
      <w:r w:rsidRPr="001020E8">
        <w:rPr>
          <w:rFonts w:ascii="Calibri" w:hAnsi="Calibri" w:cs="Calibri"/>
          <w:sz w:val="24"/>
          <w:szCs w:val="24"/>
        </w:rPr>
        <w:t>Providing administrative support for site matters such as organising external contractors and visitors working on site.</w:t>
      </w:r>
    </w:p>
    <w:p w14:paraId="2DC1890E" w14:textId="77777777" w:rsidR="002A66DB" w:rsidRDefault="002A66DB" w:rsidP="002A66DB">
      <w:pPr>
        <w:pStyle w:val="4Bulletedcopyblue"/>
        <w:rPr>
          <w:rFonts w:ascii="Calibri" w:hAnsi="Calibri" w:cs="Calibri"/>
          <w:sz w:val="24"/>
          <w:szCs w:val="24"/>
        </w:rPr>
      </w:pPr>
      <w:r w:rsidRPr="001020E8">
        <w:rPr>
          <w:rFonts w:ascii="Calibri" w:hAnsi="Calibri" w:cs="Calibri"/>
          <w:sz w:val="24"/>
          <w:szCs w:val="24"/>
        </w:rPr>
        <w:t xml:space="preserve">Maintaining the asset inventory and statutory compliance portal. </w:t>
      </w:r>
    </w:p>
    <w:p w14:paraId="74B3B4C6" w14:textId="77777777" w:rsidR="002A66DB" w:rsidRDefault="002A66DB" w:rsidP="002A66DB">
      <w:pPr>
        <w:pStyle w:val="4Bulletedcopyblue"/>
        <w:numPr>
          <w:ilvl w:val="0"/>
          <w:numId w:val="0"/>
        </w:numPr>
        <w:ind w:left="340"/>
        <w:rPr>
          <w:rFonts w:ascii="Calibri" w:hAnsi="Calibri" w:cs="Calibri"/>
          <w:sz w:val="24"/>
          <w:szCs w:val="24"/>
        </w:rPr>
      </w:pPr>
    </w:p>
    <w:p w14:paraId="75A88C43" w14:textId="01F59076" w:rsidR="002A66DB" w:rsidRPr="002A66DB" w:rsidRDefault="002A66DB" w:rsidP="00533483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Carry out any other duties as directed by the SBM commensurate with the general level of responsibility of the post.</w:t>
      </w:r>
    </w:p>
    <w:p w14:paraId="465F1BD2" w14:textId="77777777" w:rsidR="00533483" w:rsidRPr="00876325" w:rsidRDefault="00533483" w:rsidP="00533483">
      <w:pPr>
        <w:pStyle w:val="4Bulletedcopyblue"/>
        <w:numPr>
          <w:ilvl w:val="0"/>
          <w:numId w:val="0"/>
        </w:numPr>
        <w:ind w:left="340"/>
        <w:jc w:val="both"/>
        <w:rPr>
          <w:rFonts w:ascii="Calibri" w:hAnsi="Calibri" w:cs="Calibri"/>
          <w:sz w:val="24"/>
        </w:rPr>
      </w:pPr>
    </w:p>
    <w:p w14:paraId="05A1E494" w14:textId="19BA1370" w:rsidR="00EB2B30" w:rsidRPr="00EB2B30" w:rsidRDefault="00533483" w:rsidP="00EB2B30">
      <w:pPr>
        <w:pStyle w:val="6Abstract"/>
        <w:rPr>
          <w:rFonts w:ascii="Calibri" w:hAnsi="Calibri" w:cs="Calibri"/>
          <w:sz w:val="24"/>
          <w:szCs w:val="24"/>
          <w:lang w:val="en-GB"/>
        </w:rPr>
      </w:pPr>
      <w:r w:rsidRPr="00533483">
        <w:rPr>
          <w:rFonts w:ascii="Calibri" w:hAnsi="Calibri" w:cs="Calibri"/>
          <w:b/>
          <w:bCs/>
          <w:sz w:val="24"/>
          <w:szCs w:val="24"/>
        </w:rPr>
        <w:t>P</w:t>
      </w:r>
      <w:r w:rsidR="00EB2B30" w:rsidRPr="00533483">
        <w:rPr>
          <w:rFonts w:ascii="Calibri" w:hAnsi="Calibri" w:cs="Calibri"/>
          <w:b/>
          <w:bCs/>
          <w:sz w:val="24"/>
          <w:szCs w:val="24"/>
        </w:rPr>
        <w:t>rovide effective and confidential comprehensive administrative support to the SEND</w:t>
      </w:r>
      <w:r w:rsidRPr="00533483">
        <w:rPr>
          <w:rFonts w:ascii="Calibri" w:hAnsi="Calibri" w:cs="Calibri"/>
          <w:b/>
          <w:bCs/>
          <w:sz w:val="24"/>
          <w:szCs w:val="24"/>
        </w:rPr>
        <w:t>CO</w:t>
      </w:r>
      <w:r>
        <w:rPr>
          <w:rFonts w:ascii="Calibri" w:hAnsi="Calibri" w:cs="Calibri"/>
          <w:sz w:val="24"/>
          <w:szCs w:val="24"/>
        </w:rPr>
        <w:t>. Examples of tasks include:</w:t>
      </w:r>
    </w:p>
    <w:p w14:paraId="3A9998A6" w14:textId="1975DD78" w:rsidR="00126BE3" w:rsidRPr="008E417C" w:rsidRDefault="00876325" w:rsidP="00E007F8">
      <w:pPr>
        <w:pStyle w:val="4Bulletedcopyblue"/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Administrative and clerical duties needed to support the SENDC</w:t>
      </w:r>
      <w:r w:rsidR="00EB2B30">
        <w:rPr>
          <w:rFonts w:ascii="Calibri" w:hAnsi="Calibri" w:cs="Calibri"/>
          <w:sz w:val="24"/>
          <w:szCs w:val="24"/>
          <w:lang w:val="en-GB"/>
        </w:rPr>
        <w:t>o</w:t>
      </w:r>
      <w:r>
        <w:rPr>
          <w:rFonts w:ascii="Calibri" w:hAnsi="Calibri" w:cs="Calibri"/>
          <w:sz w:val="24"/>
          <w:szCs w:val="24"/>
          <w:lang w:val="en-GB"/>
        </w:rPr>
        <w:t>.</w:t>
      </w:r>
    </w:p>
    <w:p w14:paraId="3181DA18" w14:textId="74F12CE1" w:rsidR="00126BE3" w:rsidRPr="008E417C" w:rsidRDefault="00876325" w:rsidP="00E007F8">
      <w:pPr>
        <w:pStyle w:val="4Bulletedcopyblue"/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To co-ordinate and administer the processing of termly and annual review procedures.</w:t>
      </w:r>
    </w:p>
    <w:p w14:paraId="00B24D3D" w14:textId="020905C2" w:rsidR="004E0079" w:rsidRPr="00876325" w:rsidRDefault="00876325" w:rsidP="00FC42AB">
      <w:pPr>
        <w:pStyle w:val="4Bulletedcopyblue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  <w:lang w:val="en-GB"/>
        </w:rPr>
        <w:t>To co-ordinate administration of pupil passports, EHCPs and distribute to all relevant parties.</w:t>
      </w:r>
    </w:p>
    <w:p w14:paraId="2B6A28E9" w14:textId="48A03941" w:rsidR="00876325" w:rsidRPr="00876325" w:rsidRDefault="00876325" w:rsidP="00FC42AB">
      <w:pPr>
        <w:pStyle w:val="4Bulletedcopyblue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To co-ordinate and undertake general administration including arrangements for the identification, assessment and provision for all SEND pupils. </w:t>
      </w:r>
    </w:p>
    <w:p w14:paraId="0A75D7BF" w14:textId="68C79536" w:rsidR="00126BE3" w:rsidRPr="008E417C" w:rsidRDefault="00876325" w:rsidP="00DD6F64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Attend and take notes at meetings, produce and circulate minutes as necessary.</w:t>
      </w:r>
    </w:p>
    <w:p w14:paraId="65E26D56" w14:textId="0085C9FA" w:rsidR="00126BE3" w:rsidRPr="008E417C" w:rsidRDefault="00876325" w:rsidP="00DD6F64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Answering enquiries, typing, sending letters and reports to parents/outside agencies.</w:t>
      </w:r>
    </w:p>
    <w:p w14:paraId="3A8969DD" w14:textId="15C6EA7E" w:rsidR="00126BE3" w:rsidRPr="008E417C" w:rsidRDefault="0069179C" w:rsidP="00DD6F64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876325">
        <w:rPr>
          <w:rFonts w:ascii="Calibri" w:hAnsi="Calibri" w:cs="Calibri"/>
          <w:sz w:val="24"/>
          <w:szCs w:val="24"/>
        </w:rPr>
        <w:t>Liaising with parents, the LA and other stakeholders as necessary</w:t>
      </w:r>
      <w:r w:rsidR="00EB2B30">
        <w:rPr>
          <w:rFonts w:ascii="Calibri" w:hAnsi="Calibri" w:cs="Calibri"/>
          <w:sz w:val="24"/>
          <w:szCs w:val="24"/>
        </w:rPr>
        <w:t>, exercising discretion, confidentiality and professional judgement in all aspects</w:t>
      </w:r>
      <w:r w:rsidR="00876325">
        <w:rPr>
          <w:rFonts w:ascii="Calibri" w:hAnsi="Calibri" w:cs="Calibri"/>
          <w:sz w:val="24"/>
          <w:szCs w:val="24"/>
        </w:rPr>
        <w:t xml:space="preserve">. </w:t>
      </w:r>
    </w:p>
    <w:p w14:paraId="44AF1329" w14:textId="6DE6E15B" w:rsidR="00126BE3" w:rsidRPr="008E417C" w:rsidRDefault="00876325" w:rsidP="00DD6F64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Ensuring all Annual Review paperwork is carried out and submitted on time</w:t>
      </w:r>
      <w:r w:rsidR="00334EB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334EBD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ttend and take minutes at Annual Reviews.</w:t>
      </w:r>
    </w:p>
    <w:p w14:paraId="0B7ED780" w14:textId="471B2683" w:rsidR="00126BE3" w:rsidRPr="00DD6F64" w:rsidRDefault="00876325" w:rsidP="00126BE3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Update the SEN</w:t>
      </w:r>
      <w:r w:rsidR="00EB2B30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 Register and other records.</w:t>
      </w:r>
    </w:p>
    <w:p w14:paraId="6A7311BE" w14:textId="234A86AD" w:rsidR="00126BE3" w:rsidRPr="008E417C" w:rsidRDefault="00876325" w:rsidP="00390FD5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Booking appointments.</w:t>
      </w:r>
    </w:p>
    <w:p w14:paraId="5B7CA912" w14:textId="0CE15303" w:rsidR="00126BE3" w:rsidRPr="008E417C" w:rsidRDefault="00876325" w:rsidP="00390FD5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 with timetabling of support.</w:t>
      </w:r>
    </w:p>
    <w:p w14:paraId="586F0BD4" w14:textId="1277E1CB" w:rsidR="00126BE3" w:rsidRPr="008E417C" w:rsidRDefault="00876325" w:rsidP="00390FD5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Assisting with the ordering of all books and equipment needed for the department</w:t>
      </w:r>
      <w:r w:rsidR="00EB2B30">
        <w:rPr>
          <w:rFonts w:ascii="Calibri" w:hAnsi="Calibri" w:cs="Calibri"/>
          <w:sz w:val="24"/>
          <w:szCs w:val="24"/>
        </w:rPr>
        <w:t xml:space="preserve"> and ensuring they are used efficiently and safely</w:t>
      </w:r>
      <w:r>
        <w:rPr>
          <w:rFonts w:ascii="Calibri" w:hAnsi="Calibri" w:cs="Calibri"/>
          <w:sz w:val="24"/>
          <w:szCs w:val="24"/>
        </w:rPr>
        <w:t>.</w:t>
      </w:r>
    </w:p>
    <w:p w14:paraId="37259A42" w14:textId="64D46800" w:rsidR="00126BE3" w:rsidRPr="00390FD5" w:rsidRDefault="00876325" w:rsidP="00390FD5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Assist and help set up for Open Evenings, Tours and Transition days. </w:t>
      </w:r>
    </w:p>
    <w:p w14:paraId="694C490F" w14:textId="77777777" w:rsidR="00126BE3" w:rsidRDefault="00126BE3" w:rsidP="00126BE3">
      <w:pPr>
        <w:pStyle w:val="4Bulletedcopyblue"/>
        <w:rPr>
          <w:rFonts w:ascii="Calibri" w:hAnsi="Calibri" w:cs="Calibri"/>
          <w:sz w:val="24"/>
          <w:szCs w:val="24"/>
        </w:rPr>
      </w:pPr>
      <w:r w:rsidRPr="008E417C">
        <w:rPr>
          <w:rFonts w:ascii="Calibri" w:hAnsi="Calibri" w:cs="Calibri"/>
          <w:sz w:val="24"/>
          <w:szCs w:val="24"/>
        </w:rPr>
        <w:t>Ensure records are maintained and kept up to date</w:t>
      </w:r>
      <w:r w:rsidR="005F69BB">
        <w:rPr>
          <w:rFonts w:ascii="Calibri" w:hAnsi="Calibri" w:cs="Calibri"/>
          <w:sz w:val="24"/>
          <w:szCs w:val="24"/>
        </w:rPr>
        <w:t>.</w:t>
      </w:r>
    </w:p>
    <w:p w14:paraId="08C2D182" w14:textId="77777777" w:rsidR="00EB2B30" w:rsidRDefault="00EB2B30" w:rsidP="00EB2B30">
      <w:pPr>
        <w:pStyle w:val="4Bulletedcopyblue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Carry out any other duties as directed by the SENDCo commensurate with the general level of responsibility of the post.</w:t>
      </w:r>
    </w:p>
    <w:p w14:paraId="04628736" w14:textId="77777777" w:rsidR="00334EBD" w:rsidRDefault="00334EBD" w:rsidP="00334EBD">
      <w:pPr>
        <w:pStyle w:val="4Bulletedcopyblue"/>
        <w:numPr>
          <w:ilvl w:val="0"/>
          <w:numId w:val="0"/>
        </w:numPr>
        <w:ind w:left="340"/>
        <w:jc w:val="both"/>
        <w:rPr>
          <w:rFonts w:ascii="Calibri" w:hAnsi="Calibri" w:cs="Calibri"/>
          <w:sz w:val="24"/>
          <w:szCs w:val="24"/>
        </w:rPr>
      </w:pPr>
    </w:p>
    <w:p w14:paraId="2F72CC34" w14:textId="2A1AE436" w:rsidR="00EB2B30" w:rsidRPr="00023797" w:rsidRDefault="00EB2B30" w:rsidP="00EB2B30">
      <w:pPr>
        <w:pStyle w:val="4Bulletedcopyblue"/>
        <w:jc w:val="both"/>
        <w:rPr>
          <w:rFonts w:ascii="Calibri" w:hAnsi="Calibri" w:cs="Calibri"/>
          <w:b/>
          <w:bCs/>
          <w:sz w:val="24"/>
          <w:szCs w:val="24"/>
        </w:rPr>
      </w:pPr>
      <w:r w:rsidRPr="00023797">
        <w:rPr>
          <w:rFonts w:ascii="Calibri" w:hAnsi="Calibri" w:cs="Calibri"/>
          <w:b/>
          <w:bCs/>
          <w:sz w:val="24"/>
          <w:szCs w:val="24"/>
        </w:rPr>
        <w:t>PERSON SPECIFICATION</w:t>
      </w:r>
    </w:p>
    <w:tbl>
      <w:tblPr>
        <w:tblStyle w:val="TableGrid"/>
        <w:tblW w:w="0" w:type="auto"/>
        <w:tblInd w:w="340" w:type="dxa"/>
        <w:tblLook w:val="04A0" w:firstRow="1" w:lastRow="0" w:firstColumn="1" w:lastColumn="0" w:noHBand="0" w:noVBand="1"/>
      </w:tblPr>
      <w:tblGrid>
        <w:gridCol w:w="8218"/>
        <w:gridCol w:w="1892"/>
      </w:tblGrid>
      <w:tr w:rsidR="00023797" w14:paraId="6D88F9D1" w14:textId="77777777" w:rsidTr="00023797">
        <w:tc>
          <w:tcPr>
            <w:tcW w:w="8415" w:type="dxa"/>
            <w:shd w:val="clear" w:color="auto" w:fill="DAE9F7" w:themeFill="text2" w:themeFillTint="1A"/>
          </w:tcPr>
          <w:p w14:paraId="46BD3695" w14:textId="77777777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Key: Essential=E, Desirable=D</w:t>
            </w:r>
          </w:p>
        </w:tc>
        <w:tc>
          <w:tcPr>
            <w:tcW w:w="1921" w:type="dxa"/>
            <w:shd w:val="clear" w:color="auto" w:fill="DAE9F7" w:themeFill="text2" w:themeFillTint="1A"/>
          </w:tcPr>
          <w:p w14:paraId="3106D0E7" w14:textId="419890DE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Criteria</w:t>
            </w:r>
          </w:p>
        </w:tc>
      </w:tr>
      <w:tr w:rsidR="00EB2B30" w14:paraId="1F5DACAD" w14:textId="77777777" w:rsidTr="00023797">
        <w:tc>
          <w:tcPr>
            <w:tcW w:w="10336" w:type="dxa"/>
            <w:gridSpan w:val="2"/>
            <w:shd w:val="clear" w:color="auto" w:fill="DAE9F7" w:themeFill="text2" w:themeFillTint="1A"/>
          </w:tcPr>
          <w:p w14:paraId="75BAEE87" w14:textId="56A60ECA" w:rsidR="00EB2B30" w:rsidRDefault="00EB2B30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EDUCATION/QUALIFICATIONS</w:t>
            </w:r>
          </w:p>
        </w:tc>
      </w:tr>
      <w:tr w:rsidR="00EB2B30" w14:paraId="43C5A13E" w14:textId="77777777" w:rsidTr="00EB2B30">
        <w:tc>
          <w:tcPr>
            <w:tcW w:w="8415" w:type="dxa"/>
          </w:tcPr>
          <w:p w14:paraId="67B63798" w14:textId="55AF84B0" w:rsidR="00EB2B30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Good literacy skills: to hold a minimum of GCSE (4+) or equivalent in English</w:t>
            </w:r>
          </w:p>
        </w:tc>
        <w:tc>
          <w:tcPr>
            <w:tcW w:w="1921" w:type="dxa"/>
          </w:tcPr>
          <w:p w14:paraId="547FBEC0" w14:textId="498228C2" w:rsidR="00EB2B30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EB2B30" w14:paraId="629243CA" w14:textId="77777777" w:rsidTr="00EB2B30">
        <w:tc>
          <w:tcPr>
            <w:tcW w:w="8415" w:type="dxa"/>
          </w:tcPr>
          <w:p w14:paraId="0FC7AB08" w14:textId="1D87A80B" w:rsidR="00EB2B30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Training and/or qualification in administration or related activities to level 2 and working towards level 3</w:t>
            </w:r>
          </w:p>
        </w:tc>
        <w:tc>
          <w:tcPr>
            <w:tcW w:w="1921" w:type="dxa"/>
          </w:tcPr>
          <w:p w14:paraId="79F90DC5" w14:textId="0F887336" w:rsidR="00EB2B30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B2B30" w14:paraId="35F72ED1" w14:textId="77777777" w:rsidTr="00EB2B30">
        <w:tc>
          <w:tcPr>
            <w:tcW w:w="8415" w:type="dxa"/>
          </w:tcPr>
          <w:p w14:paraId="203F74BA" w14:textId="250E1510" w:rsidR="00EB2B30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Evidence of recent professional development</w:t>
            </w:r>
          </w:p>
        </w:tc>
        <w:tc>
          <w:tcPr>
            <w:tcW w:w="1921" w:type="dxa"/>
          </w:tcPr>
          <w:p w14:paraId="3D6DBCF7" w14:textId="284AD830" w:rsidR="00EB2B30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23797" w14:paraId="7EAF09A4" w14:textId="77777777" w:rsidTr="00FC42AB">
        <w:tc>
          <w:tcPr>
            <w:tcW w:w="10336" w:type="dxa"/>
            <w:gridSpan w:val="2"/>
            <w:shd w:val="clear" w:color="auto" w:fill="DAE9F7" w:themeFill="text2" w:themeFillTint="1A"/>
          </w:tcPr>
          <w:p w14:paraId="33C3EEDB" w14:textId="321DABA3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&amp; EXPERIENCE</w:t>
            </w:r>
          </w:p>
        </w:tc>
      </w:tr>
      <w:tr w:rsidR="00023797" w14:paraId="56717AD8" w14:textId="77777777" w:rsidTr="00EB2B30">
        <w:tc>
          <w:tcPr>
            <w:tcW w:w="8415" w:type="dxa"/>
          </w:tcPr>
          <w:p w14:paraId="724C8839" w14:textId="73ABB575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Competent with IT, including MS Office</w:t>
            </w:r>
          </w:p>
        </w:tc>
        <w:tc>
          <w:tcPr>
            <w:tcW w:w="1921" w:type="dxa"/>
          </w:tcPr>
          <w:p w14:paraId="7D12D48F" w14:textId="1D5D3960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23797" w14:paraId="3180FC37" w14:textId="77777777" w:rsidTr="00EB2B30">
        <w:tc>
          <w:tcPr>
            <w:tcW w:w="8415" w:type="dxa"/>
          </w:tcPr>
          <w:p w14:paraId="3BCFD99E" w14:textId="7A39FDDD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Management Information Systems – SIMS</w:t>
            </w:r>
          </w:p>
        </w:tc>
        <w:tc>
          <w:tcPr>
            <w:tcW w:w="1921" w:type="dxa"/>
          </w:tcPr>
          <w:p w14:paraId="2FDC4CF4" w14:textId="1DCCF030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023797" w14:paraId="14558B0E" w14:textId="77777777" w:rsidTr="00EB2B30">
        <w:tc>
          <w:tcPr>
            <w:tcW w:w="8415" w:type="dxa"/>
          </w:tcPr>
          <w:p w14:paraId="75CD15FC" w14:textId="50587D33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working as part of a team and to strict deadlines</w:t>
            </w:r>
          </w:p>
        </w:tc>
        <w:tc>
          <w:tcPr>
            <w:tcW w:w="1921" w:type="dxa"/>
          </w:tcPr>
          <w:p w14:paraId="57D15277" w14:textId="6DC7F992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23797" w14:paraId="31417BC1" w14:textId="77777777" w:rsidTr="00EB2B30">
        <w:tc>
          <w:tcPr>
            <w:tcW w:w="8415" w:type="dxa"/>
          </w:tcPr>
          <w:p w14:paraId="1A7263D5" w14:textId="36DF23DD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working in a school or similar environment</w:t>
            </w:r>
          </w:p>
        </w:tc>
        <w:tc>
          <w:tcPr>
            <w:tcW w:w="1921" w:type="dxa"/>
          </w:tcPr>
          <w:p w14:paraId="316CAD4F" w14:textId="296FAFA6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023797" w14:paraId="201CAF9F" w14:textId="77777777" w:rsidTr="00EB2B30">
        <w:tc>
          <w:tcPr>
            <w:tcW w:w="8415" w:type="dxa"/>
          </w:tcPr>
          <w:p w14:paraId="64071DAB" w14:textId="7F8EFE53" w:rsidR="00023797" w:rsidRDefault="00023797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annual review process for E</w:t>
            </w:r>
            <w:r w:rsidR="00B91B92">
              <w:rPr>
                <w:rFonts w:ascii="Calibri" w:hAnsi="Calibri" w:cs="Calibri"/>
                <w:sz w:val="24"/>
                <w:szCs w:val="24"/>
              </w:rPr>
              <w:t>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Ps in line with the SEN Code of Practice and other relevant sections of the code. </w:t>
            </w:r>
          </w:p>
        </w:tc>
        <w:tc>
          <w:tcPr>
            <w:tcW w:w="1921" w:type="dxa"/>
          </w:tcPr>
          <w:p w14:paraId="000A243C" w14:textId="2BBFC5CB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B91B92" w14:paraId="4EC13A8A" w14:textId="77777777" w:rsidTr="00B91B92">
        <w:tc>
          <w:tcPr>
            <w:tcW w:w="10336" w:type="dxa"/>
            <w:gridSpan w:val="2"/>
            <w:shd w:val="clear" w:color="auto" w:fill="DAE9F7" w:themeFill="text2" w:themeFillTint="1A"/>
          </w:tcPr>
          <w:p w14:paraId="055CA8B7" w14:textId="67E46B77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SKILLS &amp; APTITUDE</w:t>
            </w:r>
          </w:p>
        </w:tc>
      </w:tr>
      <w:tr w:rsidR="00023797" w14:paraId="11787BBE" w14:textId="77777777" w:rsidTr="00EB2B30">
        <w:tc>
          <w:tcPr>
            <w:tcW w:w="8415" w:type="dxa"/>
          </w:tcPr>
          <w:p w14:paraId="4BF6EC62" w14:textId="3772DC1B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Excellent interpersonal and communication skills</w:t>
            </w:r>
          </w:p>
        </w:tc>
        <w:tc>
          <w:tcPr>
            <w:tcW w:w="1921" w:type="dxa"/>
          </w:tcPr>
          <w:p w14:paraId="5AD7522D" w14:textId="4C72C13D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23797" w14:paraId="1DB78BE1" w14:textId="77777777" w:rsidTr="00EB2B30">
        <w:tc>
          <w:tcPr>
            <w:tcW w:w="8415" w:type="dxa"/>
          </w:tcPr>
          <w:p w14:paraId="584EBD66" w14:textId="5E49A9CF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present information in a logical, clear and concise format and to communicate this effectively to stakeholders, both verbally and in writing</w:t>
            </w:r>
          </w:p>
        </w:tc>
        <w:tc>
          <w:tcPr>
            <w:tcW w:w="1921" w:type="dxa"/>
          </w:tcPr>
          <w:p w14:paraId="5FC4D8A1" w14:textId="4E7E4C80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23797" w14:paraId="75AF3B18" w14:textId="77777777" w:rsidTr="00EB2B30">
        <w:tc>
          <w:tcPr>
            <w:tcW w:w="8415" w:type="dxa"/>
          </w:tcPr>
          <w:p w14:paraId="35DE9EB6" w14:textId="1DE37623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Willingness and ability to learn new systems and skills</w:t>
            </w:r>
          </w:p>
        </w:tc>
        <w:tc>
          <w:tcPr>
            <w:tcW w:w="1921" w:type="dxa"/>
          </w:tcPr>
          <w:p w14:paraId="387B8522" w14:textId="3A37E313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23797" w14:paraId="3CAE89F5" w14:textId="77777777" w:rsidTr="00EB2B30">
        <w:tc>
          <w:tcPr>
            <w:tcW w:w="8415" w:type="dxa"/>
          </w:tcPr>
          <w:p w14:paraId="194F603B" w14:textId="38CF4001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follow instructions</w:t>
            </w:r>
          </w:p>
        </w:tc>
        <w:tc>
          <w:tcPr>
            <w:tcW w:w="1921" w:type="dxa"/>
          </w:tcPr>
          <w:p w14:paraId="152B642B" w14:textId="01D740A9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23797" w14:paraId="682A6ACA" w14:textId="77777777" w:rsidTr="00EB2B30">
        <w:tc>
          <w:tcPr>
            <w:tcW w:w="8415" w:type="dxa"/>
          </w:tcPr>
          <w:p w14:paraId="0B5D5DAB" w14:textId="5DAB9A77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Initiative and ability to work with autonomy within set boundaries</w:t>
            </w:r>
          </w:p>
        </w:tc>
        <w:tc>
          <w:tcPr>
            <w:tcW w:w="1921" w:type="dxa"/>
          </w:tcPr>
          <w:p w14:paraId="17DF2F68" w14:textId="1B519E00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23797" w14:paraId="4B09EB0D" w14:textId="77777777" w:rsidTr="00EB2B30">
        <w:tc>
          <w:tcPr>
            <w:tcW w:w="8415" w:type="dxa"/>
          </w:tcPr>
          <w:p w14:paraId="281BAFF3" w14:textId="21E23B5D" w:rsidR="00023797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identify priorities quickly and accurately to ensure that deadlines are met</w:t>
            </w:r>
          </w:p>
        </w:tc>
        <w:tc>
          <w:tcPr>
            <w:tcW w:w="1921" w:type="dxa"/>
          </w:tcPr>
          <w:p w14:paraId="4939D76A" w14:textId="5C547CFD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B91B92" w14:paraId="46982307" w14:textId="77777777" w:rsidTr="00EB2B30">
        <w:tc>
          <w:tcPr>
            <w:tcW w:w="8415" w:type="dxa"/>
          </w:tcPr>
          <w:p w14:paraId="6BE23C56" w14:textId="52784C12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work under pressure</w:t>
            </w:r>
          </w:p>
        </w:tc>
        <w:tc>
          <w:tcPr>
            <w:tcW w:w="1921" w:type="dxa"/>
          </w:tcPr>
          <w:p w14:paraId="613197C4" w14:textId="6C0B2DC5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B91B92" w14:paraId="7C68A771" w14:textId="77777777" w:rsidTr="00EB2B30">
        <w:tc>
          <w:tcPr>
            <w:tcW w:w="8415" w:type="dxa"/>
          </w:tcPr>
          <w:p w14:paraId="69614853" w14:textId="54CC8CC2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Highly effective organisational and planning skills</w:t>
            </w:r>
          </w:p>
        </w:tc>
        <w:tc>
          <w:tcPr>
            <w:tcW w:w="1921" w:type="dxa"/>
          </w:tcPr>
          <w:p w14:paraId="54207656" w14:textId="50B9F501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B91B92" w14:paraId="74386DB3" w14:textId="77777777" w:rsidTr="00EB2B30">
        <w:tc>
          <w:tcPr>
            <w:tcW w:w="8415" w:type="dxa"/>
          </w:tcPr>
          <w:p w14:paraId="5F8F8E49" w14:textId="22A7395D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Thoroughness and attention to detail</w:t>
            </w:r>
          </w:p>
        </w:tc>
        <w:tc>
          <w:tcPr>
            <w:tcW w:w="1921" w:type="dxa"/>
          </w:tcPr>
          <w:p w14:paraId="21527AA9" w14:textId="04506C58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B91B92" w14:paraId="51D86ED0" w14:textId="77777777" w:rsidTr="00EB2B30">
        <w:tc>
          <w:tcPr>
            <w:tcW w:w="8415" w:type="dxa"/>
          </w:tcPr>
          <w:p w14:paraId="1FC4C85B" w14:textId="5CEFECCC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Reliability, confidentiality and integrity</w:t>
            </w:r>
          </w:p>
        </w:tc>
        <w:tc>
          <w:tcPr>
            <w:tcW w:w="1921" w:type="dxa"/>
          </w:tcPr>
          <w:p w14:paraId="5B471AB5" w14:textId="7B5C34C2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B91B92" w14:paraId="237F288A" w14:textId="77777777" w:rsidTr="00B91B92">
        <w:tc>
          <w:tcPr>
            <w:tcW w:w="10336" w:type="dxa"/>
            <w:gridSpan w:val="2"/>
            <w:shd w:val="clear" w:color="auto" w:fill="DAE9F7" w:themeFill="text2" w:themeFillTint="1A"/>
          </w:tcPr>
          <w:p w14:paraId="5496426D" w14:textId="087A9C83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PERSONAL</w:t>
            </w:r>
          </w:p>
        </w:tc>
      </w:tr>
      <w:tr w:rsidR="00B91B92" w14:paraId="42EE6FF2" w14:textId="77777777" w:rsidTr="00EB2B30">
        <w:tc>
          <w:tcPr>
            <w:tcW w:w="8415" w:type="dxa"/>
          </w:tcPr>
          <w:p w14:paraId="082C2F7E" w14:textId="42CB6885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Pleasant, professional and proficient</w:t>
            </w:r>
          </w:p>
        </w:tc>
        <w:tc>
          <w:tcPr>
            <w:tcW w:w="1921" w:type="dxa"/>
          </w:tcPr>
          <w:p w14:paraId="2226BB5C" w14:textId="3D193615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B91B92" w14:paraId="2799008F" w14:textId="77777777" w:rsidTr="00EB2B30">
        <w:tc>
          <w:tcPr>
            <w:tcW w:w="8415" w:type="dxa"/>
          </w:tcPr>
          <w:p w14:paraId="56550BB4" w14:textId="0AD0426C" w:rsidR="00B91B92" w:rsidRDefault="00B91B92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Confident</w:t>
            </w:r>
            <w:r w:rsidR="00334EBD">
              <w:rPr>
                <w:rFonts w:ascii="Calibri" w:hAnsi="Calibri" w:cs="Calibri"/>
                <w:sz w:val="24"/>
                <w:szCs w:val="24"/>
              </w:rPr>
              <w:t xml:space="preserve"> and self-motivated in exercising appropriate initiative</w:t>
            </w:r>
          </w:p>
        </w:tc>
        <w:tc>
          <w:tcPr>
            <w:tcW w:w="1921" w:type="dxa"/>
          </w:tcPr>
          <w:p w14:paraId="17AECA71" w14:textId="7290DDAE" w:rsidR="00B91B92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B91B92" w14:paraId="78C8662C" w14:textId="77777777" w:rsidTr="00EB2B30">
        <w:tc>
          <w:tcPr>
            <w:tcW w:w="8415" w:type="dxa"/>
          </w:tcPr>
          <w:p w14:paraId="43754DE4" w14:textId="772C4760" w:rsidR="00B91B92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positive and flexible approach to work, with a ‘can do’ attitude</w:t>
            </w:r>
          </w:p>
        </w:tc>
        <w:tc>
          <w:tcPr>
            <w:tcW w:w="1921" w:type="dxa"/>
          </w:tcPr>
          <w:p w14:paraId="0639F714" w14:textId="78BB2096" w:rsidR="00B91B92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34EBD" w14:paraId="201A6A03" w14:textId="77777777" w:rsidTr="00EB2B30">
        <w:tc>
          <w:tcPr>
            <w:tcW w:w="8415" w:type="dxa"/>
          </w:tcPr>
          <w:p w14:paraId="74F1A740" w14:textId="345F064D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Enthusiasm and drive for working in a school</w:t>
            </w:r>
          </w:p>
        </w:tc>
        <w:tc>
          <w:tcPr>
            <w:tcW w:w="1921" w:type="dxa"/>
          </w:tcPr>
          <w:p w14:paraId="75AA44B2" w14:textId="033B65A6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34EBD" w14:paraId="6BA8E023" w14:textId="77777777" w:rsidTr="00EB2B30">
        <w:tc>
          <w:tcPr>
            <w:tcW w:w="8415" w:type="dxa"/>
          </w:tcPr>
          <w:p w14:paraId="5EB0D5BD" w14:textId="3C5760FC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Willingness to undertake training, as required and to learn new skills</w:t>
            </w:r>
          </w:p>
        </w:tc>
        <w:tc>
          <w:tcPr>
            <w:tcW w:w="1921" w:type="dxa"/>
          </w:tcPr>
          <w:p w14:paraId="4104AE8B" w14:textId="7F3083C0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34EBD" w14:paraId="1107675E" w14:textId="77777777" w:rsidTr="00EB2B30">
        <w:tc>
          <w:tcPr>
            <w:tcW w:w="8415" w:type="dxa"/>
          </w:tcPr>
          <w:p w14:paraId="116C23A1" w14:textId="07318A56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Excellent attendance and punctuality record</w:t>
            </w:r>
          </w:p>
        </w:tc>
        <w:tc>
          <w:tcPr>
            <w:tcW w:w="1921" w:type="dxa"/>
          </w:tcPr>
          <w:p w14:paraId="7C9F9440" w14:textId="1294B0B4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34EBD" w14:paraId="0830EC64" w14:textId="77777777" w:rsidTr="00EB2B30">
        <w:tc>
          <w:tcPr>
            <w:tcW w:w="8415" w:type="dxa"/>
          </w:tcPr>
          <w:p w14:paraId="6DADD888" w14:textId="23C5F615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 adaptable and supportive of colleagues</w:t>
            </w:r>
          </w:p>
        </w:tc>
        <w:tc>
          <w:tcPr>
            <w:tcW w:w="1921" w:type="dxa"/>
          </w:tcPr>
          <w:p w14:paraId="4158D6B0" w14:textId="7C7E4616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34EBD" w14:paraId="3483B2B2" w14:textId="77777777" w:rsidTr="00EB2B30">
        <w:tc>
          <w:tcPr>
            <w:tcW w:w="8415" w:type="dxa"/>
          </w:tcPr>
          <w:p w14:paraId="2296CF6D" w14:textId="25E4BD17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interact with pupils sensitively and flexibly</w:t>
            </w:r>
          </w:p>
        </w:tc>
        <w:tc>
          <w:tcPr>
            <w:tcW w:w="1921" w:type="dxa"/>
          </w:tcPr>
          <w:p w14:paraId="0EA03E53" w14:textId="5336DB6B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34EBD" w14:paraId="28D457D9" w14:textId="77777777" w:rsidTr="00EB2B30">
        <w:tc>
          <w:tcPr>
            <w:tcW w:w="8415" w:type="dxa"/>
          </w:tcPr>
          <w:p w14:paraId="40EB84C8" w14:textId="5CF86A10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Genuine commitment to the values and vision of St Egwin’s CE Middle School</w:t>
            </w:r>
          </w:p>
        </w:tc>
        <w:tc>
          <w:tcPr>
            <w:tcW w:w="1921" w:type="dxa"/>
          </w:tcPr>
          <w:p w14:paraId="2651BD35" w14:textId="4109CB65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34EBD" w14:paraId="1402FFFD" w14:textId="77777777" w:rsidTr="00334EBD">
        <w:tc>
          <w:tcPr>
            <w:tcW w:w="10336" w:type="dxa"/>
            <w:gridSpan w:val="2"/>
            <w:shd w:val="clear" w:color="auto" w:fill="DAE9F7" w:themeFill="text2" w:themeFillTint="1A"/>
          </w:tcPr>
          <w:p w14:paraId="3B4653A0" w14:textId="1C221F23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OTHER</w:t>
            </w:r>
          </w:p>
        </w:tc>
      </w:tr>
      <w:tr w:rsidR="00334EBD" w14:paraId="06289054" w14:textId="77777777" w:rsidTr="00EB2B30">
        <w:tc>
          <w:tcPr>
            <w:tcW w:w="8415" w:type="dxa"/>
          </w:tcPr>
          <w:p w14:paraId="7FA04760" w14:textId="526CCB28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Compliance with St Egwin’s policies</w:t>
            </w:r>
          </w:p>
        </w:tc>
        <w:tc>
          <w:tcPr>
            <w:tcW w:w="1921" w:type="dxa"/>
          </w:tcPr>
          <w:p w14:paraId="42DF28AF" w14:textId="68CE60B2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34EBD" w14:paraId="7AED20BA" w14:textId="77777777" w:rsidTr="00EB2B30">
        <w:tc>
          <w:tcPr>
            <w:tcW w:w="8415" w:type="dxa"/>
          </w:tcPr>
          <w:p w14:paraId="167F32A8" w14:textId="1AE1F05A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Commitment to the safeguarding and welfare of all pupils</w:t>
            </w:r>
          </w:p>
        </w:tc>
        <w:tc>
          <w:tcPr>
            <w:tcW w:w="1921" w:type="dxa"/>
          </w:tcPr>
          <w:p w14:paraId="28C72542" w14:textId="506068C0" w:rsidR="00334EBD" w:rsidRDefault="00334EBD" w:rsidP="00EB2B30">
            <w:pPr>
              <w:pStyle w:val="4Bulletedcopyblue"/>
              <w:numPr>
                <w:ilvl w:val="0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</w:tbl>
    <w:p w14:paraId="16DF1F5C" w14:textId="77777777" w:rsidR="00EB2B30" w:rsidRPr="008E417C" w:rsidRDefault="00EB2B30" w:rsidP="00EB2B30">
      <w:pPr>
        <w:pStyle w:val="4Bulletedcopyblue"/>
        <w:numPr>
          <w:ilvl w:val="0"/>
          <w:numId w:val="0"/>
        </w:numPr>
        <w:ind w:left="340"/>
        <w:rPr>
          <w:rFonts w:ascii="Calibri" w:hAnsi="Calibri" w:cs="Calibri"/>
          <w:sz w:val="24"/>
          <w:szCs w:val="24"/>
        </w:rPr>
      </w:pPr>
    </w:p>
    <w:sectPr w:rsidR="00EB2B30" w:rsidRPr="008E417C" w:rsidSect="00CB5B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567" w:right="720" w:bottom="567" w:left="72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264B" w14:textId="77777777" w:rsidR="00FC42AB" w:rsidRDefault="00FC42AB" w:rsidP="00626EDA">
      <w:r>
        <w:separator/>
      </w:r>
    </w:p>
  </w:endnote>
  <w:endnote w:type="continuationSeparator" w:id="0">
    <w:p w14:paraId="0C09D361" w14:textId="77777777" w:rsidR="00FC42AB" w:rsidRDefault="00FC42A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85B" w14:textId="77777777" w:rsidR="00375A72" w:rsidRDefault="00375A72">
    <w:pPr>
      <w:pStyle w:val="Footer"/>
    </w:pPr>
    <w:r>
      <w:rPr>
        <w:lang w:val="en-GB"/>
      </w:rPr>
      <w:t>[Type here]</w:t>
    </w:r>
  </w:p>
  <w:p w14:paraId="4C67073A" w14:textId="77777777" w:rsidR="001B55E2" w:rsidRPr="00512916" w:rsidRDefault="001B55E2" w:rsidP="006F569D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86FC" w14:textId="77777777" w:rsidR="004E6301" w:rsidRDefault="004E6301">
    <w:pPr>
      <w:pStyle w:val="Footer"/>
    </w:pPr>
    <w:r>
      <w:rPr>
        <w:lang w:val="en-GB"/>
      </w:rPr>
      <w:t>[Type here]</w:t>
    </w:r>
  </w:p>
  <w:p w14:paraId="7F455101" w14:textId="77777777" w:rsidR="001B55E2" w:rsidRPr="00510ED3" w:rsidRDefault="001B55E2" w:rsidP="00510ED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B115" w14:textId="77777777" w:rsidR="00FC42AB" w:rsidRDefault="00FC42AB" w:rsidP="00626EDA">
      <w:r>
        <w:separator/>
      </w:r>
    </w:p>
  </w:footnote>
  <w:footnote w:type="continuationSeparator" w:id="0">
    <w:p w14:paraId="7C4775AD" w14:textId="77777777" w:rsidR="00FC42AB" w:rsidRDefault="00FC42A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A698" w14:textId="29C92CB9" w:rsidR="001B55E2" w:rsidRDefault="00533483">
    <w:r>
      <w:rPr>
        <w:noProof/>
      </w:rPr>
      <w:drawing>
        <wp:anchor distT="0" distB="0" distL="114300" distR="114300" simplePos="0" relativeHeight="251657216" behindDoc="1" locked="0" layoutInCell="1" allowOverlap="1" wp14:anchorId="33646B9D" wp14:editId="12A6F3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2AB">
      <w:rPr>
        <w:noProof/>
      </w:rPr>
      <w:pict w14:anchorId="2E813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9332" w14:textId="77777777" w:rsidR="001B55E2" w:rsidRDefault="001B55E2"/>
  <w:p w14:paraId="04C5C29B" w14:textId="77777777" w:rsidR="001B55E2" w:rsidRDefault="001B55E2"/>
  <w:p w14:paraId="31C754D4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86C1" w14:textId="77777777" w:rsidR="001B55E2" w:rsidRDefault="001B55E2"/>
  <w:p w14:paraId="008A93CD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0pt" o:bullet="t">
        <v:imagedata r:id="rId1" o:title="Tick"/>
      </v:shape>
    </w:pict>
  </w:numPicBullet>
  <w:numPicBullet w:numPicBulletId="1">
    <w:pict>
      <v:shape id="_x0000_i1028" type="#_x0000_t75" style="width:30pt;height:30pt" o:bullet="t">
        <v:imagedata r:id="rId2" o:title="Cross"/>
      </v:shape>
    </w:pict>
  </w:numPicBullet>
  <w:numPicBullet w:numPicBulletId="2">
    <w:pict>
      <v:shape id="_x0000_i1025" type="#_x0000_t75" style="width:209.25pt;height:332.25pt" o:bullet="t">
        <v:imagedata r:id="rId3" o:title="art1EF6"/>
      </v:shape>
    </w:pict>
  </w:numPicBullet>
  <w:numPicBullet w:numPicBulletId="3">
    <w:pict>
      <v:shape id="_x0000_i1026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A204E"/>
    <w:multiLevelType w:val="hybridMultilevel"/>
    <w:tmpl w:val="2B8E3A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4B5144"/>
    <w:multiLevelType w:val="hybridMultilevel"/>
    <w:tmpl w:val="CFB29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18F073BB"/>
    <w:multiLevelType w:val="hybridMultilevel"/>
    <w:tmpl w:val="55AA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234B9"/>
    <w:multiLevelType w:val="hybridMultilevel"/>
    <w:tmpl w:val="B470A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3600F"/>
    <w:multiLevelType w:val="hybridMultilevel"/>
    <w:tmpl w:val="AFE0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17D81"/>
    <w:multiLevelType w:val="hybridMultilevel"/>
    <w:tmpl w:val="38BE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C2552"/>
    <w:multiLevelType w:val="hybridMultilevel"/>
    <w:tmpl w:val="DD7A5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265042729">
    <w:abstractNumId w:val="21"/>
  </w:num>
  <w:num w:numId="2" w16cid:durableId="486361440">
    <w:abstractNumId w:val="4"/>
  </w:num>
  <w:num w:numId="3" w16cid:durableId="947351039">
    <w:abstractNumId w:val="14"/>
  </w:num>
  <w:num w:numId="4" w16cid:durableId="478500698">
    <w:abstractNumId w:val="22"/>
  </w:num>
  <w:num w:numId="5" w16cid:durableId="1615357930">
    <w:abstractNumId w:val="1"/>
  </w:num>
  <w:num w:numId="6" w16cid:durableId="1190532596">
    <w:abstractNumId w:val="9"/>
  </w:num>
  <w:num w:numId="7" w16cid:durableId="1588225940">
    <w:abstractNumId w:val="3"/>
  </w:num>
  <w:num w:numId="8" w16cid:durableId="1460802684">
    <w:abstractNumId w:val="6"/>
  </w:num>
  <w:num w:numId="9" w16cid:durableId="382871066">
    <w:abstractNumId w:val="24"/>
  </w:num>
  <w:num w:numId="10" w16cid:durableId="1594512750">
    <w:abstractNumId w:val="14"/>
  </w:num>
  <w:num w:numId="11" w16cid:durableId="760219049">
    <w:abstractNumId w:val="4"/>
  </w:num>
  <w:num w:numId="12" w16cid:durableId="1133451091">
    <w:abstractNumId w:val="24"/>
  </w:num>
  <w:num w:numId="13" w16cid:durableId="227234210">
    <w:abstractNumId w:val="21"/>
  </w:num>
  <w:num w:numId="14" w16cid:durableId="71124034">
    <w:abstractNumId w:val="22"/>
  </w:num>
  <w:num w:numId="15" w16cid:durableId="1487211855">
    <w:abstractNumId w:val="3"/>
  </w:num>
  <w:num w:numId="16" w16cid:durableId="1366712685">
    <w:abstractNumId w:val="6"/>
  </w:num>
  <w:num w:numId="17" w16cid:durableId="1706519232">
    <w:abstractNumId w:val="16"/>
  </w:num>
  <w:num w:numId="18" w16cid:durableId="325935709">
    <w:abstractNumId w:val="13"/>
  </w:num>
  <w:num w:numId="19" w16cid:durableId="1143155822">
    <w:abstractNumId w:val="19"/>
  </w:num>
  <w:num w:numId="20" w16cid:durableId="613557155">
    <w:abstractNumId w:val="0"/>
  </w:num>
  <w:num w:numId="21" w16cid:durableId="1550142744">
    <w:abstractNumId w:val="7"/>
  </w:num>
  <w:num w:numId="22" w16cid:durableId="1652173561">
    <w:abstractNumId w:val="12"/>
  </w:num>
  <w:num w:numId="23" w16cid:durableId="1231039673">
    <w:abstractNumId w:val="17"/>
  </w:num>
  <w:num w:numId="24" w16cid:durableId="2058698441">
    <w:abstractNumId w:val="18"/>
  </w:num>
  <w:num w:numId="25" w16cid:durableId="1942376012">
    <w:abstractNumId w:val="23"/>
  </w:num>
  <w:num w:numId="26" w16cid:durableId="202905766">
    <w:abstractNumId w:val="15"/>
  </w:num>
  <w:num w:numId="27" w16cid:durableId="1578326122">
    <w:abstractNumId w:val="11"/>
  </w:num>
  <w:num w:numId="28" w16cid:durableId="833765264">
    <w:abstractNumId w:val="8"/>
  </w:num>
  <w:num w:numId="29" w16cid:durableId="943345150">
    <w:abstractNumId w:val="5"/>
  </w:num>
  <w:num w:numId="30" w16cid:durableId="1514421192">
    <w:abstractNumId w:val="20"/>
  </w:num>
  <w:num w:numId="31" w16cid:durableId="722947245">
    <w:abstractNumId w:val="10"/>
  </w:num>
  <w:num w:numId="32" w16cid:durableId="6849369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3"/>
    <w:rsid w:val="00015B1A"/>
    <w:rsid w:val="0002254B"/>
    <w:rsid w:val="00023797"/>
    <w:rsid w:val="00026691"/>
    <w:rsid w:val="00035146"/>
    <w:rsid w:val="00064B77"/>
    <w:rsid w:val="00076A43"/>
    <w:rsid w:val="00082050"/>
    <w:rsid w:val="000A569F"/>
    <w:rsid w:val="000B77E5"/>
    <w:rsid w:val="000E4FAF"/>
    <w:rsid w:val="000F5932"/>
    <w:rsid w:val="000F7444"/>
    <w:rsid w:val="001201E4"/>
    <w:rsid w:val="00126BE3"/>
    <w:rsid w:val="001357C9"/>
    <w:rsid w:val="00137317"/>
    <w:rsid w:val="00141D16"/>
    <w:rsid w:val="001571A9"/>
    <w:rsid w:val="0017045F"/>
    <w:rsid w:val="001978C4"/>
    <w:rsid w:val="001A7BA7"/>
    <w:rsid w:val="001B55E2"/>
    <w:rsid w:val="001E3CA3"/>
    <w:rsid w:val="00235450"/>
    <w:rsid w:val="00255382"/>
    <w:rsid w:val="00275D5E"/>
    <w:rsid w:val="00297050"/>
    <w:rsid w:val="002A66DB"/>
    <w:rsid w:val="002E16E7"/>
    <w:rsid w:val="002F4E11"/>
    <w:rsid w:val="00326044"/>
    <w:rsid w:val="00334EBD"/>
    <w:rsid w:val="003365A2"/>
    <w:rsid w:val="00375061"/>
    <w:rsid w:val="00375A72"/>
    <w:rsid w:val="00390FD5"/>
    <w:rsid w:val="003B2EB4"/>
    <w:rsid w:val="003C1D02"/>
    <w:rsid w:val="003F2BD9"/>
    <w:rsid w:val="003F6230"/>
    <w:rsid w:val="003F7EE1"/>
    <w:rsid w:val="0046077F"/>
    <w:rsid w:val="00465755"/>
    <w:rsid w:val="00465D3B"/>
    <w:rsid w:val="00467FFE"/>
    <w:rsid w:val="004750A7"/>
    <w:rsid w:val="00492175"/>
    <w:rsid w:val="004944EE"/>
    <w:rsid w:val="004A4F23"/>
    <w:rsid w:val="004B05BB"/>
    <w:rsid w:val="004B3C9A"/>
    <w:rsid w:val="004E0079"/>
    <w:rsid w:val="004E6301"/>
    <w:rsid w:val="004E78A1"/>
    <w:rsid w:val="004F463D"/>
    <w:rsid w:val="004F50AC"/>
    <w:rsid w:val="00510ED3"/>
    <w:rsid w:val="00512916"/>
    <w:rsid w:val="00522F69"/>
    <w:rsid w:val="00531C8C"/>
    <w:rsid w:val="00533483"/>
    <w:rsid w:val="00537E5D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69BB"/>
    <w:rsid w:val="0062626B"/>
    <w:rsid w:val="00626EDA"/>
    <w:rsid w:val="00680CD2"/>
    <w:rsid w:val="0069179C"/>
    <w:rsid w:val="006932D2"/>
    <w:rsid w:val="006D0288"/>
    <w:rsid w:val="006F0DE7"/>
    <w:rsid w:val="006F569D"/>
    <w:rsid w:val="006F7E8A"/>
    <w:rsid w:val="007070A1"/>
    <w:rsid w:val="0071061F"/>
    <w:rsid w:val="0072620F"/>
    <w:rsid w:val="00735B7D"/>
    <w:rsid w:val="00740AC8"/>
    <w:rsid w:val="007C5AC9"/>
    <w:rsid w:val="007D268D"/>
    <w:rsid w:val="007E217D"/>
    <w:rsid w:val="007E6128"/>
    <w:rsid w:val="007F2F4C"/>
    <w:rsid w:val="007F788B"/>
    <w:rsid w:val="0080159E"/>
    <w:rsid w:val="00805A94"/>
    <w:rsid w:val="0080784C"/>
    <w:rsid w:val="008116A6"/>
    <w:rsid w:val="00837C40"/>
    <w:rsid w:val="0084429D"/>
    <w:rsid w:val="008472C3"/>
    <w:rsid w:val="00853265"/>
    <w:rsid w:val="00874C73"/>
    <w:rsid w:val="00875E0D"/>
    <w:rsid w:val="00876325"/>
    <w:rsid w:val="00877394"/>
    <w:rsid w:val="008941E7"/>
    <w:rsid w:val="008A5E9E"/>
    <w:rsid w:val="008C1253"/>
    <w:rsid w:val="008D3300"/>
    <w:rsid w:val="008E417C"/>
    <w:rsid w:val="008F5CB3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2764"/>
    <w:rsid w:val="009E331F"/>
    <w:rsid w:val="009F66A8"/>
    <w:rsid w:val="00A466EE"/>
    <w:rsid w:val="00A62B49"/>
    <w:rsid w:val="00A7694B"/>
    <w:rsid w:val="00AA6E73"/>
    <w:rsid w:val="00AD3666"/>
    <w:rsid w:val="00AD407A"/>
    <w:rsid w:val="00AD4706"/>
    <w:rsid w:val="00B4263C"/>
    <w:rsid w:val="00B5559F"/>
    <w:rsid w:val="00B61796"/>
    <w:rsid w:val="00B6679E"/>
    <w:rsid w:val="00B717A9"/>
    <w:rsid w:val="00B846C2"/>
    <w:rsid w:val="00B91B92"/>
    <w:rsid w:val="00B95F60"/>
    <w:rsid w:val="00BE2BC0"/>
    <w:rsid w:val="00BE3E54"/>
    <w:rsid w:val="00C10061"/>
    <w:rsid w:val="00C4731F"/>
    <w:rsid w:val="00C51C6A"/>
    <w:rsid w:val="00C8314B"/>
    <w:rsid w:val="00C91F46"/>
    <w:rsid w:val="00CB5B6A"/>
    <w:rsid w:val="00CC53BA"/>
    <w:rsid w:val="00CD23C4"/>
    <w:rsid w:val="00CD2BC6"/>
    <w:rsid w:val="00CE6705"/>
    <w:rsid w:val="00CF553F"/>
    <w:rsid w:val="00D11C7E"/>
    <w:rsid w:val="00D508B4"/>
    <w:rsid w:val="00D74BD2"/>
    <w:rsid w:val="00D86752"/>
    <w:rsid w:val="00D95FA0"/>
    <w:rsid w:val="00DA3C30"/>
    <w:rsid w:val="00DA43DE"/>
    <w:rsid w:val="00DA5725"/>
    <w:rsid w:val="00DA7F11"/>
    <w:rsid w:val="00DC28D6"/>
    <w:rsid w:val="00DC5FAC"/>
    <w:rsid w:val="00DD6F64"/>
    <w:rsid w:val="00DF66B4"/>
    <w:rsid w:val="00E00085"/>
    <w:rsid w:val="00E007F8"/>
    <w:rsid w:val="00E24FDF"/>
    <w:rsid w:val="00E3210F"/>
    <w:rsid w:val="00E574C4"/>
    <w:rsid w:val="00E647DF"/>
    <w:rsid w:val="00E763E4"/>
    <w:rsid w:val="00E817E6"/>
    <w:rsid w:val="00E82606"/>
    <w:rsid w:val="00E9136B"/>
    <w:rsid w:val="00E97583"/>
    <w:rsid w:val="00EB2B30"/>
    <w:rsid w:val="00EF22F0"/>
    <w:rsid w:val="00EF35F1"/>
    <w:rsid w:val="00EF631F"/>
    <w:rsid w:val="00F02A4E"/>
    <w:rsid w:val="00F139E0"/>
    <w:rsid w:val="00F519DC"/>
    <w:rsid w:val="00F82220"/>
    <w:rsid w:val="00F84228"/>
    <w:rsid w:val="00F9563C"/>
    <w:rsid w:val="00F97695"/>
    <w:rsid w:val="00FA4EC5"/>
    <w:rsid w:val="00FC42AB"/>
    <w:rsid w:val="00FD2707"/>
    <w:rsid w:val="00FE3F15"/>
    <w:rsid w:val="00FE4FB6"/>
    <w:rsid w:val="6E0CD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BF7DF"/>
  <w15:chartTrackingRefBased/>
  <w15:docId w15:val="{61B30A03-A6FE-49EE-9F00-CB426127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FFD024B8-D82A-40B1-BBAD-6EFB99E837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5ff733-0e3a-469d-97ef-cf2e4e8ebbc7}" enabled="1" method="Standard" siteId="{d6980ac8-f138-4eed-a626-002c338ec6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TK-model-job-description-and-person-specification-template-2019%20(4)</Template>
  <TotalTime>0</TotalTime>
  <Pages>1</Pages>
  <Words>702</Words>
  <Characters>4005</Characters>
  <Application>Microsoft Office Word</Application>
  <DocSecurity>4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Mrs Davey</cp:lastModifiedBy>
  <cp:revision>3</cp:revision>
  <cp:lastPrinted>2018-10-02T06:43:00Z</cp:lastPrinted>
  <dcterms:created xsi:type="dcterms:W3CDTF">2026-05-08T03:49:00Z</dcterms:created>
  <dcterms:modified xsi:type="dcterms:W3CDTF">2026-05-08T03:49:00Z</dcterms:modified>
</cp:coreProperties>
</file>